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031910" w14:textId="77777777" w:rsidR="00EB2899" w:rsidRDefault="00B8587A">
      <w:pPr>
        <w:autoSpaceDE/>
        <w:autoSpaceDN/>
        <w:jc w:val="center"/>
        <w:rPr>
          <w:sz w:val="28"/>
          <w:szCs w:val="20"/>
        </w:rPr>
      </w:pPr>
      <w:r>
        <w:rPr>
          <w:noProof/>
          <w:sz w:val="20"/>
          <w:szCs w:val="20"/>
        </w:rPr>
        <w:drawing>
          <wp:inline distT="0" distB="0" distL="0" distR="0" wp14:anchorId="2E024010" wp14:editId="276082A7">
            <wp:extent cx="571500" cy="552450"/>
            <wp:effectExtent l="19050" t="0" r="0" b="0"/>
            <wp:docPr id="1" name="Изображение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зображение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DE53D7F" w14:textId="77777777" w:rsidR="00EB2899" w:rsidRDefault="00EB2899">
      <w:pPr>
        <w:autoSpaceDE/>
        <w:autoSpaceDN/>
        <w:jc w:val="center"/>
        <w:rPr>
          <w:sz w:val="28"/>
          <w:szCs w:val="20"/>
        </w:rPr>
      </w:pPr>
    </w:p>
    <w:p w14:paraId="3E75244D" w14:textId="77777777" w:rsidR="00EB2899" w:rsidRPr="00D849C1" w:rsidRDefault="00A9340D">
      <w:pPr>
        <w:autoSpaceDE/>
        <w:autoSpaceDN/>
        <w:jc w:val="center"/>
        <w:rPr>
          <w:sz w:val="28"/>
          <w:szCs w:val="28"/>
        </w:rPr>
      </w:pPr>
      <w:r>
        <w:rPr>
          <w:sz w:val="32"/>
          <w:szCs w:val="32"/>
        </w:rPr>
        <w:t xml:space="preserve"> </w:t>
      </w:r>
      <w:r w:rsidRPr="00D849C1">
        <w:rPr>
          <w:sz w:val="28"/>
          <w:szCs w:val="28"/>
        </w:rPr>
        <w:t xml:space="preserve">АДМИНИСТРАЦИЯ </w:t>
      </w:r>
    </w:p>
    <w:p w14:paraId="2EFE7EC8" w14:textId="77777777" w:rsidR="00EB2899" w:rsidRPr="00D849C1" w:rsidRDefault="00A9340D">
      <w:pPr>
        <w:autoSpaceDE/>
        <w:autoSpaceDN/>
        <w:jc w:val="center"/>
        <w:rPr>
          <w:sz w:val="28"/>
          <w:szCs w:val="28"/>
        </w:rPr>
      </w:pPr>
      <w:r w:rsidRPr="00D849C1">
        <w:rPr>
          <w:sz w:val="28"/>
          <w:szCs w:val="28"/>
        </w:rPr>
        <w:t>ВОЗНЕСЕНСКОГО  МУНИЦИПАЛЬНОГО ОКРУГА</w:t>
      </w:r>
    </w:p>
    <w:p w14:paraId="74528C34" w14:textId="77777777" w:rsidR="00EB2899" w:rsidRPr="00D849C1" w:rsidRDefault="00A9340D">
      <w:pPr>
        <w:autoSpaceDE/>
        <w:autoSpaceDN/>
        <w:jc w:val="center"/>
        <w:rPr>
          <w:sz w:val="28"/>
          <w:szCs w:val="28"/>
        </w:rPr>
      </w:pPr>
      <w:r w:rsidRPr="00D849C1">
        <w:rPr>
          <w:sz w:val="28"/>
          <w:szCs w:val="28"/>
        </w:rPr>
        <w:t>НИЖЕГОРОДСКОЙ  ОБЛАСТИ</w:t>
      </w:r>
    </w:p>
    <w:p w14:paraId="1DD9A705" w14:textId="77777777" w:rsidR="00EB2899" w:rsidRPr="00D849C1" w:rsidRDefault="00EB2899">
      <w:pPr>
        <w:autoSpaceDE/>
        <w:autoSpaceDN/>
        <w:jc w:val="center"/>
        <w:rPr>
          <w:sz w:val="28"/>
          <w:szCs w:val="28"/>
        </w:rPr>
      </w:pPr>
    </w:p>
    <w:p w14:paraId="41E935AC" w14:textId="77777777" w:rsidR="00EB2899" w:rsidRPr="00D849C1" w:rsidRDefault="00A9340D">
      <w:pPr>
        <w:autoSpaceDE/>
        <w:autoSpaceDN/>
        <w:jc w:val="center"/>
        <w:rPr>
          <w:sz w:val="28"/>
          <w:szCs w:val="28"/>
        </w:rPr>
      </w:pPr>
      <w:r w:rsidRPr="00D849C1">
        <w:rPr>
          <w:sz w:val="28"/>
          <w:szCs w:val="28"/>
        </w:rPr>
        <w:t>П О С Т А Н О В Л Е Н И Е</w:t>
      </w:r>
    </w:p>
    <w:p w14:paraId="2ABCCC92" w14:textId="77777777" w:rsidR="00EB2899" w:rsidRDefault="00EB2899">
      <w:pPr>
        <w:autoSpaceDE/>
        <w:autoSpaceDN/>
        <w:jc w:val="center"/>
        <w:rPr>
          <w:sz w:val="32"/>
          <w:szCs w:val="32"/>
        </w:rPr>
      </w:pPr>
    </w:p>
    <w:p w14:paraId="40382A54" w14:textId="2F903355" w:rsidR="00EB2899" w:rsidRDefault="007F139A">
      <w:pPr>
        <w:autoSpaceDE/>
        <w:autoSpaceDN/>
        <w:rPr>
          <w:sz w:val="28"/>
          <w:szCs w:val="28"/>
        </w:rPr>
      </w:pPr>
      <w:r>
        <w:rPr>
          <w:sz w:val="28"/>
          <w:szCs w:val="28"/>
        </w:rPr>
        <w:t xml:space="preserve">20 </w:t>
      </w:r>
      <w:r w:rsidR="006341D5">
        <w:rPr>
          <w:sz w:val="28"/>
          <w:szCs w:val="28"/>
        </w:rPr>
        <w:t>январ</w:t>
      </w:r>
      <w:r w:rsidR="00726C07">
        <w:rPr>
          <w:sz w:val="28"/>
          <w:szCs w:val="28"/>
        </w:rPr>
        <w:t>я</w:t>
      </w:r>
      <w:r w:rsidR="00BE3665">
        <w:rPr>
          <w:sz w:val="28"/>
          <w:szCs w:val="28"/>
        </w:rPr>
        <w:t xml:space="preserve"> </w:t>
      </w:r>
      <w:r w:rsidR="00A9340D">
        <w:rPr>
          <w:sz w:val="28"/>
          <w:szCs w:val="28"/>
        </w:rPr>
        <w:t>202</w:t>
      </w:r>
      <w:r w:rsidR="00726C07">
        <w:rPr>
          <w:sz w:val="28"/>
          <w:szCs w:val="28"/>
        </w:rPr>
        <w:t>6</w:t>
      </w:r>
      <w:r w:rsidR="00A9340D">
        <w:rPr>
          <w:sz w:val="28"/>
          <w:szCs w:val="28"/>
        </w:rPr>
        <w:t xml:space="preserve"> года                                             </w:t>
      </w:r>
      <w:r w:rsidR="00554261">
        <w:rPr>
          <w:sz w:val="28"/>
          <w:szCs w:val="28"/>
        </w:rPr>
        <w:t xml:space="preserve">                                </w:t>
      </w:r>
      <w:r w:rsidR="00A9340D">
        <w:rPr>
          <w:sz w:val="28"/>
          <w:szCs w:val="28"/>
        </w:rPr>
        <w:t xml:space="preserve">    №</w:t>
      </w:r>
      <w:r>
        <w:rPr>
          <w:sz w:val="28"/>
          <w:szCs w:val="28"/>
        </w:rPr>
        <w:t>55</w:t>
      </w:r>
      <w:r w:rsidR="00A9340D">
        <w:rPr>
          <w:sz w:val="28"/>
          <w:szCs w:val="28"/>
        </w:rPr>
        <w:t xml:space="preserve"> </w:t>
      </w:r>
      <w:r w:rsidR="00CC3106">
        <w:rPr>
          <w:sz w:val="28"/>
          <w:szCs w:val="28"/>
        </w:rPr>
        <w:t xml:space="preserve"> </w:t>
      </w:r>
    </w:p>
    <w:p w14:paraId="126D93BC" w14:textId="77777777" w:rsidR="00D63DE3" w:rsidRDefault="00D63DE3">
      <w:pPr>
        <w:autoSpaceDE/>
        <w:autoSpaceDN/>
        <w:rPr>
          <w:sz w:val="28"/>
          <w:szCs w:val="28"/>
        </w:rPr>
      </w:pPr>
    </w:p>
    <w:p w14:paraId="45BCB20E" w14:textId="77777777" w:rsidR="00EB2899" w:rsidRDefault="00A9340D">
      <w:pPr>
        <w:autoSpaceDE/>
        <w:autoSpaceDN/>
        <w:spacing w:line="276" w:lineRule="auto"/>
        <w:jc w:val="center"/>
        <w:rPr>
          <w:b/>
          <w:sz w:val="28"/>
        </w:rPr>
      </w:pPr>
      <w:r>
        <w:rPr>
          <w:b/>
          <w:sz w:val="28"/>
        </w:rPr>
        <w:t>О внесении изменений в муниципальную программу</w:t>
      </w:r>
    </w:p>
    <w:p w14:paraId="73079F3F" w14:textId="6466D761" w:rsidR="00EB2899" w:rsidRDefault="00A9340D">
      <w:pPr>
        <w:adjustRightInd w:val="0"/>
        <w:spacing w:line="276" w:lineRule="auto"/>
        <w:ind w:firstLine="540"/>
        <w:jc w:val="center"/>
        <w:rPr>
          <w:b/>
          <w:color w:val="000000"/>
          <w:sz w:val="28"/>
          <w:szCs w:val="28"/>
        </w:rPr>
      </w:pPr>
      <w:bookmarkStart w:id="0" w:name="_Hlk212640168"/>
      <w:r>
        <w:rPr>
          <w:b/>
          <w:sz w:val="28"/>
          <w:szCs w:val="28"/>
        </w:rPr>
        <w:t xml:space="preserve">«Оказание качественных услуг населению в сфере жилищно-коммунального хозяйства в </w:t>
      </w:r>
      <w:r>
        <w:rPr>
          <w:rFonts w:eastAsia="Calibri"/>
          <w:b/>
          <w:sz w:val="28"/>
          <w:szCs w:val="28"/>
        </w:rPr>
        <w:t>Вознесенском муниципальном округе Нижегородской области</w:t>
      </w:r>
      <w:r>
        <w:rPr>
          <w:b/>
          <w:sz w:val="28"/>
          <w:szCs w:val="28"/>
        </w:rPr>
        <w:t>»</w:t>
      </w:r>
      <w:r w:rsidR="008935D8">
        <w:rPr>
          <w:b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>от 29.12.2022 г. № 975</w:t>
      </w:r>
      <w:r w:rsidR="00B41FF9">
        <w:rPr>
          <w:b/>
          <w:color w:val="000000"/>
          <w:sz w:val="28"/>
          <w:szCs w:val="28"/>
        </w:rPr>
        <w:t xml:space="preserve"> </w:t>
      </w:r>
    </w:p>
    <w:bookmarkEnd w:id="0"/>
    <w:p w14:paraId="06751DC4" w14:textId="77777777" w:rsidR="00EB2899" w:rsidRDefault="00EB2899">
      <w:pPr>
        <w:adjustRightInd w:val="0"/>
        <w:spacing w:line="276" w:lineRule="auto"/>
        <w:ind w:firstLine="540"/>
        <w:jc w:val="center"/>
        <w:rPr>
          <w:b/>
          <w:color w:val="000000"/>
          <w:sz w:val="28"/>
          <w:szCs w:val="28"/>
        </w:rPr>
      </w:pPr>
    </w:p>
    <w:p w14:paraId="4DDA430A" w14:textId="651DAA8C" w:rsidR="00EF5A14" w:rsidRDefault="00EF5A14" w:rsidP="004613A8">
      <w:pPr>
        <w:autoSpaceDE/>
        <w:autoSpaceDN/>
        <w:ind w:firstLine="851"/>
        <w:jc w:val="both"/>
        <w:rPr>
          <w:sz w:val="28"/>
          <w:szCs w:val="28"/>
          <w:shd w:val="clear" w:color="auto" w:fill="FFFFFF"/>
        </w:rPr>
      </w:pPr>
      <w:r w:rsidRPr="00EF5A14">
        <w:rPr>
          <w:sz w:val="28"/>
          <w:szCs w:val="28"/>
          <w:shd w:val="clear" w:color="auto" w:fill="FFFFFF"/>
        </w:rPr>
        <w:t xml:space="preserve">В соответствии с решением Совета депутатов Вознесенского муниципального округа Нижегородской области от </w:t>
      </w:r>
      <w:r w:rsidR="00116ABB">
        <w:rPr>
          <w:sz w:val="28"/>
          <w:szCs w:val="28"/>
          <w:shd w:val="clear" w:color="auto" w:fill="FFFFFF"/>
        </w:rPr>
        <w:t>18.12</w:t>
      </w:r>
      <w:r w:rsidRPr="00EF5A14">
        <w:rPr>
          <w:sz w:val="28"/>
          <w:szCs w:val="28"/>
          <w:shd w:val="clear" w:color="auto" w:fill="FFFFFF"/>
        </w:rPr>
        <w:t>.2025 года №</w:t>
      </w:r>
      <w:r w:rsidR="00116ABB">
        <w:rPr>
          <w:sz w:val="28"/>
          <w:szCs w:val="28"/>
          <w:shd w:val="clear" w:color="auto" w:fill="FFFFFF"/>
        </w:rPr>
        <w:t>8</w:t>
      </w:r>
      <w:r w:rsidR="00416F3D">
        <w:rPr>
          <w:sz w:val="28"/>
          <w:szCs w:val="28"/>
          <w:shd w:val="clear" w:color="auto" w:fill="FFFFFF"/>
        </w:rPr>
        <w:t>6</w:t>
      </w:r>
      <w:r w:rsidRPr="00EF5A14">
        <w:rPr>
          <w:sz w:val="28"/>
          <w:szCs w:val="28"/>
          <w:shd w:val="clear" w:color="auto" w:fill="FFFFFF"/>
        </w:rPr>
        <w:t xml:space="preserve">  </w:t>
      </w:r>
      <w:r w:rsidR="00A40C87" w:rsidRPr="00A40C87">
        <w:rPr>
          <w:sz w:val="28"/>
          <w:szCs w:val="28"/>
          <w:shd w:val="clear" w:color="auto" w:fill="FFFFFF"/>
        </w:rPr>
        <w:t>«О бюджете Вознесенского муниципального округа Нижегородской области на 202</w:t>
      </w:r>
      <w:r w:rsidR="00A40C87">
        <w:rPr>
          <w:sz w:val="28"/>
          <w:szCs w:val="28"/>
          <w:shd w:val="clear" w:color="auto" w:fill="FFFFFF"/>
        </w:rPr>
        <w:t>6</w:t>
      </w:r>
      <w:r w:rsidR="00A40C87" w:rsidRPr="00A40C87">
        <w:rPr>
          <w:sz w:val="28"/>
          <w:szCs w:val="28"/>
          <w:shd w:val="clear" w:color="auto" w:fill="FFFFFF"/>
        </w:rPr>
        <w:t xml:space="preserve"> год и на плановый период 202</w:t>
      </w:r>
      <w:r w:rsidR="00A40C87">
        <w:rPr>
          <w:sz w:val="28"/>
          <w:szCs w:val="28"/>
          <w:shd w:val="clear" w:color="auto" w:fill="FFFFFF"/>
        </w:rPr>
        <w:t>7</w:t>
      </w:r>
      <w:r w:rsidR="00A40C87" w:rsidRPr="00A40C87">
        <w:rPr>
          <w:sz w:val="28"/>
          <w:szCs w:val="28"/>
          <w:shd w:val="clear" w:color="auto" w:fill="FFFFFF"/>
        </w:rPr>
        <w:t xml:space="preserve"> и 202</w:t>
      </w:r>
      <w:r w:rsidR="00A40C87">
        <w:rPr>
          <w:sz w:val="28"/>
          <w:szCs w:val="28"/>
          <w:shd w:val="clear" w:color="auto" w:fill="FFFFFF"/>
        </w:rPr>
        <w:t>8</w:t>
      </w:r>
      <w:r w:rsidR="00A40C87" w:rsidRPr="00A40C87">
        <w:rPr>
          <w:sz w:val="28"/>
          <w:szCs w:val="28"/>
          <w:shd w:val="clear" w:color="auto" w:fill="FFFFFF"/>
        </w:rPr>
        <w:t xml:space="preserve"> годов» </w:t>
      </w:r>
    </w:p>
    <w:p w14:paraId="1A9B9FEB" w14:textId="10D7B73D" w:rsidR="004613A8" w:rsidRDefault="00A9340D" w:rsidP="004613A8">
      <w:pPr>
        <w:autoSpaceDE/>
        <w:autoSpaceDN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Внести в муниципальную программу «Оказание качественных услуг населению в сфере жилищно-коммунального хозяйства в </w:t>
      </w:r>
      <w:r>
        <w:rPr>
          <w:rFonts w:eastAsia="Calibri"/>
          <w:sz w:val="28"/>
          <w:szCs w:val="28"/>
        </w:rPr>
        <w:t>Вознесенском муниципальном округе Нижегородской области</w:t>
      </w:r>
      <w:r>
        <w:rPr>
          <w:sz w:val="28"/>
          <w:szCs w:val="28"/>
        </w:rPr>
        <w:t>», утвержденную постановлением</w:t>
      </w:r>
      <w:r w:rsidR="001422C8">
        <w:rPr>
          <w:sz w:val="28"/>
          <w:szCs w:val="28"/>
        </w:rPr>
        <w:t xml:space="preserve"> администрации</w:t>
      </w:r>
      <w:r>
        <w:rPr>
          <w:sz w:val="28"/>
          <w:szCs w:val="28"/>
        </w:rPr>
        <w:t xml:space="preserve"> Вознесенского муниципального района №975 от 29.12.2022 г. изменения, </w:t>
      </w:r>
      <w:r w:rsidR="006B3137">
        <w:rPr>
          <w:sz w:val="28"/>
          <w:szCs w:val="28"/>
        </w:rPr>
        <w:t>изложив ее в редакции согласно приложению</w:t>
      </w:r>
      <w:r w:rsidR="00FE063B">
        <w:rPr>
          <w:sz w:val="28"/>
          <w:szCs w:val="28"/>
        </w:rPr>
        <w:t>.</w:t>
      </w:r>
    </w:p>
    <w:p w14:paraId="148F2FB7" w14:textId="77777777" w:rsidR="004613A8" w:rsidRDefault="00A9340D" w:rsidP="004613A8">
      <w:pPr>
        <w:autoSpaceDE/>
        <w:autoSpaceDN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2. Опубликовать настоящее постановление на официальном сайте Вознесенского муниципального округа Нижегородской области в сети «Интернет».</w:t>
      </w:r>
    </w:p>
    <w:p w14:paraId="106AB2B8" w14:textId="7D30CB28" w:rsidR="00EB2899" w:rsidRDefault="00A9340D" w:rsidP="004613A8">
      <w:pPr>
        <w:autoSpaceDE/>
        <w:autoSpaceDN/>
        <w:ind w:firstLine="851"/>
        <w:jc w:val="both"/>
        <w:rPr>
          <w:iCs/>
          <w:sz w:val="28"/>
          <w:szCs w:val="28"/>
        </w:rPr>
      </w:pPr>
      <w:r>
        <w:rPr>
          <w:sz w:val="28"/>
          <w:szCs w:val="28"/>
        </w:rPr>
        <w:t xml:space="preserve">3.  Контроль, за исполнением настоящего постановления возложить на заместителя главы, заведующего отделом </w:t>
      </w:r>
      <w:r w:rsidR="002B45AB" w:rsidRPr="002B45AB">
        <w:rPr>
          <w:sz w:val="28"/>
          <w:szCs w:val="28"/>
        </w:rPr>
        <w:t>ЖКХ, экологии и жилищной политики</w:t>
      </w:r>
      <w:r>
        <w:rPr>
          <w:sz w:val="28"/>
          <w:szCs w:val="28"/>
        </w:rPr>
        <w:t xml:space="preserve"> </w:t>
      </w:r>
      <w:r w:rsidR="007427B8">
        <w:rPr>
          <w:sz w:val="28"/>
          <w:szCs w:val="28"/>
        </w:rPr>
        <w:t xml:space="preserve">администрации </w:t>
      </w:r>
      <w:r>
        <w:rPr>
          <w:sz w:val="28"/>
          <w:szCs w:val="28"/>
        </w:rPr>
        <w:t>Вознесенского муниципального округа</w:t>
      </w:r>
      <w:r w:rsidR="005B0ED9">
        <w:rPr>
          <w:sz w:val="28"/>
          <w:szCs w:val="28"/>
        </w:rPr>
        <w:t xml:space="preserve"> Нижегородской области</w:t>
      </w:r>
      <w:r>
        <w:rPr>
          <w:sz w:val="28"/>
          <w:szCs w:val="28"/>
        </w:rPr>
        <w:t xml:space="preserve"> </w:t>
      </w:r>
      <w:r w:rsidR="0084392B">
        <w:rPr>
          <w:sz w:val="28"/>
          <w:szCs w:val="28"/>
        </w:rPr>
        <w:t xml:space="preserve">Е.М. </w:t>
      </w:r>
      <w:proofErr w:type="spellStart"/>
      <w:r>
        <w:rPr>
          <w:sz w:val="28"/>
          <w:szCs w:val="28"/>
        </w:rPr>
        <w:t>Красицкого</w:t>
      </w:r>
      <w:proofErr w:type="spellEnd"/>
      <w:r w:rsidR="0084392B">
        <w:rPr>
          <w:sz w:val="28"/>
          <w:szCs w:val="28"/>
        </w:rPr>
        <w:t>.</w:t>
      </w:r>
    </w:p>
    <w:p w14:paraId="6857078C" w14:textId="77777777" w:rsidR="00EB2899" w:rsidRDefault="00EB2899">
      <w:pPr>
        <w:autoSpaceDE/>
        <w:autoSpaceDN/>
        <w:jc w:val="both"/>
        <w:rPr>
          <w:iCs/>
          <w:sz w:val="28"/>
          <w:szCs w:val="28"/>
        </w:rPr>
      </w:pPr>
    </w:p>
    <w:p w14:paraId="6DC9635E" w14:textId="77777777" w:rsidR="00EB2899" w:rsidRDefault="00EB2899">
      <w:pPr>
        <w:autoSpaceDE/>
        <w:autoSpaceDN/>
        <w:ind w:firstLine="708"/>
        <w:jc w:val="both"/>
        <w:rPr>
          <w:iCs/>
          <w:sz w:val="28"/>
          <w:szCs w:val="28"/>
        </w:rPr>
      </w:pPr>
    </w:p>
    <w:p w14:paraId="122C17CF" w14:textId="77777777" w:rsidR="00EB2899" w:rsidRDefault="003B031E">
      <w:pPr>
        <w:autoSpaceDE/>
        <w:autoSpaceDN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Глава местного</w:t>
      </w:r>
    </w:p>
    <w:p w14:paraId="409A2057" w14:textId="77777777" w:rsidR="00EB2899" w:rsidRDefault="00A9340D">
      <w:pPr>
        <w:autoSpaceDE/>
        <w:autoSpaceDN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самоуправления округа                                                              </w:t>
      </w:r>
      <w:proofErr w:type="spellStart"/>
      <w:r w:rsidR="003B031E">
        <w:rPr>
          <w:iCs/>
          <w:sz w:val="28"/>
          <w:szCs w:val="28"/>
        </w:rPr>
        <w:t>И.А.Мартынов</w:t>
      </w:r>
      <w:proofErr w:type="spellEnd"/>
    </w:p>
    <w:p w14:paraId="73D76FA9" w14:textId="77777777" w:rsidR="002B03D6" w:rsidRDefault="002B03D6">
      <w:pPr>
        <w:autoSpaceDE/>
        <w:autoSpaceDN/>
        <w:jc w:val="both"/>
        <w:rPr>
          <w:iCs/>
          <w:sz w:val="28"/>
          <w:szCs w:val="28"/>
        </w:rPr>
      </w:pPr>
    </w:p>
    <w:p w14:paraId="2AE3A03B" w14:textId="77777777" w:rsidR="002B03D6" w:rsidRDefault="002B03D6">
      <w:pPr>
        <w:autoSpaceDE/>
        <w:autoSpaceDN/>
        <w:jc w:val="both"/>
        <w:rPr>
          <w:iCs/>
          <w:sz w:val="28"/>
          <w:szCs w:val="28"/>
        </w:rPr>
      </w:pPr>
    </w:p>
    <w:p w14:paraId="7986B865" w14:textId="77777777" w:rsidR="002B03D6" w:rsidRDefault="002B03D6">
      <w:pPr>
        <w:autoSpaceDE/>
        <w:autoSpaceDN/>
        <w:jc w:val="both"/>
        <w:rPr>
          <w:iCs/>
          <w:sz w:val="28"/>
          <w:szCs w:val="28"/>
        </w:rPr>
      </w:pPr>
    </w:p>
    <w:p w14:paraId="405CE70A" w14:textId="77777777" w:rsidR="002B03D6" w:rsidRDefault="002B03D6">
      <w:pPr>
        <w:autoSpaceDE/>
        <w:autoSpaceDN/>
        <w:jc w:val="both"/>
        <w:rPr>
          <w:iCs/>
          <w:sz w:val="28"/>
          <w:szCs w:val="28"/>
        </w:rPr>
      </w:pPr>
    </w:p>
    <w:p w14:paraId="79B53136" w14:textId="77777777" w:rsidR="006341D5" w:rsidRDefault="006341D5">
      <w:pPr>
        <w:autoSpaceDE/>
        <w:autoSpaceDN/>
        <w:jc w:val="both"/>
        <w:rPr>
          <w:iCs/>
          <w:sz w:val="28"/>
          <w:szCs w:val="28"/>
        </w:rPr>
      </w:pPr>
    </w:p>
    <w:p w14:paraId="73D03F24" w14:textId="77777777" w:rsidR="006341D5" w:rsidRDefault="006341D5">
      <w:pPr>
        <w:autoSpaceDE/>
        <w:autoSpaceDN/>
        <w:jc w:val="both"/>
        <w:rPr>
          <w:iCs/>
          <w:sz w:val="28"/>
          <w:szCs w:val="28"/>
        </w:rPr>
      </w:pPr>
    </w:p>
    <w:p w14:paraId="47183749" w14:textId="77777777" w:rsidR="002B03D6" w:rsidRDefault="002B03D6">
      <w:pPr>
        <w:autoSpaceDE/>
        <w:autoSpaceDN/>
        <w:jc w:val="both"/>
        <w:rPr>
          <w:iCs/>
          <w:sz w:val="28"/>
          <w:szCs w:val="28"/>
        </w:rPr>
      </w:pPr>
    </w:p>
    <w:p w14:paraId="070DBE65" w14:textId="77777777" w:rsidR="002B03D6" w:rsidRDefault="002B03D6">
      <w:pPr>
        <w:autoSpaceDE/>
        <w:autoSpaceDN/>
        <w:jc w:val="both"/>
        <w:rPr>
          <w:iCs/>
          <w:sz w:val="28"/>
          <w:szCs w:val="28"/>
        </w:rPr>
      </w:pPr>
    </w:p>
    <w:p w14:paraId="136731B5" w14:textId="71F3068D" w:rsidR="00EB2899" w:rsidRDefault="00A9340D">
      <w:pPr>
        <w:jc w:val="right"/>
      </w:pPr>
      <w:r>
        <w:lastRenderedPageBreak/>
        <w:t>УТВЕРЖДЕНА</w:t>
      </w:r>
    </w:p>
    <w:p w14:paraId="78EAB5E1" w14:textId="77777777" w:rsidR="00EB2899" w:rsidRDefault="00A9340D">
      <w:pPr>
        <w:ind w:left="5220"/>
        <w:jc w:val="right"/>
      </w:pPr>
      <w:r>
        <w:t xml:space="preserve">постановлением администрации </w:t>
      </w:r>
    </w:p>
    <w:p w14:paraId="5F5083BB" w14:textId="77777777" w:rsidR="00EB2899" w:rsidRDefault="00A9340D">
      <w:pPr>
        <w:ind w:left="5220"/>
        <w:jc w:val="right"/>
      </w:pPr>
      <w:r>
        <w:rPr>
          <w:rFonts w:eastAsia="Calibri"/>
          <w:color w:val="000000"/>
          <w:sz w:val="26"/>
          <w:szCs w:val="26"/>
        </w:rPr>
        <w:t>Вознесенского муниципального района</w:t>
      </w:r>
      <w:r>
        <w:t xml:space="preserve"> Нижегородской области</w:t>
      </w:r>
    </w:p>
    <w:p w14:paraId="2EDA74AD" w14:textId="77777777" w:rsidR="00736A95" w:rsidRDefault="00A9340D">
      <w:pPr>
        <w:ind w:left="5220"/>
        <w:jc w:val="right"/>
      </w:pPr>
      <w:r>
        <w:t>от 29.12.2022   №975 </w:t>
      </w:r>
    </w:p>
    <w:p w14:paraId="0DBADF3A" w14:textId="31167A5F" w:rsidR="00EB2899" w:rsidRDefault="00736A95">
      <w:pPr>
        <w:ind w:left="5220"/>
        <w:jc w:val="right"/>
      </w:pPr>
      <w:r>
        <w:t>(в редакции от</w:t>
      </w:r>
      <w:r w:rsidR="00726C07">
        <w:t xml:space="preserve"> </w:t>
      </w:r>
      <w:r w:rsidR="007F139A">
        <w:t>20.01.</w:t>
      </w:r>
      <w:r w:rsidR="00D97FFE">
        <w:t xml:space="preserve"> </w:t>
      </w:r>
      <w:r w:rsidR="00726C07">
        <w:t>2026 г.</w:t>
      </w:r>
      <w:r w:rsidR="00C6512B">
        <w:t xml:space="preserve"> </w:t>
      </w:r>
      <w:r>
        <w:t>№</w:t>
      </w:r>
      <w:r w:rsidR="007F139A">
        <w:t>55</w:t>
      </w:r>
      <w:bookmarkStart w:id="1" w:name="_GoBack"/>
      <w:bookmarkEnd w:id="1"/>
      <w:r>
        <w:t>)</w:t>
      </w:r>
      <w:r w:rsidR="00A9340D">
        <w:t xml:space="preserve"> </w:t>
      </w:r>
    </w:p>
    <w:p w14:paraId="530D55D1" w14:textId="77777777" w:rsidR="009144FD" w:rsidRDefault="009144FD">
      <w:pPr>
        <w:jc w:val="center"/>
        <w:rPr>
          <w:b/>
          <w:sz w:val="28"/>
          <w:szCs w:val="28"/>
        </w:rPr>
      </w:pPr>
    </w:p>
    <w:p w14:paraId="6AD813A3" w14:textId="77777777" w:rsidR="004D66D0" w:rsidRDefault="004D66D0">
      <w:pPr>
        <w:pStyle w:val="af6"/>
        <w:jc w:val="center"/>
        <w:rPr>
          <w:b/>
          <w:bCs/>
          <w:smallCaps/>
          <w:sz w:val="28"/>
          <w:szCs w:val="28"/>
        </w:rPr>
      </w:pPr>
    </w:p>
    <w:p w14:paraId="3E1577CA" w14:textId="39E39501" w:rsidR="00EB2899" w:rsidRPr="004D66D0" w:rsidRDefault="00A9340D">
      <w:pPr>
        <w:pStyle w:val="af6"/>
        <w:jc w:val="center"/>
        <w:rPr>
          <w:b/>
          <w:bCs/>
          <w:smallCaps/>
          <w:sz w:val="28"/>
          <w:szCs w:val="28"/>
        </w:rPr>
      </w:pPr>
      <w:r w:rsidRPr="004D66D0">
        <w:rPr>
          <w:b/>
          <w:bCs/>
          <w:smallCaps/>
          <w:sz w:val="28"/>
          <w:szCs w:val="28"/>
        </w:rPr>
        <w:t>Муниципальн</w:t>
      </w:r>
      <w:r w:rsidR="00B25B28" w:rsidRPr="004D66D0">
        <w:rPr>
          <w:b/>
          <w:bCs/>
          <w:smallCaps/>
          <w:sz w:val="28"/>
          <w:szCs w:val="28"/>
        </w:rPr>
        <w:t>ая</w:t>
      </w:r>
      <w:r w:rsidRPr="004D66D0">
        <w:rPr>
          <w:b/>
          <w:bCs/>
          <w:smallCaps/>
          <w:sz w:val="28"/>
          <w:szCs w:val="28"/>
        </w:rPr>
        <w:t xml:space="preserve"> программ</w:t>
      </w:r>
      <w:r w:rsidR="00B25B28" w:rsidRPr="004D66D0">
        <w:rPr>
          <w:b/>
          <w:bCs/>
          <w:smallCaps/>
          <w:sz w:val="28"/>
          <w:szCs w:val="28"/>
        </w:rPr>
        <w:t>а</w:t>
      </w:r>
    </w:p>
    <w:p w14:paraId="58A16203" w14:textId="77777777" w:rsidR="00EB2899" w:rsidRDefault="00A9340D">
      <w:pPr>
        <w:pStyle w:val="af6"/>
        <w:jc w:val="center"/>
      </w:pPr>
      <w:r>
        <w:rPr>
          <w:sz w:val="28"/>
          <w:szCs w:val="28"/>
        </w:rPr>
        <w:t xml:space="preserve">«Оказание качественных услуг населению в сфере жилищно-коммунального хозяйства в </w:t>
      </w:r>
      <w:r>
        <w:rPr>
          <w:rFonts w:eastAsia="Calibri"/>
          <w:sz w:val="28"/>
          <w:szCs w:val="28"/>
        </w:rPr>
        <w:t>Вознесенском муниципальном округе Нижегородской области</w:t>
      </w:r>
      <w:r>
        <w:rPr>
          <w:sz w:val="28"/>
          <w:szCs w:val="28"/>
        </w:rPr>
        <w:t>»</w:t>
      </w:r>
    </w:p>
    <w:p w14:paraId="423A00EE" w14:textId="77777777" w:rsidR="00EB2899" w:rsidRDefault="00A9340D">
      <w:pPr>
        <w:pStyle w:val="af6"/>
        <w:jc w:val="center"/>
      </w:pPr>
      <w:r>
        <w:t>(далее Программа)</w:t>
      </w:r>
    </w:p>
    <w:p w14:paraId="46427D42" w14:textId="77777777" w:rsidR="00EB2899" w:rsidRDefault="00EB2899">
      <w:pPr>
        <w:pStyle w:val="af6"/>
        <w:jc w:val="center"/>
      </w:pPr>
    </w:p>
    <w:p w14:paraId="7FCC1BCC" w14:textId="77777777" w:rsidR="00EB2899" w:rsidRDefault="00A9340D">
      <w:pPr>
        <w:pStyle w:val="af6"/>
        <w:jc w:val="center"/>
      </w:pPr>
      <w:r>
        <w:t>(в редакции постановления</w:t>
      </w:r>
      <w:proofErr w:type="gramStart"/>
      <w:r>
        <w:t xml:space="preserve"> )</w:t>
      </w:r>
      <w:proofErr w:type="gramEnd"/>
    </w:p>
    <w:tbl>
      <w:tblPr>
        <w:tblpPr w:leftFromText="180" w:rightFromText="180" w:vertAnchor="text" w:horzAnchor="margin" w:tblpXSpec="center" w:tblpY="98"/>
        <w:tblW w:w="10801" w:type="dxa"/>
        <w:tblLayout w:type="fixed"/>
        <w:tblCellMar>
          <w:left w:w="60" w:type="dxa"/>
          <w:right w:w="60" w:type="dxa"/>
        </w:tblCellMar>
        <w:tblLook w:val="04A0" w:firstRow="1" w:lastRow="0" w:firstColumn="1" w:lastColumn="0" w:noHBand="0" w:noVBand="1"/>
      </w:tblPr>
      <w:tblGrid>
        <w:gridCol w:w="2155"/>
        <w:gridCol w:w="8646"/>
      </w:tblGrid>
      <w:tr w:rsidR="00EB2899" w14:paraId="38F117BF" w14:textId="77777777">
        <w:tc>
          <w:tcPr>
            <w:tcW w:w="21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8" w:type="dxa"/>
              <w:right w:w="28" w:type="dxa"/>
            </w:tcMar>
          </w:tcPr>
          <w:p w14:paraId="5453649C" w14:textId="77777777" w:rsidR="00EB2899" w:rsidRDefault="00A9340D">
            <w:pPr>
              <w:pStyle w:val="af6"/>
            </w:pPr>
            <w:r>
              <w:t>Наименование программы</w:t>
            </w:r>
          </w:p>
        </w:tc>
        <w:tc>
          <w:tcPr>
            <w:tcW w:w="86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8" w:type="dxa"/>
              <w:right w:w="28" w:type="dxa"/>
            </w:tcMar>
          </w:tcPr>
          <w:p w14:paraId="1E47861F" w14:textId="77777777" w:rsidR="00EB2899" w:rsidRDefault="00A9340D">
            <w:pPr>
              <w:pStyle w:val="af6"/>
            </w:pPr>
            <w:bookmarkStart w:id="2" w:name="OLE_LINK100"/>
            <w:bookmarkStart w:id="3" w:name="OLE_LINK101"/>
            <w:r>
              <w:rPr>
                <w:bCs/>
              </w:rPr>
              <w:t xml:space="preserve">Оказание качественных услуг населению  в сфере жилищно-коммунального хозяйства в Вознесенском  муниципальном  округе </w:t>
            </w:r>
            <w:bookmarkEnd w:id="2"/>
            <w:bookmarkEnd w:id="3"/>
            <w:r>
              <w:rPr>
                <w:bCs/>
              </w:rPr>
              <w:t>Нижегородской области</w:t>
            </w:r>
          </w:p>
        </w:tc>
      </w:tr>
      <w:tr w:rsidR="00EB2899" w14:paraId="16982353" w14:textId="77777777">
        <w:tc>
          <w:tcPr>
            <w:tcW w:w="21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8" w:type="dxa"/>
              <w:right w:w="28" w:type="dxa"/>
            </w:tcMar>
          </w:tcPr>
          <w:p w14:paraId="1428D4FA" w14:textId="77777777" w:rsidR="00EB2899" w:rsidRDefault="00A9340D">
            <w:pPr>
              <w:pStyle w:val="af6"/>
            </w:pPr>
            <w:r>
              <w:t xml:space="preserve">Муниципальный заказчик-координатор муниципальной программы </w:t>
            </w:r>
          </w:p>
        </w:tc>
        <w:tc>
          <w:tcPr>
            <w:tcW w:w="86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8" w:type="dxa"/>
              <w:right w:w="28" w:type="dxa"/>
            </w:tcMar>
          </w:tcPr>
          <w:p w14:paraId="7D7F4572" w14:textId="77777777" w:rsidR="00EB2899" w:rsidRDefault="00A9340D">
            <w:pPr>
              <w:pStyle w:val="af6"/>
              <w:jc w:val="both"/>
            </w:pPr>
            <w:r>
              <w:t xml:space="preserve">Администрация </w:t>
            </w:r>
            <w:r>
              <w:rPr>
                <w:bCs/>
              </w:rPr>
              <w:t xml:space="preserve"> Вознесенского муниципального  округа </w:t>
            </w:r>
            <w:r>
              <w:t xml:space="preserve">Нижегородской области в лице отдела архитектуры, строительства, жилищно-коммунального хозяйства и экологии </w:t>
            </w:r>
            <w:r>
              <w:rPr>
                <w:bCs/>
              </w:rPr>
              <w:t xml:space="preserve"> Вознесенского муниципального  округа</w:t>
            </w:r>
          </w:p>
        </w:tc>
      </w:tr>
      <w:tr w:rsidR="00EB2899" w14:paraId="18FA69CA" w14:textId="77777777">
        <w:tc>
          <w:tcPr>
            <w:tcW w:w="215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8" w:type="dxa"/>
              <w:right w:w="28" w:type="dxa"/>
            </w:tcMar>
          </w:tcPr>
          <w:p w14:paraId="658FD2D5" w14:textId="77777777" w:rsidR="00EB2899" w:rsidRDefault="00A9340D">
            <w:pPr>
              <w:pStyle w:val="af6"/>
            </w:pPr>
            <w:r>
              <w:t xml:space="preserve">Соисполнители муниципальной программы </w:t>
            </w:r>
          </w:p>
        </w:tc>
        <w:tc>
          <w:tcPr>
            <w:tcW w:w="8646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8" w:type="dxa"/>
              <w:right w:w="28" w:type="dxa"/>
            </w:tcMar>
          </w:tcPr>
          <w:p w14:paraId="5998319C" w14:textId="77777777" w:rsidR="00EB2899" w:rsidRDefault="00A9340D">
            <w:pPr>
              <w:tabs>
                <w:tab w:val="left" w:pos="2085"/>
              </w:tabs>
              <w:ind w:left="142"/>
              <w:jc w:val="both"/>
              <w:outlineLvl w:val="0"/>
            </w:pPr>
            <w:r>
              <w:t xml:space="preserve">Территориальные отделы </w:t>
            </w:r>
            <w:r>
              <w:rPr>
                <w:bCs/>
              </w:rPr>
              <w:t xml:space="preserve"> Вознесенского муниципального  округа </w:t>
            </w:r>
            <w:r>
              <w:t>Нижегородской области;</w:t>
            </w:r>
          </w:p>
          <w:p w14:paraId="3EB40DA8" w14:textId="77777777" w:rsidR="00EB2899" w:rsidRDefault="00A9340D">
            <w:pPr>
              <w:tabs>
                <w:tab w:val="left" w:pos="2085"/>
              </w:tabs>
              <w:ind w:left="142"/>
              <w:jc w:val="both"/>
              <w:outlineLvl w:val="0"/>
            </w:pPr>
            <w:r>
              <w:t xml:space="preserve">Некоммерческая организация  «Фонд капитального ремонта  многоквартирных домов, расположенных на территории </w:t>
            </w:r>
          </w:p>
          <w:p w14:paraId="1C7CB3A9" w14:textId="77777777" w:rsidR="00EB2899" w:rsidRDefault="00A9340D">
            <w:pPr>
              <w:ind w:left="142"/>
              <w:jc w:val="both"/>
              <w:outlineLvl w:val="0"/>
            </w:pPr>
            <w:r>
              <w:t>Нижегородской области;</w:t>
            </w:r>
          </w:p>
          <w:p w14:paraId="770514C3" w14:textId="77777777" w:rsidR="00EB2899" w:rsidRDefault="00A9340D">
            <w:pPr>
              <w:ind w:left="142"/>
              <w:jc w:val="both"/>
              <w:outlineLvl w:val="0"/>
            </w:pPr>
            <w:r>
              <w:t xml:space="preserve">Ресурсоснабжающие организации, управляющие компании, обслуживающие организации,  предоставляющие услуги населению </w:t>
            </w:r>
            <w:r>
              <w:rPr>
                <w:bCs/>
              </w:rPr>
              <w:t xml:space="preserve"> Вознесенского муниципального  округа </w:t>
            </w:r>
            <w:r>
              <w:t xml:space="preserve"> в сфере ЖКХ.</w:t>
            </w:r>
          </w:p>
        </w:tc>
      </w:tr>
      <w:tr w:rsidR="00EB2899" w14:paraId="18284FF9" w14:textId="77777777">
        <w:tc>
          <w:tcPr>
            <w:tcW w:w="215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8" w:type="dxa"/>
              <w:right w:w="28" w:type="dxa"/>
            </w:tcMar>
          </w:tcPr>
          <w:p w14:paraId="59B9220E" w14:textId="77777777" w:rsidR="00EB2899" w:rsidRDefault="00A9340D">
            <w:pPr>
              <w:pStyle w:val="af6"/>
            </w:pPr>
            <w:r>
              <w:t xml:space="preserve">Подпрограммы муниципальной программы </w:t>
            </w:r>
          </w:p>
        </w:tc>
        <w:tc>
          <w:tcPr>
            <w:tcW w:w="8646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8" w:type="dxa"/>
              <w:right w:w="28" w:type="dxa"/>
            </w:tcMar>
          </w:tcPr>
          <w:p w14:paraId="2E5C4B5A" w14:textId="77777777" w:rsidR="00EB2899" w:rsidRDefault="00A9340D">
            <w:pPr>
              <w:pStyle w:val="af6"/>
              <w:jc w:val="both"/>
              <w:rPr>
                <w:b/>
              </w:rPr>
            </w:pPr>
            <w:r>
              <w:rPr>
                <w:b/>
              </w:rPr>
              <w:t>Подпрограмма 1</w:t>
            </w:r>
            <w:r>
              <w:t xml:space="preserve"> «Жилищное хозяйство» </w:t>
            </w:r>
          </w:p>
          <w:p w14:paraId="25C3947D" w14:textId="77777777" w:rsidR="00EB2899" w:rsidRDefault="00A9340D">
            <w:pPr>
              <w:pStyle w:val="af6"/>
              <w:jc w:val="both"/>
            </w:pPr>
            <w:r>
              <w:rPr>
                <w:b/>
              </w:rPr>
              <w:t>Подпрограмма 2</w:t>
            </w:r>
            <w:r>
              <w:t xml:space="preserve"> «Коммунальное хозяйство»</w:t>
            </w:r>
          </w:p>
          <w:p w14:paraId="5B243C40" w14:textId="77777777" w:rsidR="00EB2899" w:rsidRDefault="00EB2899">
            <w:pPr>
              <w:pStyle w:val="af6"/>
              <w:jc w:val="both"/>
            </w:pPr>
          </w:p>
        </w:tc>
      </w:tr>
      <w:tr w:rsidR="00EB2899" w14:paraId="6BC45825" w14:textId="77777777">
        <w:tc>
          <w:tcPr>
            <w:tcW w:w="215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8" w:type="dxa"/>
              <w:right w:w="28" w:type="dxa"/>
            </w:tcMar>
          </w:tcPr>
          <w:p w14:paraId="5D90CC70" w14:textId="77777777" w:rsidR="00EB2899" w:rsidRDefault="00A9340D">
            <w:pPr>
              <w:pStyle w:val="af6"/>
            </w:pPr>
            <w:r>
              <w:t xml:space="preserve">Цель муниципальной  программы </w:t>
            </w:r>
          </w:p>
        </w:tc>
        <w:tc>
          <w:tcPr>
            <w:tcW w:w="8646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8" w:type="dxa"/>
              <w:right w:w="28" w:type="dxa"/>
            </w:tcMar>
          </w:tcPr>
          <w:p w14:paraId="16FFBB62" w14:textId="77777777" w:rsidR="00EB2899" w:rsidRDefault="00A9340D">
            <w:pPr>
              <w:pStyle w:val="af6"/>
              <w:jc w:val="both"/>
            </w:pPr>
            <w:r>
              <w:t>Создание комфортной среды проживания и жизнедеятельности для человека, повышения качества жизни населения  путем повышения качества и надежности жилищно-коммунальных услуг, а так же обеспечение их доступности для населения.</w:t>
            </w:r>
          </w:p>
        </w:tc>
      </w:tr>
      <w:tr w:rsidR="00EB2899" w14:paraId="11CE7F65" w14:textId="77777777">
        <w:tc>
          <w:tcPr>
            <w:tcW w:w="21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8" w:type="dxa"/>
              <w:right w:w="28" w:type="dxa"/>
            </w:tcMar>
          </w:tcPr>
          <w:p w14:paraId="66767076" w14:textId="77777777" w:rsidR="00EB2899" w:rsidRDefault="00A9340D">
            <w:pPr>
              <w:pStyle w:val="af6"/>
            </w:pPr>
            <w:r>
              <w:t xml:space="preserve">Задачи муниципальной программы </w:t>
            </w:r>
          </w:p>
        </w:tc>
        <w:tc>
          <w:tcPr>
            <w:tcW w:w="86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8" w:type="dxa"/>
              <w:right w:w="28" w:type="dxa"/>
            </w:tcMar>
          </w:tcPr>
          <w:p w14:paraId="68C543CB" w14:textId="31CDF9A9" w:rsidR="00EB2899" w:rsidRDefault="00A9340D">
            <w:pPr>
              <w:pStyle w:val="af6"/>
              <w:jc w:val="both"/>
            </w:pPr>
            <w:r>
              <w:t xml:space="preserve">- обеспечение населения </w:t>
            </w:r>
            <w:r>
              <w:rPr>
                <w:bCs/>
              </w:rPr>
              <w:t xml:space="preserve"> Вознесенского муниципального  округа </w:t>
            </w:r>
            <w:r>
              <w:t xml:space="preserve">Нижегородской области питьевой водой, соответствующей установленным санитарно-гигиеническим требованиям, в количестве, достаточном для удовлетворения жизненных потребностей и сохранения здоровья граждан, а также снижение загрязнения природных водных </w:t>
            </w:r>
            <w:r w:rsidR="00D75D6A">
              <w:t>ресурсов.</w:t>
            </w:r>
          </w:p>
          <w:p w14:paraId="72C6B648" w14:textId="7D10353E" w:rsidR="00EB2899" w:rsidRDefault="00A9340D">
            <w:pPr>
              <w:pStyle w:val="af6"/>
              <w:jc w:val="both"/>
            </w:pPr>
            <w:r>
              <w:t>- обеспечение населения качественными услугами в сфере теплоснабжения</w:t>
            </w:r>
            <w:r w:rsidR="00D75D6A">
              <w:t>.</w:t>
            </w:r>
          </w:p>
          <w:p w14:paraId="4C4BEBCE" w14:textId="71D78FB2" w:rsidR="00EB2899" w:rsidRDefault="00A9340D">
            <w:pPr>
              <w:pStyle w:val="af6"/>
              <w:jc w:val="both"/>
            </w:pPr>
            <w:r>
              <w:t>- формирование активных и ответственных собственников помещений в МКД обладающих правами на принятие решений и определенным уровнем ответственности за принимаемые решения</w:t>
            </w:r>
            <w:r w:rsidR="00D75D6A">
              <w:t>.</w:t>
            </w:r>
          </w:p>
          <w:p w14:paraId="17A21D39" w14:textId="75B0A076" w:rsidR="00EB2899" w:rsidRDefault="00A9340D">
            <w:pPr>
              <w:pStyle w:val="af6"/>
              <w:jc w:val="both"/>
              <w:rPr>
                <w:color w:val="FF0000"/>
              </w:rPr>
            </w:pPr>
            <w:r>
              <w:t>- создание безопасных и благоприятных условий проживания граждан, внедрение ресурсосберегающих технологий</w:t>
            </w:r>
            <w:r w:rsidR="00D75D6A">
              <w:t>.</w:t>
            </w:r>
          </w:p>
          <w:p w14:paraId="4147CFF3" w14:textId="77777777" w:rsidR="00EB2899" w:rsidRDefault="00A9340D">
            <w:pPr>
              <w:widowControl w:val="0"/>
              <w:adjustRightInd w:val="0"/>
              <w:jc w:val="both"/>
            </w:pPr>
            <w:r>
              <w:t xml:space="preserve"> - обеспечение сбалансированности интересов субъектов коммунальной инфраструктуры и потребителей;</w:t>
            </w:r>
          </w:p>
          <w:p w14:paraId="7B01789D" w14:textId="0211B9C4" w:rsidR="00EB2899" w:rsidRDefault="00A9340D">
            <w:pPr>
              <w:pStyle w:val="af6"/>
              <w:jc w:val="both"/>
              <w:rPr>
                <w:color w:val="auto"/>
              </w:rPr>
            </w:pPr>
            <w:r>
              <w:rPr>
                <w:color w:val="auto"/>
              </w:rPr>
              <w:t xml:space="preserve">- создание условий для обеспечения перспективного строительства объектов жилищной, социальной, общественно-деловой и промышленной сфер </w:t>
            </w:r>
            <w:r w:rsidR="00D75D6A">
              <w:rPr>
                <w:color w:val="auto"/>
              </w:rPr>
              <w:t>округа</w:t>
            </w:r>
            <w:r>
              <w:rPr>
                <w:color w:val="auto"/>
              </w:rPr>
              <w:t>.</w:t>
            </w:r>
          </w:p>
          <w:p w14:paraId="027D08FD" w14:textId="1408D85D" w:rsidR="00EB2899" w:rsidRDefault="00A9340D">
            <w:pPr>
              <w:pStyle w:val="af6"/>
              <w:jc w:val="both"/>
            </w:pPr>
            <w:r>
              <w:rPr>
                <w:color w:val="auto"/>
              </w:rPr>
              <w:lastRenderedPageBreak/>
              <w:t xml:space="preserve">- качественное содержание и своевременный капитальный ремонт  помещений и общего имущества МКД находящегося в муниципальной собственности </w:t>
            </w:r>
            <w:r>
              <w:rPr>
                <w:bCs/>
              </w:rPr>
              <w:t xml:space="preserve"> Вознесенского муниципального  округа</w:t>
            </w:r>
            <w:r w:rsidR="00D75D6A">
              <w:rPr>
                <w:bCs/>
              </w:rPr>
              <w:t>.</w:t>
            </w:r>
          </w:p>
        </w:tc>
      </w:tr>
      <w:tr w:rsidR="00EB2899" w14:paraId="179D969D" w14:textId="77777777">
        <w:tc>
          <w:tcPr>
            <w:tcW w:w="21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8" w:type="dxa"/>
              <w:right w:w="28" w:type="dxa"/>
            </w:tcMar>
          </w:tcPr>
          <w:p w14:paraId="39FA02FC" w14:textId="77777777" w:rsidR="00EB2899" w:rsidRDefault="00A9340D">
            <w:pPr>
              <w:pStyle w:val="af6"/>
            </w:pPr>
            <w:r>
              <w:lastRenderedPageBreak/>
              <w:t xml:space="preserve">Этапы и сроки реализации муниципальной программы </w:t>
            </w:r>
          </w:p>
        </w:tc>
        <w:tc>
          <w:tcPr>
            <w:tcW w:w="86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8" w:type="dxa"/>
              <w:right w:w="28" w:type="dxa"/>
            </w:tcMar>
          </w:tcPr>
          <w:p w14:paraId="47515E5B" w14:textId="07C5A657" w:rsidR="00EB2899" w:rsidRDefault="00A9340D">
            <w:pPr>
              <w:pStyle w:val="af6"/>
              <w:jc w:val="both"/>
            </w:pPr>
            <w:r>
              <w:t>Программа реализуется в течение 2023-20</w:t>
            </w:r>
            <w:r w:rsidR="00184A49">
              <w:t>30</w:t>
            </w:r>
            <w:r>
              <w:t xml:space="preserve"> годов в один этап </w:t>
            </w:r>
          </w:p>
        </w:tc>
      </w:tr>
    </w:tbl>
    <w:p w14:paraId="13A7B870" w14:textId="77777777" w:rsidR="00EB2899" w:rsidRDefault="00EB2899">
      <w:pPr>
        <w:pStyle w:val="af6"/>
        <w:rPr>
          <w:b/>
          <w:bCs/>
        </w:rPr>
      </w:pPr>
    </w:p>
    <w:p w14:paraId="245B6B65" w14:textId="77777777" w:rsidR="00EB2899" w:rsidRDefault="00A9340D">
      <w:pPr>
        <w:pStyle w:val="af6"/>
        <w:numPr>
          <w:ilvl w:val="0"/>
          <w:numId w:val="1"/>
        </w:numPr>
        <w:jc w:val="center"/>
        <w:rPr>
          <w:b/>
          <w:bCs/>
          <w:smallCaps/>
        </w:rPr>
      </w:pPr>
      <w:bookmarkStart w:id="4" w:name="OLE_LINK46"/>
      <w:bookmarkStart w:id="5" w:name="OLE_LINK47"/>
      <w:bookmarkStart w:id="6" w:name="OLE_LINK45"/>
      <w:r>
        <w:rPr>
          <w:b/>
          <w:bCs/>
          <w:smallCaps/>
        </w:rPr>
        <w:t>Характеристика текущего состояния</w:t>
      </w:r>
    </w:p>
    <w:bookmarkEnd w:id="4"/>
    <w:bookmarkEnd w:id="5"/>
    <w:bookmarkEnd w:id="6"/>
    <w:p w14:paraId="6233B8D6" w14:textId="77777777" w:rsidR="00EB2899" w:rsidRDefault="00A9340D">
      <w:pPr>
        <w:pStyle w:val="af6"/>
        <w:tabs>
          <w:tab w:val="left" w:pos="851"/>
        </w:tabs>
        <w:ind w:firstLine="709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Объем муниципального жилищного фонда в Вознесенском муниципальном округе Нижегородской области составляет 8350 кв.м.</w:t>
      </w:r>
    </w:p>
    <w:p w14:paraId="7546DDF4" w14:textId="77777777" w:rsidR="00EB2899" w:rsidRDefault="00A9340D">
      <w:pPr>
        <w:pStyle w:val="af6"/>
        <w:tabs>
          <w:tab w:val="left" w:pos="851"/>
        </w:tabs>
        <w:ind w:firstLine="709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В январе-декабре 2022 года в жилищно-коммунальной сфере Вознесенского муниципального округа Нижегородской области функционировало 5 предприятий (организаций) различных форм собственности.</w:t>
      </w:r>
    </w:p>
    <w:p w14:paraId="3ABDCF47" w14:textId="77777777" w:rsidR="00EB2899" w:rsidRDefault="00A9340D">
      <w:pPr>
        <w:pStyle w:val="af6"/>
        <w:tabs>
          <w:tab w:val="left" w:pos="851"/>
        </w:tabs>
        <w:ind w:firstLine="709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На территории Вознесенского муниципального округа Нижегородской области 52 котельных осуществляют теплоснабжение объектов жилищного фонда и социальной сферы. Передача теплоносителя производится по тепловым сетям протяженностью 8,7 км. в двухтрубном исчислении. </w:t>
      </w:r>
    </w:p>
    <w:p w14:paraId="1EC5B787" w14:textId="77777777" w:rsidR="00EB2899" w:rsidRDefault="00A9340D">
      <w:pPr>
        <w:pStyle w:val="af6"/>
        <w:tabs>
          <w:tab w:val="left" w:pos="851"/>
        </w:tabs>
        <w:ind w:firstLine="709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Реформирование жилищно-коммунального хозяйства в Вознесенском муниципальном округе Нижегородской области прошло несколько важных этапов, в ходе которых были в целом выполнены задачи реформы оплаты за жилой фонд и коммунальные услуги , создания системы адресной социальной поддержки граждан, совершенствования системы управления многоквартирными домами, передачи муниципальных объектов коммунальной инфраструктуры от неэффективных  МУПов  в концессию, развития в жилищно-коммунальной сфере конкурентных рыночных отношений и привлечения частного сектора к управлению объектами коммунальной инфраструктуры и жилищного фонда.</w:t>
      </w:r>
    </w:p>
    <w:p w14:paraId="221E7CA1" w14:textId="77777777" w:rsidR="00EB2899" w:rsidRDefault="00A9340D">
      <w:pPr>
        <w:pStyle w:val="af6"/>
        <w:tabs>
          <w:tab w:val="left" w:pos="851"/>
        </w:tabs>
        <w:ind w:firstLine="709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Тем не менее, конечные цели реформы - обеспечение нормативного качества жилищно-коммунальных услуг и нормативной надежности систем коммунальной инфраструктуры, повышение энергоэффективности систем коммунальной инфраструктуры и жилищного фонда, оптимизация затрат на производство коммунальных ресурсов и затрат по эксплуатации жилищного фонда - на сегодняшний день не достигнуты.</w:t>
      </w:r>
    </w:p>
    <w:p w14:paraId="069FE404" w14:textId="311D6B5D" w:rsidR="00EB2899" w:rsidRDefault="00A9340D">
      <w:pPr>
        <w:pStyle w:val="af6"/>
        <w:tabs>
          <w:tab w:val="left" w:pos="851"/>
        </w:tabs>
        <w:ind w:firstLine="709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Объекты коммунальной инфраструктуры находятся в изношенном состоянии. В результате накопленного износа растет вероятность увеличения аварий в системах водоснабжения и водоотведения.</w:t>
      </w:r>
    </w:p>
    <w:p w14:paraId="3EFB116B" w14:textId="1AEC5654" w:rsidR="00EB2899" w:rsidRDefault="00A9340D">
      <w:pPr>
        <w:pStyle w:val="af6"/>
        <w:tabs>
          <w:tab w:val="left" w:pos="851"/>
        </w:tabs>
        <w:ind w:firstLine="709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На 1 </w:t>
      </w:r>
      <w:r w:rsidR="00B74914">
        <w:rPr>
          <w:color w:val="auto"/>
          <w:sz w:val="26"/>
          <w:szCs w:val="26"/>
        </w:rPr>
        <w:t>июня</w:t>
      </w:r>
      <w:r>
        <w:rPr>
          <w:color w:val="auto"/>
          <w:sz w:val="26"/>
          <w:szCs w:val="26"/>
        </w:rPr>
        <w:t xml:space="preserve"> 202</w:t>
      </w:r>
      <w:r w:rsidR="00EB66BC">
        <w:rPr>
          <w:color w:val="auto"/>
          <w:sz w:val="26"/>
          <w:szCs w:val="26"/>
        </w:rPr>
        <w:t>5</w:t>
      </w:r>
      <w:r>
        <w:rPr>
          <w:color w:val="auto"/>
          <w:sz w:val="26"/>
          <w:szCs w:val="26"/>
        </w:rPr>
        <w:t xml:space="preserve"> года, несмотря на работу по программе капитального ремонта значительная часть многоквартирных домов нуждается в капитальном ремонте. Достигнутые объемы работ по капитальному ремонту жилищного фонда лишь на 60-65% обеспечены взносами собственников жилых помещений.</w:t>
      </w:r>
    </w:p>
    <w:p w14:paraId="40D816E7" w14:textId="078C394E" w:rsidR="00EB2899" w:rsidRDefault="00A9340D">
      <w:pPr>
        <w:pStyle w:val="af6"/>
        <w:tabs>
          <w:tab w:val="left" w:pos="851"/>
        </w:tabs>
        <w:ind w:firstLine="709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Обеспечение населения чистой питьевой водой нормативного качества, безопасность водопользования являются одним из главных приоритетов социальной политики </w:t>
      </w:r>
      <w:r>
        <w:rPr>
          <w:bCs/>
        </w:rPr>
        <w:t>Вознесенского муниципального округа</w:t>
      </w:r>
      <w:r>
        <w:rPr>
          <w:color w:val="auto"/>
          <w:sz w:val="26"/>
          <w:szCs w:val="26"/>
        </w:rPr>
        <w:t xml:space="preserve"> Нижегородской области, лежат в основе здоровья и благополучия человека. При этом безопасность питьевого водоснабжения - важнейшая составляющая здоровья населения.</w:t>
      </w:r>
    </w:p>
    <w:p w14:paraId="3CF37E60" w14:textId="77777777" w:rsidR="00EB2899" w:rsidRDefault="00A9340D">
      <w:pPr>
        <w:pStyle w:val="af6"/>
        <w:tabs>
          <w:tab w:val="left" w:pos="851"/>
        </w:tabs>
        <w:ind w:firstLine="709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Масштабность проблемы определяет необходимость использования программно-целевого решения комплекса организационно-технических, правовых, экономических, социальных, научных и других задач и мероприятий, </w:t>
      </w:r>
      <w:r>
        <w:rPr>
          <w:color w:val="auto"/>
          <w:sz w:val="26"/>
          <w:szCs w:val="26"/>
        </w:rPr>
        <w:lastRenderedPageBreak/>
        <w:t>обеспечивающих условия реализации Программы, поскольку они:</w:t>
      </w:r>
    </w:p>
    <w:p w14:paraId="6443F646" w14:textId="297F1E35" w:rsidR="00EB2899" w:rsidRDefault="00A9340D">
      <w:pPr>
        <w:pStyle w:val="af6"/>
        <w:tabs>
          <w:tab w:val="left" w:pos="851"/>
        </w:tabs>
        <w:ind w:firstLine="709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- входят в число приоритетов социальной политики </w:t>
      </w:r>
      <w:r>
        <w:rPr>
          <w:bCs/>
        </w:rPr>
        <w:t>Вознесенского муниципального округа</w:t>
      </w:r>
      <w:r>
        <w:rPr>
          <w:color w:val="auto"/>
          <w:sz w:val="26"/>
          <w:szCs w:val="26"/>
        </w:rPr>
        <w:t xml:space="preserve"> Нижегородской области; </w:t>
      </w:r>
    </w:p>
    <w:p w14:paraId="1E4BCD9F" w14:textId="77777777" w:rsidR="00EB2899" w:rsidRDefault="00A9340D">
      <w:pPr>
        <w:pStyle w:val="af6"/>
        <w:tabs>
          <w:tab w:val="left" w:pos="851"/>
        </w:tabs>
        <w:ind w:firstLine="709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- не могут быть решены в пределах одного финансового года и требуют значительных инвестиций; </w:t>
      </w:r>
    </w:p>
    <w:p w14:paraId="5D1C1FB5" w14:textId="77777777" w:rsidR="00EB2899" w:rsidRDefault="00A9340D">
      <w:pPr>
        <w:pStyle w:val="af6"/>
        <w:tabs>
          <w:tab w:val="left" w:pos="851"/>
        </w:tabs>
        <w:ind w:firstLine="709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- требуют проведения институциональных преобразований, направленных на привлечение инвесторов в этом секторе ЖКХ; </w:t>
      </w:r>
    </w:p>
    <w:p w14:paraId="1AF93F85" w14:textId="77777777" w:rsidR="00EB2899" w:rsidRDefault="00A9340D">
      <w:pPr>
        <w:pStyle w:val="af6"/>
        <w:tabs>
          <w:tab w:val="left" w:pos="851"/>
        </w:tabs>
        <w:ind w:firstLine="709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- требуют проведения единой технической политики, направленной на внедрение в водном секторе наиболее прогрессивных, наилучших, доступных технологий, современного оборудования; </w:t>
      </w:r>
    </w:p>
    <w:p w14:paraId="67067FD8" w14:textId="0CB6ABED" w:rsidR="00EB2899" w:rsidRDefault="00A9340D">
      <w:pPr>
        <w:pStyle w:val="af6"/>
        <w:tabs>
          <w:tab w:val="left" w:pos="851"/>
        </w:tabs>
        <w:ind w:firstLine="709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- носят комплексный, масштабный характер, а их решение окажет существенное положительное влияние на социальное благополучие жителей </w:t>
      </w:r>
      <w:r>
        <w:rPr>
          <w:bCs/>
        </w:rPr>
        <w:t xml:space="preserve">Вознесенского муниципального округа </w:t>
      </w:r>
      <w:r>
        <w:rPr>
          <w:color w:val="auto"/>
          <w:sz w:val="26"/>
          <w:szCs w:val="26"/>
        </w:rPr>
        <w:t>Нижегородской области.</w:t>
      </w:r>
    </w:p>
    <w:p w14:paraId="7F6379F3" w14:textId="56EE6050" w:rsidR="00EB2899" w:rsidRDefault="00A9340D">
      <w:pPr>
        <w:pStyle w:val="af6"/>
        <w:tabs>
          <w:tab w:val="left" w:pos="851"/>
        </w:tabs>
        <w:ind w:firstLine="709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В рамках реализации мероприятий по реконструкции и строительству очистных сооружений, вырастет качество очистки и обезвреживания канализационных стоков, что в разы снизит негативные последствия для экологии </w:t>
      </w:r>
      <w:r>
        <w:rPr>
          <w:bCs/>
        </w:rPr>
        <w:t>Вознесенского муниципального округа</w:t>
      </w:r>
      <w:r>
        <w:rPr>
          <w:color w:val="auto"/>
          <w:sz w:val="26"/>
          <w:szCs w:val="26"/>
        </w:rPr>
        <w:t>.</w:t>
      </w:r>
    </w:p>
    <w:p w14:paraId="264A627B" w14:textId="77777777" w:rsidR="00EB2899" w:rsidRDefault="00A9340D">
      <w:pPr>
        <w:pStyle w:val="af6"/>
        <w:tabs>
          <w:tab w:val="left" w:pos="851"/>
        </w:tabs>
        <w:ind w:firstLine="709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Модернизация объектов и систем теплоснабжение позволит в перспективе снизить удельные затраты на производство тепловой энергии и повысить качество предоставления услуг теплоснабжения на жителей. </w:t>
      </w:r>
    </w:p>
    <w:p w14:paraId="0EB0BE43" w14:textId="77777777" w:rsidR="00EB2899" w:rsidRDefault="00EB2899">
      <w:pPr>
        <w:pStyle w:val="af6"/>
        <w:ind w:firstLine="720"/>
        <w:jc w:val="both"/>
        <w:rPr>
          <w:color w:val="auto"/>
        </w:rPr>
      </w:pPr>
    </w:p>
    <w:p w14:paraId="2D7FBEF2" w14:textId="77777777" w:rsidR="00EB2899" w:rsidRDefault="00A9340D">
      <w:pPr>
        <w:pStyle w:val="af6"/>
        <w:numPr>
          <w:ilvl w:val="0"/>
          <w:numId w:val="1"/>
        </w:numPr>
        <w:jc w:val="center"/>
        <w:rPr>
          <w:b/>
          <w:bCs/>
          <w:smallCaps/>
        </w:rPr>
      </w:pPr>
      <w:bookmarkStart w:id="7" w:name="OLE_LINK48"/>
      <w:bookmarkStart w:id="8" w:name="OLE_LINK49"/>
      <w:r>
        <w:rPr>
          <w:b/>
          <w:bCs/>
          <w:smallCaps/>
        </w:rPr>
        <w:t>Цели и задачи Программы</w:t>
      </w:r>
    </w:p>
    <w:bookmarkEnd w:id="7"/>
    <w:bookmarkEnd w:id="8"/>
    <w:p w14:paraId="18CD2302" w14:textId="77777777" w:rsidR="00EB2899" w:rsidRDefault="00EB2899">
      <w:pPr>
        <w:pStyle w:val="af6"/>
        <w:ind w:firstLine="720"/>
        <w:jc w:val="both"/>
      </w:pPr>
    </w:p>
    <w:p w14:paraId="10C4B615" w14:textId="2D706226" w:rsidR="00EB2899" w:rsidRDefault="00A9340D">
      <w:pPr>
        <w:pStyle w:val="af6"/>
        <w:tabs>
          <w:tab w:val="left" w:pos="851"/>
        </w:tabs>
        <w:ind w:firstLine="709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   Стратегическая цель муниципальной программы на период до 20</w:t>
      </w:r>
      <w:r w:rsidR="00F7071C">
        <w:rPr>
          <w:color w:val="auto"/>
          <w:sz w:val="26"/>
          <w:szCs w:val="26"/>
        </w:rPr>
        <w:t>30</w:t>
      </w:r>
      <w:r>
        <w:rPr>
          <w:color w:val="auto"/>
          <w:sz w:val="26"/>
          <w:szCs w:val="26"/>
        </w:rPr>
        <w:t xml:space="preserve"> года является создание комфортной среды проживания и жизнедеятельности для человека, повышения качества жизни населения путем повышения качества и надежности жилищно</w:t>
      </w:r>
      <w:r w:rsidR="007F534C">
        <w:rPr>
          <w:color w:val="auto"/>
          <w:sz w:val="26"/>
          <w:szCs w:val="26"/>
        </w:rPr>
        <w:t>-</w:t>
      </w:r>
      <w:r>
        <w:rPr>
          <w:color w:val="auto"/>
          <w:sz w:val="26"/>
          <w:szCs w:val="26"/>
        </w:rPr>
        <w:t>коммунальных услуг, а также обеспечение их доступности для населения.</w:t>
      </w:r>
    </w:p>
    <w:p w14:paraId="6589F980" w14:textId="77777777" w:rsidR="00EB2899" w:rsidRDefault="00A9340D">
      <w:pPr>
        <w:pStyle w:val="af6"/>
        <w:tabs>
          <w:tab w:val="left" w:pos="851"/>
        </w:tabs>
        <w:ind w:firstLine="709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Задачи для достижения поставленной цели следующие:</w:t>
      </w:r>
    </w:p>
    <w:p w14:paraId="79359457" w14:textId="3F4B7FAF" w:rsidR="00EB2899" w:rsidRDefault="00A9340D">
      <w:pPr>
        <w:pStyle w:val="af6"/>
        <w:tabs>
          <w:tab w:val="left" w:pos="851"/>
        </w:tabs>
        <w:ind w:firstLine="709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- обеспечение населения </w:t>
      </w:r>
      <w:r>
        <w:rPr>
          <w:bCs/>
        </w:rPr>
        <w:t xml:space="preserve">Вознесенского муниципального округа </w:t>
      </w:r>
      <w:r>
        <w:rPr>
          <w:color w:val="auto"/>
          <w:sz w:val="26"/>
          <w:szCs w:val="26"/>
        </w:rPr>
        <w:t xml:space="preserve">Нижегородской области питьевой водой, соответствующей установленным санитарно-гигиеническим требованиям, в количестве, достаточном для удовлетворения жизненных потребностей и сохранения здоровья граждан, а также снижение загрязнения природных водных </w:t>
      </w:r>
    </w:p>
    <w:p w14:paraId="1788BC94" w14:textId="77777777" w:rsidR="00EB2899" w:rsidRDefault="00A9340D">
      <w:pPr>
        <w:pStyle w:val="af6"/>
        <w:tabs>
          <w:tab w:val="left" w:pos="851"/>
        </w:tabs>
        <w:ind w:firstLine="709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- обеспечение населения качественными услугами в сфере теплоснабжения</w:t>
      </w:r>
    </w:p>
    <w:p w14:paraId="73B72DB0" w14:textId="32CAF689" w:rsidR="00EB2899" w:rsidRDefault="00A9340D">
      <w:pPr>
        <w:pStyle w:val="af6"/>
        <w:tabs>
          <w:tab w:val="left" w:pos="851"/>
        </w:tabs>
        <w:ind w:firstLine="709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- формирование активных и ответственных собственников помещений в</w:t>
      </w:r>
      <w:r w:rsidR="001C5D47">
        <w:rPr>
          <w:color w:val="auto"/>
          <w:sz w:val="26"/>
          <w:szCs w:val="26"/>
        </w:rPr>
        <w:t xml:space="preserve"> </w:t>
      </w:r>
      <w:r>
        <w:rPr>
          <w:color w:val="auto"/>
          <w:sz w:val="26"/>
          <w:szCs w:val="26"/>
        </w:rPr>
        <w:t>МКД обладающих правами на принятие решений и определенным уровнем ответственности за принимаемые решения</w:t>
      </w:r>
    </w:p>
    <w:p w14:paraId="5560B46B" w14:textId="77777777" w:rsidR="00EB2899" w:rsidRDefault="00A9340D">
      <w:pPr>
        <w:pStyle w:val="af6"/>
        <w:tabs>
          <w:tab w:val="left" w:pos="851"/>
        </w:tabs>
        <w:ind w:firstLine="709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- создание безопасных и благоприятных условий проживания граждан, внедрение ресурсосберегающих технологий </w:t>
      </w:r>
    </w:p>
    <w:p w14:paraId="79F653E5" w14:textId="77777777" w:rsidR="00EB2899" w:rsidRDefault="00A9340D">
      <w:pPr>
        <w:widowControl w:val="0"/>
        <w:tabs>
          <w:tab w:val="left" w:pos="851"/>
        </w:tabs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- обеспечение сбалансированности интересов субъектов коммунальной инфраструктуры и потребителей;</w:t>
      </w:r>
    </w:p>
    <w:p w14:paraId="79FD6F06" w14:textId="77777777" w:rsidR="00EB2899" w:rsidRDefault="00A9340D">
      <w:pPr>
        <w:pStyle w:val="af6"/>
        <w:tabs>
          <w:tab w:val="left" w:pos="851"/>
        </w:tabs>
        <w:ind w:firstLine="709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- создание условий для обеспечения перспективного строительства объектов жилищной, социальной, общественно-деловой и промышленной сфер округа;</w:t>
      </w:r>
    </w:p>
    <w:p w14:paraId="0A993CAF" w14:textId="748E22F3" w:rsidR="00EB2899" w:rsidRDefault="00A9340D">
      <w:pPr>
        <w:pStyle w:val="af6"/>
        <w:tabs>
          <w:tab w:val="left" w:pos="851"/>
        </w:tabs>
        <w:ind w:firstLine="709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- для решения задач планируется в рамках муниципальной программы осуществить проектирование, строительство, реконструкцию систем водоснабжения и водоотведения, газоснабжения, отопления. Модернизировать и повысить </w:t>
      </w:r>
      <w:proofErr w:type="spellStart"/>
      <w:r>
        <w:rPr>
          <w:color w:val="auto"/>
          <w:sz w:val="26"/>
          <w:szCs w:val="26"/>
        </w:rPr>
        <w:t>энергоэффективность</w:t>
      </w:r>
      <w:proofErr w:type="spellEnd"/>
      <w:r>
        <w:rPr>
          <w:color w:val="auto"/>
          <w:sz w:val="26"/>
          <w:szCs w:val="26"/>
        </w:rPr>
        <w:t xml:space="preserve"> объектов </w:t>
      </w:r>
      <w:proofErr w:type="spellStart"/>
      <w:r>
        <w:rPr>
          <w:color w:val="auto"/>
          <w:sz w:val="26"/>
          <w:szCs w:val="26"/>
        </w:rPr>
        <w:t>жилищно</w:t>
      </w:r>
      <w:proofErr w:type="spellEnd"/>
      <w:r>
        <w:rPr>
          <w:color w:val="auto"/>
          <w:sz w:val="26"/>
          <w:szCs w:val="26"/>
        </w:rPr>
        <w:t xml:space="preserve"> – коммунального комплекса. </w:t>
      </w:r>
      <w:r>
        <w:rPr>
          <w:color w:val="auto"/>
          <w:sz w:val="26"/>
          <w:szCs w:val="26"/>
        </w:rPr>
        <w:lastRenderedPageBreak/>
        <w:t>Проводить работу с собственниками жилых</w:t>
      </w:r>
      <w:r w:rsidR="00F7071C">
        <w:rPr>
          <w:color w:val="auto"/>
          <w:sz w:val="26"/>
          <w:szCs w:val="26"/>
        </w:rPr>
        <w:t xml:space="preserve"> </w:t>
      </w:r>
      <w:r>
        <w:rPr>
          <w:color w:val="auto"/>
          <w:sz w:val="26"/>
          <w:szCs w:val="26"/>
        </w:rPr>
        <w:t xml:space="preserve">помещений направленную на стимулирование сохранности и повышения стоимости собственности в МКД, посредствам надлежащего содержания и своевременного и качественного капитального ремонта и модернизации. </w:t>
      </w:r>
    </w:p>
    <w:p w14:paraId="33B9B0A9" w14:textId="77777777" w:rsidR="00EB2899" w:rsidRDefault="00EB2899">
      <w:pPr>
        <w:pStyle w:val="af6"/>
        <w:ind w:firstLine="720"/>
        <w:jc w:val="both"/>
      </w:pPr>
    </w:p>
    <w:p w14:paraId="75BB07E0" w14:textId="77777777" w:rsidR="00EB2899" w:rsidRDefault="00A9340D">
      <w:pPr>
        <w:pStyle w:val="af6"/>
        <w:numPr>
          <w:ilvl w:val="0"/>
          <w:numId w:val="1"/>
        </w:numPr>
        <w:jc w:val="center"/>
        <w:rPr>
          <w:b/>
          <w:bCs/>
          <w:smallCaps/>
        </w:rPr>
      </w:pPr>
      <w:r>
        <w:rPr>
          <w:b/>
          <w:bCs/>
          <w:smallCaps/>
        </w:rPr>
        <w:t>Сроки реализации Программы</w:t>
      </w:r>
    </w:p>
    <w:p w14:paraId="232A1D54" w14:textId="77777777" w:rsidR="00EB2899" w:rsidRDefault="00EB2899">
      <w:pPr>
        <w:pStyle w:val="af6"/>
        <w:ind w:firstLine="720"/>
        <w:jc w:val="both"/>
      </w:pPr>
    </w:p>
    <w:p w14:paraId="21B3EA39" w14:textId="60013453" w:rsidR="00EB2899" w:rsidRDefault="00A9340D">
      <w:pPr>
        <w:pStyle w:val="af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Программа реализуется в период 2023-20</w:t>
      </w:r>
      <w:r w:rsidR="00F7071C">
        <w:rPr>
          <w:sz w:val="28"/>
          <w:szCs w:val="28"/>
        </w:rPr>
        <w:t>30</w:t>
      </w:r>
      <w:r>
        <w:rPr>
          <w:sz w:val="28"/>
          <w:szCs w:val="28"/>
        </w:rPr>
        <w:t xml:space="preserve"> годов   в один этап.</w:t>
      </w:r>
    </w:p>
    <w:p w14:paraId="0E2D43DC" w14:textId="77777777" w:rsidR="00EB2899" w:rsidRDefault="00EB2899">
      <w:pPr>
        <w:pStyle w:val="af6"/>
        <w:ind w:firstLine="300"/>
        <w:jc w:val="both"/>
      </w:pPr>
    </w:p>
    <w:p w14:paraId="7990F668" w14:textId="77777777" w:rsidR="00EB2899" w:rsidRDefault="00A9340D">
      <w:pPr>
        <w:pStyle w:val="af6"/>
        <w:numPr>
          <w:ilvl w:val="0"/>
          <w:numId w:val="1"/>
        </w:numPr>
        <w:jc w:val="center"/>
        <w:rPr>
          <w:b/>
          <w:bCs/>
          <w:smallCaps/>
        </w:rPr>
      </w:pPr>
      <w:bookmarkStart w:id="9" w:name="OLE_LINK62"/>
      <w:bookmarkStart w:id="10" w:name="OLE_LINK63"/>
      <w:r>
        <w:rPr>
          <w:b/>
          <w:bCs/>
          <w:smallCaps/>
        </w:rPr>
        <w:t>Перечень основных мероприятий  Программы</w:t>
      </w:r>
    </w:p>
    <w:bookmarkEnd w:id="9"/>
    <w:bookmarkEnd w:id="10"/>
    <w:p w14:paraId="4949E96B" w14:textId="77777777" w:rsidR="00EB2899" w:rsidRDefault="00EB2899">
      <w:pPr>
        <w:pStyle w:val="af6"/>
        <w:ind w:firstLine="300"/>
        <w:jc w:val="both"/>
      </w:pPr>
    </w:p>
    <w:p w14:paraId="338C8E9B" w14:textId="77777777" w:rsidR="00EB2899" w:rsidRDefault="00A9340D">
      <w:pPr>
        <w:widowControl w:val="0"/>
        <w:adjustRightInd w:val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Основные мероприятия Программы предусматривают комплекс взаимосвязанных мер, направленных на достижение цели Программы.</w:t>
      </w:r>
    </w:p>
    <w:p w14:paraId="324796E4" w14:textId="77777777" w:rsidR="00EB2899" w:rsidRDefault="00A9340D">
      <w:pPr>
        <w:widowControl w:val="0"/>
        <w:adjustRightInd w:val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Исходя из необходимости решения поставленных задач, сформированы соответствующие подпрограммы настоящей Программы:</w:t>
      </w:r>
    </w:p>
    <w:p w14:paraId="7F7486B6" w14:textId="77777777" w:rsidR="00EB2899" w:rsidRDefault="00A9340D">
      <w:pPr>
        <w:widowControl w:val="0"/>
        <w:numPr>
          <w:ilvl w:val="0"/>
          <w:numId w:val="2"/>
        </w:numPr>
        <w:adjustRightInd w:val="0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Подпрограмма 1 «Жилищное хозяйство»; </w:t>
      </w:r>
    </w:p>
    <w:p w14:paraId="3460E4CF" w14:textId="77777777" w:rsidR="00EB2899" w:rsidRDefault="00A9340D">
      <w:pPr>
        <w:widowControl w:val="0"/>
        <w:numPr>
          <w:ilvl w:val="0"/>
          <w:numId w:val="2"/>
        </w:numPr>
        <w:adjustRightInd w:val="0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Подпрограмма 2 «Коммунальное хозяйство»</w:t>
      </w:r>
    </w:p>
    <w:p w14:paraId="0436BA3C" w14:textId="77777777" w:rsidR="00EB2899" w:rsidRDefault="00A9340D">
      <w:pPr>
        <w:pStyle w:val="af6"/>
        <w:tabs>
          <w:tab w:val="left" w:pos="1140"/>
        </w:tabs>
        <w:ind w:firstLine="993"/>
        <w:jc w:val="both"/>
        <w:rPr>
          <w:sz w:val="26"/>
          <w:szCs w:val="26"/>
        </w:rPr>
      </w:pPr>
      <w:r>
        <w:tab/>
      </w:r>
      <w:r>
        <w:rPr>
          <w:sz w:val="26"/>
          <w:szCs w:val="26"/>
        </w:rPr>
        <w:t>В рамках каждой подпрограммы сформирована система основных мероприятий, информация о которых представлена в приложении 1 к настоящей Программе.</w:t>
      </w:r>
    </w:p>
    <w:p w14:paraId="42934BE4" w14:textId="77777777" w:rsidR="00EB2899" w:rsidRDefault="00EB2899">
      <w:pPr>
        <w:pStyle w:val="af6"/>
        <w:tabs>
          <w:tab w:val="left" w:pos="1140"/>
        </w:tabs>
        <w:ind w:firstLine="993"/>
        <w:jc w:val="both"/>
        <w:rPr>
          <w:sz w:val="26"/>
          <w:szCs w:val="26"/>
        </w:rPr>
      </w:pPr>
    </w:p>
    <w:p w14:paraId="27D3373B" w14:textId="77777777" w:rsidR="00EB2899" w:rsidRDefault="00EB2899">
      <w:pPr>
        <w:pStyle w:val="af6"/>
        <w:tabs>
          <w:tab w:val="left" w:pos="1140"/>
        </w:tabs>
        <w:ind w:firstLine="993"/>
        <w:jc w:val="both"/>
        <w:rPr>
          <w:sz w:val="26"/>
          <w:szCs w:val="26"/>
        </w:rPr>
      </w:pPr>
    </w:p>
    <w:p w14:paraId="50A0245B" w14:textId="77777777" w:rsidR="00EB2899" w:rsidRDefault="00A9340D">
      <w:pPr>
        <w:pStyle w:val="af6"/>
        <w:numPr>
          <w:ilvl w:val="1"/>
          <w:numId w:val="1"/>
        </w:numPr>
        <w:jc w:val="center"/>
        <w:rPr>
          <w:b/>
          <w:smallCaps/>
        </w:rPr>
      </w:pPr>
      <w:r>
        <w:rPr>
          <w:b/>
          <w:smallCaps/>
        </w:rPr>
        <w:t>Подпрограмма 1 «Жилищное хозяйство».</w:t>
      </w:r>
    </w:p>
    <w:p w14:paraId="2A9F92EC" w14:textId="77777777" w:rsidR="00EB2899" w:rsidRDefault="00EB2899">
      <w:pPr>
        <w:pStyle w:val="af6"/>
        <w:ind w:left="792"/>
        <w:rPr>
          <w:b/>
          <w:smallCaps/>
        </w:rPr>
      </w:pPr>
    </w:p>
    <w:p w14:paraId="46D435BC" w14:textId="77777777" w:rsidR="00EB2899" w:rsidRDefault="00A9340D">
      <w:pPr>
        <w:ind w:left="792"/>
        <w:jc w:val="center"/>
        <w:rPr>
          <w:b/>
          <w:smallCaps/>
        </w:rPr>
      </w:pPr>
      <w:r>
        <w:rPr>
          <w:smallCaps/>
          <w:sz w:val="27"/>
          <w:szCs w:val="27"/>
        </w:rPr>
        <w:t>(</w:t>
      </w:r>
      <w:r>
        <w:rPr>
          <w:sz w:val="27"/>
          <w:szCs w:val="27"/>
        </w:rPr>
        <w:t>далее – Подпрограмма)</w:t>
      </w:r>
    </w:p>
    <w:p w14:paraId="561E4A82" w14:textId="77777777" w:rsidR="00EB2899" w:rsidRDefault="00A9340D">
      <w:pPr>
        <w:jc w:val="center"/>
        <w:rPr>
          <w:b/>
          <w:bCs/>
          <w:smallCaps/>
        </w:rPr>
      </w:pPr>
      <w:r>
        <w:rPr>
          <w:b/>
          <w:bCs/>
          <w:smallCaps/>
        </w:rPr>
        <w:t>Паспорт подпрограммы</w:t>
      </w:r>
    </w:p>
    <w:p w14:paraId="631D3591" w14:textId="77777777" w:rsidR="00EB2899" w:rsidRDefault="00A9340D">
      <w:pPr>
        <w:pStyle w:val="af6"/>
        <w:tabs>
          <w:tab w:val="left" w:pos="2205"/>
        </w:tabs>
        <w:ind w:left="792" w:firstLine="170"/>
        <w:rPr>
          <w:b/>
          <w:bCs/>
          <w:smallCaps/>
        </w:rPr>
      </w:pPr>
      <w:r>
        <w:rPr>
          <w:b/>
          <w:bCs/>
          <w:smallCaps/>
        </w:rPr>
        <w:tab/>
      </w:r>
    </w:p>
    <w:tbl>
      <w:tblPr>
        <w:tblW w:w="9639" w:type="dxa"/>
        <w:tblInd w:w="-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560"/>
        <w:gridCol w:w="8079"/>
      </w:tblGrid>
      <w:tr w:rsidR="00EB2899" w14:paraId="05D152F5" w14:textId="77777777" w:rsidTr="00F4366D">
        <w:trPr>
          <w:trHeight w:val="51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29CDB6E" w14:textId="77777777" w:rsidR="00EB2899" w:rsidRDefault="00A9340D">
            <w:pPr>
              <w:widowControl w:val="0"/>
              <w:adjustRightInd w:val="0"/>
            </w:pPr>
            <w:r>
              <w:t>Наименование подпрограммы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69B1069" w14:textId="77777777" w:rsidR="00EB2899" w:rsidRDefault="00A9340D">
            <w:pPr>
              <w:widowControl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Содержание, текущий и капитальный ремонт помещений находящихся в муниципальной собственности, общего имущества собственников помещений в многоквартирных домах с долей муниципального жилья в праве общей собственности на это имущество</w:t>
            </w:r>
          </w:p>
        </w:tc>
      </w:tr>
      <w:tr w:rsidR="00EB2899" w14:paraId="23ED8605" w14:textId="77777777" w:rsidTr="00F436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698"/>
        </w:trPr>
        <w:tc>
          <w:tcPr>
            <w:tcW w:w="1560" w:type="dxa"/>
            <w:noWrap/>
          </w:tcPr>
          <w:p w14:paraId="4A682711" w14:textId="77777777" w:rsidR="00EB2899" w:rsidRDefault="00A9340D">
            <w:pPr>
              <w:pStyle w:val="3"/>
              <w:jc w:val="lef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Муниципальный заказчик-координатор подпрограммы</w:t>
            </w:r>
          </w:p>
        </w:tc>
        <w:tc>
          <w:tcPr>
            <w:tcW w:w="8079" w:type="dxa"/>
            <w:noWrap/>
          </w:tcPr>
          <w:p w14:paraId="18AF9B82" w14:textId="77777777" w:rsidR="00EB2899" w:rsidRDefault="00A9340D">
            <w:pPr>
              <w:pStyle w:val="af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Администрация Вознесенского муниципального округа Нижегородской области.</w:t>
            </w:r>
          </w:p>
        </w:tc>
      </w:tr>
      <w:tr w:rsidR="00EB2899" w14:paraId="0D7816A0" w14:textId="77777777" w:rsidTr="00F436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774"/>
        </w:trPr>
        <w:tc>
          <w:tcPr>
            <w:tcW w:w="1560" w:type="dxa"/>
            <w:noWrap/>
          </w:tcPr>
          <w:p w14:paraId="6A3B45B4" w14:textId="77777777" w:rsidR="00EB2899" w:rsidRDefault="00A9340D">
            <w:pPr>
              <w:pStyle w:val="3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Соисполнители подпрограммы</w:t>
            </w:r>
          </w:p>
        </w:tc>
        <w:tc>
          <w:tcPr>
            <w:tcW w:w="8079" w:type="dxa"/>
            <w:noWrap/>
          </w:tcPr>
          <w:p w14:paraId="7EEE0D10" w14:textId="77777777" w:rsidR="00EB2899" w:rsidRDefault="00A9340D">
            <w:pPr>
              <w:pStyle w:val="af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Территориальные отделы Вознесенского муниципального округа, Фонд капитального ремонта многоквартирных домов расположенных на территории Нижегородской области.</w:t>
            </w:r>
          </w:p>
        </w:tc>
      </w:tr>
      <w:tr w:rsidR="00EB2899" w14:paraId="2EF049DC" w14:textId="77777777" w:rsidTr="00F436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03"/>
        </w:trPr>
        <w:tc>
          <w:tcPr>
            <w:tcW w:w="1560" w:type="dxa"/>
            <w:noWrap/>
          </w:tcPr>
          <w:p w14:paraId="5308BCAF" w14:textId="77777777" w:rsidR="00EB2899" w:rsidRDefault="00A9340D">
            <w:r>
              <w:t>Цель подпрограммы</w:t>
            </w:r>
          </w:p>
        </w:tc>
        <w:tc>
          <w:tcPr>
            <w:tcW w:w="8079" w:type="dxa"/>
            <w:noWrap/>
          </w:tcPr>
          <w:p w14:paraId="113B6722" w14:textId="77777777" w:rsidR="00EB2899" w:rsidRDefault="00A9340D">
            <w:pPr>
              <w:pStyle w:val="af6"/>
              <w:jc w:val="both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Создание безопасных и благоприятных условий проживания граждан, внедрение ресурсосберегающих технологий</w:t>
            </w:r>
          </w:p>
        </w:tc>
      </w:tr>
      <w:tr w:rsidR="00EB2899" w14:paraId="50960DA6" w14:textId="77777777" w:rsidTr="00F436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560" w:type="dxa"/>
            <w:noWrap/>
          </w:tcPr>
          <w:p w14:paraId="534E53D6" w14:textId="77777777" w:rsidR="00EB2899" w:rsidRDefault="00A9340D">
            <w:r>
              <w:t>Задачи подпрограммы</w:t>
            </w:r>
          </w:p>
        </w:tc>
        <w:tc>
          <w:tcPr>
            <w:tcW w:w="8079" w:type="dxa"/>
            <w:noWrap/>
          </w:tcPr>
          <w:p w14:paraId="7EF32D8D" w14:textId="77777777" w:rsidR="00EB2899" w:rsidRDefault="00A9340D">
            <w:pPr>
              <w:pStyle w:val="af6"/>
              <w:numPr>
                <w:ilvl w:val="0"/>
                <w:numId w:val="3"/>
              </w:numPr>
              <w:ind w:left="34" w:firstLine="14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Качественное содержание помещений находящихся в муниципальной в собственности </w:t>
            </w:r>
            <w:r>
              <w:t>Вознесенского муниципального округа</w:t>
            </w:r>
          </w:p>
          <w:p w14:paraId="5227813E" w14:textId="77777777" w:rsidR="00EB2899" w:rsidRDefault="00A9340D">
            <w:pPr>
              <w:pStyle w:val="af6"/>
              <w:numPr>
                <w:ilvl w:val="0"/>
                <w:numId w:val="3"/>
              </w:numPr>
              <w:ind w:left="34" w:firstLine="14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Проведение качественного капитального ремонта многоквартирных домов, расположенных на территории </w:t>
            </w:r>
            <w:r>
              <w:t>Вознесенского муниципального округа</w:t>
            </w:r>
          </w:p>
        </w:tc>
      </w:tr>
      <w:tr w:rsidR="00EB2899" w14:paraId="0CF460C3" w14:textId="77777777" w:rsidTr="00F436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686"/>
        </w:trPr>
        <w:tc>
          <w:tcPr>
            <w:tcW w:w="1560" w:type="dxa"/>
            <w:noWrap/>
          </w:tcPr>
          <w:p w14:paraId="27968940" w14:textId="77777777" w:rsidR="00EB2899" w:rsidRDefault="00A9340D">
            <w:r>
              <w:t>Этапы и сроки реализации</w:t>
            </w:r>
          </w:p>
          <w:p w14:paraId="551C1DF6" w14:textId="77777777" w:rsidR="00EB2899" w:rsidRDefault="00A9340D">
            <w:r>
              <w:t xml:space="preserve">подпрограммы </w:t>
            </w:r>
          </w:p>
        </w:tc>
        <w:tc>
          <w:tcPr>
            <w:tcW w:w="8079" w:type="dxa"/>
            <w:noWrap/>
          </w:tcPr>
          <w:p w14:paraId="32B64BAC" w14:textId="256B15B6" w:rsidR="00EB2899" w:rsidRDefault="00A9340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Подпрограмма реализуется в течение 2023-20</w:t>
            </w:r>
            <w:r w:rsidR="00F7071C">
              <w:rPr>
                <w:sz w:val="22"/>
                <w:szCs w:val="22"/>
              </w:rPr>
              <w:t>30</w:t>
            </w:r>
            <w:r>
              <w:rPr>
                <w:sz w:val="22"/>
                <w:szCs w:val="22"/>
              </w:rPr>
              <w:t xml:space="preserve"> годов в один этап.</w:t>
            </w:r>
          </w:p>
          <w:p w14:paraId="1681CF24" w14:textId="77777777" w:rsidR="00EB2899" w:rsidRDefault="00EB2899">
            <w:pPr>
              <w:jc w:val="both"/>
              <w:rPr>
                <w:sz w:val="22"/>
                <w:szCs w:val="22"/>
              </w:rPr>
            </w:pPr>
          </w:p>
        </w:tc>
      </w:tr>
      <w:tr w:rsidR="00EB2899" w14:paraId="7F2B048B" w14:textId="77777777" w:rsidTr="00F436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702"/>
        </w:trPr>
        <w:tc>
          <w:tcPr>
            <w:tcW w:w="1560" w:type="dxa"/>
            <w:noWrap/>
          </w:tcPr>
          <w:p w14:paraId="1630D3A9" w14:textId="0C5DFA63" w:rsidR="00EB2899" w:rsidRDefault="00A9340D">
            <w:pPr>
              <w:pStyle w:val="3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lastRenderedPageBreak/>
              <w:t>Объемы бюджетных ассигнований программы за счет</w:t>
            </w:r>
            <w:r w:rsidR="00537AF1">
              <w:rPr>
                <w:b w:val="0"/>
                <w:sz w:val="24"/>
              </w:rPr>
              <w:t xml:space="preserve"> всех </w:t>
            </w:r>
            <w:r>
              <w:rPr>
                <w:b w:val="0"/>
                <w:sz w:val="24"/>
              </w:rPr>
              <w:t xml:space="preserve">средств </w:t>
            </w:r>
          </w:p>
        </w:tc>
        <w:tc>
          <w:tcPr>
            <w:tcW w:w="8079" w:type="dxa"/>
            <w:noWrap/>
          </w:tcPr>
          <w:tbl>
            <w:tblPr>
              <w:tblW w:w="7343" w:type="dxa"/>
              <w:tblBorders>
                <w:top w:val="dotted" w:sz="4" w:space="0" w:color="auto"/>
                <w:left w:val="dotted" w:sz="4" w:space="0" w:color="auto"/>
                <w:bottom w:val="dotted" w:sz="4" w:space="0" w:color="auto"/>
                <w:right w:val="dotted" w:sz="4" w:space="0" w:color="auto"/>
                <w:insideH w:val="dotted" w:sz="4" w:space="0" w:color="auto"/>
                <w:insideV w:val="dotted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194"/>
              <w:gridCol w:w="929"/>
              <w:gridCol w:w="1220"/>
            </w:tblGrid>
            <w:tr w:rsidR="00EB2899" w14:paraId="349225FD" w14:textId="77777777" w:rsidTr="006356AD">
              <w:trPr>
                <w:trHeight w:val="892"/>
              </w:trPr>
              <w:tc>
                <w:tcPr>
                  <w:tcW w:w="5194" w:type="dxa"/>
                  <w:noWrap/>
                  <w:vAlign w:val="bottom"/>
                </w:tcPr>
                <w:p w14:paraId="6A34C46C" w14:textId="77777777" w:rsidR="00EB2899" w:rsidRDefault="00A9340D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2. Предполагаемый общий объем финансовых средств за счет средств районного бюджета, необходимых для реализации подпрограммы </w:t>
                  </w:r>
                  <w:r>
                    <w:rPr>
                      <w:b/>
                      <w:bCs/>
                      <w:sz w:val="18"/>
                      <w:szCs w:val="18"/>
                    </w:rPr>
                    <w:t>«Жилищное хозяйство»</w:t>
                  </w:r>
                  <w:r>
                    <w:rPr>
                      <w:sz w:val="18"/>
                      <w:szCs w:val="18"/>
                    </w:rPr>
                    <w:t xml:space="preserve"> составляет</w:t>
                  </w:r>
                </w:p>
              </w:tc>
              <w:tc>
                <w:tcPr>
                  <w:tcW w:w="929" w:type="dxa"/>
                  <w:noWrap/>
                  <w:vAlign w:val="bottom"/>
                </w:tcPr>
                <w:p w14:paraId="05604EC3" w14:textId="074DDCEC" w:rsidR="00EB2899" w:rsidRDefault="009F1642" w:rsidP="00EA0C57">
                  <w:pPr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8376,6</w:t>
                  </w:r>
                </w:p>
              </w:tc>
              <w:tc>
                <w:tcPr>
                  <w:tcW w:w="1220" w:type="dxa"/>
                  <w:noWrap/>
                  <w:vAlign w:val="bottom"/>
                </w:tcPr>
                <w:p w14:paraId="5ABA350D" w14:textId="77777777" w:rsidR="00EB2899" w:rsidRDefault="00A9340D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тыс. рублей</w:t>
                  </w:r>
                </w:p>
              </w:tc>
            </w:tr>
            <w:tr w:rsidR="00EB2899" w14:paraId="39D8938E" w14:textId="77777777" w:rsidTr="006356AD">
              <w:trPr>
                <w:trHeight w:val="240"/>
              </w:trPr>
              <w:tc>
                <w:tcPr>
                  <w:tcW w:w="5194" w:type="dxa"/>
                  <w:noWrap/>
                  <w:vAlign w:val="bottom"/>
                </w:tcPr>
                <w:p w14:paraId="65C834D2" w14:textId="77777777" w:rsidR="00EB2899" w:rsidRDefault="00A9340D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в том числе:</w:t>
                  </w:r>
                </w:p>
              </w:tc>
              <w:tc>
                <w:tcPr>
                  <w:tcW w:w="929" w:type="dxa"/>
                  <w:noWrap/>
                  <w:vAlign w:val="bottom"/>
                </w:tcPr>
                <w:p w14:paraId="4C9F5B4B" w14:textId="77777777" w:rsidR="00EB2899" w:rsidRDefault="00A9340D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220" w:type="dxa"/>
                  <w:noWrap/>
                  <w:vAlign w:val="bottom"/>
                </w:tcPr>
                <w:p w14:paraId="187E2184" w14:textId="77777777" w:rsidR="00EB2899" w:rsidRDefault="00A9340D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</w:p>
              </w:tc>
            </w:tr>
            <w:tr w:rsidR="00EB2899" w14:paraId="66B36E14" w14:textId="77777777" w:rsidTr="006356AD">
              <w:trPr>
                <w:trHeight w:val="330"/>
              </w:trPr>
              <w:tc>
                <w:tcPr>
                  <w:tcW w:w="5194" w:type="dxa"/>
                  <w:noWrap/>
                  <w:vAlign w:val="bottom"/>
                </w:tcPr>
                <w:p w14:paraId="44A176D1" w14:textId="77777777" w:rsidR="00EB2899" w:rsidRDefault="00A9340D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2023 год</w:t>
                  </w:r>
                </w:p>
              </w:tc>
              <w:tc>
                <w:tcPr>
                  <w:tcW w:w="929" w:type="dxa"/>
                  <w:noWrap/>
                  <w:vAlign w:val="bottom"/>
                </w:tcPr>
                <w:p w14:paraId="01580DAA" w14:textId="77777777" w:rsidR="00EB2899" w:rsidRDefault="00A9340D">
                  <w:pPr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930,8</w:t>
                  </w:r>
                </w:p>
              </w:tc>
              <w:tc>
                <w:tcPr>
                  <w:tcW w:w="1220" w:type="dxa"/>
                  <w:noWrap/>
                  <w:vAlign w:val="bottom"/>
                </w:tcPr>
                <w:p w14:paraId="2A10EF27" w14:textId="77777777" w:rsidR="00EB2899" w:rsidRDefault="00A9340D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тыс. рублей</w:t>
                  </w:r>
                </w:p>
              </w:tc>
            </w:tr>
            <w:tr w:rsidR="00EB2899" w14:paraId="1B8526AD" w14:textId="77777777" w:rsidTr="006356AD">
              <w:trPr>
                <w:trHeight w:val="225"/>
              </w:trPr>
              <w:tc>
                <w:tcPr>
                  <w:tcW w:w="5194" w:type="dxa"/>
                  <w:noWrap/>
                  <w:vAlign w:val="bottom"/>
                </w:tcPr>
                <w:p w14:paraId="0C92E27A" w14:textId="77777777" w:rsidR="00EB2899" w:rsidRDefault="00A9340D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2024 год</w:t>
                  </w:r>
                </w:p>
              </w:tc>
              <w:tc>
                <w:tcPr>
                  <w:tcW w:w="929" w:type="dxa"/>
                  <w:noWrap/>
                </w:tcPr>
                <w:p w14:paraId="7A071F02" w14:textId="5DBBD249" w:rsidR="00EB2899" w:rsidRDefault="00B23DE7" w:rsidP="00CA702C">
                  <w:pPr>
                    <w:jc w:val="right"/>
                  </w:pPr>
                  <w:r>
                    <w:rPr>
                      <w:sz w:val="20"/>
                      <w:szCs w:val="20"/>
                    </w:rPr>
                    <w:t>77</w:t>
                  </w:r>
                  <w:r w:rsidR="00E507D9">
                    <w:rPr>
                      <w:sz w:val="20"/>
                      <w:szCs w:val="20"/>
                    </w:rPr>
                    <w:t>5,8</w:t>
                  </w:r>
                </w:p>
              </w:tc>
              <w:tc>
                <w:tcPr>
                  <w:tcW w:w="1220" w:type="dxa"/>
                  <w:noWrap/>
                  <w:vAlign w:val="bottom"/>
                </w:tcPr>
                <w:p w14:paraId="7E3D94DF" w14:textId="77777777" w:rsidR="00EB2899" w:rsidRDefault="00A9340D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тыс. рублей</w:t>
                  </w:r>
                </w:p>
              </w:tc>
            </w:tr>
            <w:tr w:rsidR="00EB2899" w14:paraId="681B63CF" w14:textId="77777777" w:rsidTr="006356AD">
              <w:trPr>
                <w:trHeight w:val="225"/>
              </w:trPr>
              <w:tc>
                <w:tcPr>
                  <w:tcW w:w="5194" w:type="dxa"/>
                  <w:noWrap/>
                  <w:vAlign w:val="bottom"/>
                </w:tcPr>
                <w:p w14:paraId="5E297178" w14:textId="77777777" w:rsidR="00EB2899" w:rsidRDefault="00A9340D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2025 год</w:t>
                  </w:r>
                </w:p>
              </w:tc>
              <w:tc>
                <w:tcPr>
                  <w:tcW w:w="929" w:type="dxa"/>
                  <w:noWrap/>
                </w:tcPr>
                <w:p w14:paraId="76F2F264" w14:textId="168B819A" w:rsidR="00EB2899" w:rsidRDefault="000D7007">
                  <w:pPr>
                    <w:jc w:val="right"/>
                  </w:pPr>
                  <w:r>
                    <w:rPr>
                      <w:sz w:val="18"/>
                      <w:szCs w:val="18"/>
                    </w:rPr>
                    <w:t>829,0</w:t>
                  </w:r>
                </w:p>
              </w:tc>
              <w:tc>
                <w:tcPr>
                  <w:tcW w:w="1220" w:type="dxa"/>
                  <w:noWrap/>
                  <w:vAlign w:val="bottom"/>
                </w:tcPr>
                <w:p w14:paraId="6149D273" w14:textId="77777777" w:rsidR="00EB2899" w:rsidRDefault="00A9340D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тыс. рублей</w:t>
                  </w:r>
                </w:p>
              </w:tc>
            </w:tr>
            <w:tr w:rsidR="00EB2899" w14:paraId="2817ED3A" w14:textId="77777777" w:rsidTr="006356AD">
              <w:trPr>
                <w:trHeight w:val="225"/>
              </w:trPr>
              <w:tc>
                <w:tcPr>
                  <w:tcW w:w="5194" w:type="dxa"/>
                  <w:noWrap/>
                  <w:vAlign w:val="bottom"/>
                </w:tcPr>
                <w:p w14:paraId="7DD0FAD3" w14:textId="77777777" w:rsidR="00EB2899" w:rsidRDefault="00A9340D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2026 год</w:t>
                  </w:r>
                </w:p>
              </w:tc>
              <w:tc>
                <w:tcPr>
                  <w:tcW w:w="929" w:type="dxa"/>
                  <w:noWrap/>
                </w:tcPr>
                <w:p w14:paraId="55336FCE" w14:textId="3376428C" w:rsidR="00EB2899" w:rsidRDefault="009F1642">
                  <w:pPr>
                    <w:jc w:val="right"/>
                  </w:pPr>
                  <w:r>
                    <w:rPr>
                      <w:sz w:val="18"/>
                      <w:szCs w:val="18"/>
                    </w:rPr>
                    <w:t>1108,6</w:t>
                  </w:r>
                </w:p>
              </w:tc>
              <w:tc>
                <w:tcPr>
                  <w:tcW w:w="1220" w:type="dxa"/>
                  <w:noWrap/>
                  <w:vAlign w:val="bottom"/>
                </w:tcPr>
                <w:p w14:paraId="3155151E" w14:textId="77777777" w:rsidR="00EB2899" w:rsidRDefault="00A9340D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тыс. рублей</w:t>
                  </w:r>
                </w:p>
              </w:tc>
            </w:tr>
            <w:tr w:rsidR="00EB2899" w14:paraId="7C95BE5F" w14:textId="77777777" w:rsidTr="006356AD">
              <w:trPr>
                <w:trHeight w:val="225"/>
              </w:trPr>
              <w:tc>
                <w:tcPr>
                  <w:tcW w:w="5194" w:type="dxa"/>
                  <w:noWrap/>
                  <w:vAlign w:val="bottom"/>
                </w:tcPr>
                <w:p w14:paraId="38F48EEE" w14:textId="77777777" w:rsidR="00EB2899" w:rsidRDefault="00A9340D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2027 год</w:t>
                  </w:r>
                </w:p>
              </w:tc>
              <w:tc>
                <w:tcPr>
                  <w:tcW w:w="929" w:type="dxa"/>
                  <w:noWrap/>
                </w:tcPr>
                <w:p w14:paraId="191C1788" w14:textId="72194D9B" w:rsidR="001B1B60" w:rsidRPr="001B1B60" w:rsidRDefault="009F1642" w:rsidP="001B1B60">
                  <w:pPr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1108,6</w:t>
                  </w:r>
                </w:p>
              </w:tc>
              <w:tc>
                <w:tcPr>
                  <w:tcW w:w="1220" w:type="dxa"/>
                  <w:noWrap/>
                  <w:vAlign w:val="bottom"/>
                </w:tcPr>
                <w:p w14:paraId="65BF726D" w14:textId="77777777" w:rsidR="00EB2899" w:rsidRDefault="00A9340D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тыс. рублей</w:t>
                  </w:r>
                </w:p>
              </w:tc>
            </w:tr>
            <w:tr w:rsidR="00F7071C" w14:paraId="660D7121" w14:textId="77777777" w:rsidTr="006356AD">
              <w:trPr>
                <w:trHeight w:val="225"/>
              </w:trPr>
              <w:tc>
                <w:tcPr>
                  <w:tcW w:w="5194" w:type="dxa"/>
                  <w:noWrap/>
                  <w:vAlign w:val="bottom"/>
                </w:tcPr>
                <w:p w14:paraId="61BC62A7" w14:textId="0411B39E" w:rsidR="00F7071C" w:rsidRDefault="00F7071C" w:rsidP="00F7071C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2028 год</w:t>
                  </w:r>
                </w:p>
              </w:tc>
              <w:tc>
                <w:tcPr>
                  <w:tcW w:w="929" w:type="dxa"/>
                  <w:noWrap/>
                </w:tcPr>
                <w:p w14:paraId="13217903" w14:textId="1BBE9DE1" w:rsidR="00F7071C" w:rsidRDefault="009F1642" w:rsidP="00F7071C">
                  <w:pPr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1108,6</w:t>
                  </w:r>
                </w:p>
              </w:tc>
              <w:tc>
                <w:tcPr>
                  <w:tcW w:w="1220" w:type="dxa"/>
                  <w:noWrap/>
                  <w:vAlign w:val="bottom"/>
                </w:tcPr>
                <w:p w14:paraId="062C217D" w14:textId="12176F69" w:rsidR="00F7071C" w:rsidRDefault="00F7071C" w:rsidP="00F7071C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тыс. рублей</w:t>
                  </w:r>
                </w:p>
              </w:tc>
            </w:tr>
            <w:tr w:rsidR="00F7071C" w14:paraId="36B6FD20" w14:textId="77777777" w:rsidTr="006356AD">
              <w:trPr>
                <w:trHeight w:val="225"/>
              </w:trPr>
              <w:tc>
                <w:tcPr>
                  <w:tcW w:w="5194" w:type="dxa"/>
                  <w:noWrap/>
                  <w:vAlign w:val="bottom"/>
                </w:tcPr>
                <w:p w14:paraId="5D8C9C00" w14:textId="163E853E" w:rsidR="00F7071C" w:rsidRDefault="00F7071C" w:rsidP="00F7071C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2029 год</w:t>
                  </w:r>
                </w:p>
              </w:tc>
              <w:tc>
                <w:tcPr>
                  <w:tcW w:w="929" w:type="dxa"/>
                  <w:noWrap/>
                </w:tcPr>
                <w:p w14:paraId="76499559" w14:textId="3AC3FB36" w:rsidR="00F7071C" w:rsidRDefault="00960120" w:rsidP="00F7071C">
                  <w:pPr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1257,6</w:t>
                  </w:r>
                </w:p>
              </w:tc>
              <w:tc>
                <w:tcPr>
                  <w:tcW w:w="1220" w:type="dxa"/>
                  <w:noWrap/>
                  <w:vAlign w:val="bottom"/>
                </w:tcPr>
                <w:p w14:paraId="7FF36001" w14:textId="4589148C" w:rsidR="00F7071C" w:rsidRDefault="00F7071C" w:rsidP="00F7071C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тыс. рублей</w:t>
                  </w:r>
                </w:p>
              </w:tc>
            </w:tr>
            <w:tr w:rsidR="00F7071C" w14:paraId="5CD81A24" w14:textId="77777777" w:rsidTr="006356AD">
              <w:trPr>
                <w:trHeight w:val="225"/>
              </w:trPr>
              <w:tc>
                <w:tcPr>
                  <w:tcW w:w="5194" w:type="dxa"/>
                  <w:noWrap/>
                  <w:vAlign w:val="bottom"/>
                </w:tcPr>
                <w:p w14:paraId="622751C9" w14:textId="7E17AE8F" w:rsidR="00F7071C" w:rsidRDefault="00F7071C" w:rsidP="00F7071C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2030 год</w:t>
                  </w:r>
                </w:p>
              </w:tc>
              <w:tc>
                <w:tcPr>
                  <w:tcW w:w="929" w:type="dxa"/>
                  <w:noWrap/>
                </w:tcPr>
                <w:p w14:paraId="19796E67" w14:textId="28D4017E" w:rsidR="00F7071C" w:rsidRDefault="00960120" w:rsidP="00F7071C">
                  <w:pPr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1257,6</w:t>
                  </w:r>
                </w:p>
              </w:tc>
              <w:tc>
                <w:tcPr>
                  <w:tcW w:w="1220" w:type="dxa"/>
                  <w:noWrap/>
                  <w:vAlign w:val="bottom"/>
                </w:tcPr>
                <w:p w14:paraId="628D2BD9" w14:textId="46784D83" w:rsidR="00F7071C" w:rsidRDefault="00F7071C" w:rsidP="00F7071C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тыс. рублей</w:t>
                  </w:r>
                </w:p>
              </w:tc>
            </w:tr>
            <w:tr w:rsidR="00F7071C" w14:paraId="1F37CDF1" w14:textId="77777777" w:rsidTr="006356AD">
              <w:trPr>
                <w:trHeight w:val="225"/>
              </w:trPr>
              <w:tc>
                <w:tcPr>
                  <w:tcW w:w="5194" w:type="dxa"/>
                  <w:noWrap/>
                  <w:vAlign w:val="bottom"/>
                </w:tcPr>
                <w:p w14:paraId="17B54F9B" w14:textId="77777777" w:rsidR="00F7071C" w:rsidRDefault="00F7071C" w:rsidP="00F7071C">
                  <w:pPr>
                    <w:rPr>
                      <w:sz w:val="18"/>
                      <w:szCs w:val="18"/>
                    </w:rPr>
                  </w:pPr>
                  <w:proofErr w:type="spellStart"/>
                  <w:r>
                    <w:rPr>
                      <w:sz w:val="18"/>
                      <w:szCs w:val="18"/>
                    </w:rPr>
                    <w:t>Справочно</w:t>
                  </w:r>
                  <w:proofErr w:type="spellEnd"/>
                  <w:r>
                    <w:rPr>
                      <w:sz w:val="18"/>
                      <w:szCs w:val="18"/>
                    </w:rPr>
                    <w:t xml:space="preserve"> за счет средств областного бюджета предусмотрено</w:t>
                  </w:r>
                </w:p>
              </w:tc>
              <w:tc>
                <w:tcPr>
                  <w:tcW w:w="929" w:type="dxa"/>
                  <w:noWrap/>
                  <w:vAlign w:val="bottom"/>
                </w:tcPr>
                <w:p w14:paraId="21BBA1FC" w14:textId="77777777" w:rsidR="00F7071C" w:rsidRDefault="00F7071C" w:rsidP="00F7071C">
                  <w:pPr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</w:t>
                  </w:r>
                </w:p>
              </w:tc>
              <w:tc>
                <w:tcPr>
                  <w:tcW w:w="1220" w:type="dxa"/>
                  <w:noWrap/>
                  <w:vAlign w:val="bottom"/>
                </w:tcPr>
                <w:p w14:paraId="36420EA0" w14:textId="77777777" w:rsidR="00F7071C" w:rsidRDefault="00F7071C" w:rsidP="00F7071C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тыс. рублей</w:t>
                  </w:r>
                </w:p>
              </w:tc>
            </w:tr>
            <w:tr w:rsidR="00F7071C" w14:paraId="4F820E58" w14:textId="77777777" w:rsidTr="006356AD">
              <w:trPr>
                <w:trHeight w:val="225"/>
              </w:trPr>
              <w:tc>
                <w:tcPr>
                  <w:tcW w:w="5194" w:type="dxa"/>
                  <w:noWrap/>
                  <w:vAlign w:val="bottom"/>
                </w:tcPr>
                <w:p w14:paraId="3AE46AC5" w14:textId="77777777" w:rsidR="00F7071C" w:rsidRDefault="00F7071C" w:rsidP="00F7071C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в том числе:</w:t>
                  </w:r>
                </w:p>
              </w:tc>
              <w:tc>
                <w:tcPr>
                  <w:tcW w:w="929" w:type="dxa"/>
                  <w:noWrap/>
                  <w:vAlign w:val="bottom"/>
                </w:tcPr>
                <w:p w14:paraId="67E0E7B3" w14:textId="77777777" w:rsidR="00F7071C" w:rsidRDefault="00F7071C" w:rsidP="00F7071C">
                  <w:pPr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220" w:type="dxa"/>
                  <w:noWrap/>
                  <w:vAlign w:val="bottom"/>
                </w:tcPr>
                <w:p w14:paraId="3A259997" w14:textId="77777777" w:rsidR="00F7071C" w:rsidRDefault="00F7071C" w:rsidP="00F7071C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</w:p>
              </w:tc>
            </w:tr>
            <w:tr w:rsidR="00F7071C" w14:paraId="65C49860" w14:textId="77777777" w:rsidTr="006356AD">
              <w:trPr>
                <w:trHeight w:val="225"/>
              </w:trPr>
              <w:tc>
                <w:tcPr>
                  <w:tcW w:w="5194" w:type="dxa"/>
                  <w:noWrap/>
                  <w:vAlign w:val="bottom"/>
                </w:tcPr>
                <w:p w14:paraId="4B6D33AA" w14:textId="77777777" w:rsidR="00F7071C" w:rsidRDefault="00F7071C" w:rsidP="00F7071C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2023 год</w:t>
                  </w:r>
                </w:p>
              </w:tc>
              <w:tc>
                <w:tcPr>
                  <w:tcW w:w="929" w:type="dxa"/>
                  <w:noWrap/>
                  <w:vAlign w:val="bottom"/>
                </w:tcPr>
                <w:p w14:paraId="3763D79A" w14:textId="77777777" w:rsidR="00F7071C" w:rsidRDefault="00F7071C" w:rsidP="00F7071C">
                  <w:pPr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</w:t>
                  </w:r>
                </w:p>
              </w:tc>
              <w:tc>
                <w:tcPr>
                  <w:tcW w:w="1220" w:type="dxa"/>
                  <w:noWrap/>
                  <w:vAlign w:val="bottom"/>
                </w:tcPr>
                <w:p w14:paraId="0C52F66E" w14:textId="77777777" w:rsidR="00F7071C" w:rsidRDefault="00F7071C" w:rsidP="00F7071C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тыс. рублей</w:t>
                  </w:r>
                </w:p>
              </w:tc>
            </w:tr>
            <w:tr w:rsidR="00F7071C" w14:paraId="786EAB28" w14:textId="77777777" w:rsidTr="006356AD">
              <w:trPr>
                <w:trHeight w:val="225"/>
              </w:trPr>
              <w:tc>
                <w:tcPr>
                  <w:tcW w:w="5194" w:type="dxa"/>
                  <w:noWrap/>
                  <w:vAlign w:val="bottom"/>
                </w:tcPr>
                <w:p w14:paraId="4216807A" w14:textId="77777777" w:rsidR="00F7071C" w:rsidRDefault="00F7071C" w:rsidP="00F7071C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2024 год</w:t>
                  </w:r>
                </w:p>
              </w:tc>
              <w:tc>
                <w:tcPr>
                  <w:tcW w:w="929" w:type="dxa"/>
                  <w:noWrap/>
                  <w:vAlign w:val="bottom"/>
                </w:tcPr>
                <w:p w14:paraId="744BADD8" w14:textId="77777777" w:rsidR="00F7071C" w:rsidRDefault="00F7071C" w:rsidP="00F7071C">
                  <w:pPr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0,0</w:t>
                  </w:r>
                </w:p>
              </w:tc>
              <w:tc>
                <w:tcPr>
                  <w:tcW w:w="1220" w:type="dxa"/>
                  <w:noWrap/>
                  <w:vAlign w:val="bottom"/>
                </w:tcPr>
                <w:p w14:paraId="16593C65" w14:textId="77777777" w:rsidR="00F7071C" w:rsidRDefault="00F7071C" w:rsidP="00F7071C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тыс. рублей</w:t>
                  </w:r>
                </w:p>
              </w:tc>
            </w:tr>
            <w:tr w:rsidR="00F7071C" w14:paraId="50B7C8DD" w14:textId="77777777" w:rsidTr="006356AD">
              <w:trPr>
                <w:trHeight w:val="225"/>
              </w:trPr>
              <w:tc>
                <w:tcPr>
                  <w:tcW w:w="5194" w:type="dxa"/>
                  <w:noWrap/>
                  <w:vAlign w:val="bottom"/>
                </w:tcPr>
                <w:p w14:paraId="48A90DC6" w14:textId="77777777" w:rsidR="00F7071C" w:rsidRDefault="00F7071C" w:rsidP="00F7071C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2025 год</w:t>
                  </w:r>
                </w:p>
              </w:tc>
              <w:tc>
                <w:tcPr>
                  <w:tcW w:w="929" w:type="dxa"/>
                  <w:noWrap/>
                  <w:vAlign w:val="bottom"/>
                </w:tcPr>
                <w:p w14:paraId="188242AB" w14:textId="77777777" w:rsidR="00F7071C" w:rsidRDefault="00F7071C" w:rsidP="00F7071C">
                  <w:pPr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</w:t>
                  </w:r>
                </w:p>
              </w:tc>
              <w:tc>
                <w:tcPr>
                  <w:tcW w:w="1220" w:type="dxa"/>
                  <w:noWrap/>
                  <w:vAlign w:val="bottom"/>
                </w:tcPr>
                <w:p w14:paraId="58445683" w14:textId="77777777" w:rsidR="00F7071C" w:rsidRDefault="00F7071C" w:rsidP="00F7071C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тыс. рублей</w:t>
                  </w:r>
                </w:p>
              </w:tc>
            </w:tr>
            <w:tr w:rsidR="00F7071C" w14:paraId="7C1B4183" w14:textId="77777777" w:rsidTr="006356AD">
              <w:trPr>
                <w:trHeight w:val="225"/>
              </w:trPr>
              <w:tc>
                <w:tcPr>
                  <w:tcW w:w="5194" w:type="dxa"/>
                  <w:noWrap/>
                  <w:vAlign w:val="bottom"/>
                </w:tcPr>
                <w:p w14:paraId="35A1A7FE" w14:textId="77777777" w:rsidR="00F7071C" w:rsidRDefault="00F7071C" w:rsidP="00F7071C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2026 год</w:t>
                  </w:r>
                </w:p>
              </w:tc>
              <w:tc>
                <w:tcPr>
                  <w:tcW w:w="929" w:type="dxa"/>
                  <w:noWrap/>
                  <w:vAlign w:val="bottom"/>
                </w:tcPr>
                <w:p w14:paraId="15B68FB8" w14:textId="77777777" w:rsidR="00F7071C" w:rsidRDefault="00F7071C" w:rsidP="00F7071C">
                  <w:pPr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0,0</w:t>
                  </w:r>
                </w:p>
              </w:tc>
              <w:tc>
                <w:tcPr>
                  <w:tcW w:w="1220" w:type="dxa"/>
                  <w:noWrap/>
                  <w:vAlign w:val="bottom"/>
                </w:tcPr>
                <w:p w14:paraId="17B45485" w14:textId="77777777" w:rsidR="00F7071C" w:rsidRDefault="00F7071C" w:rsidP="00F7071C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тыс. рублей</w:t>
                  </w:r>
                </w:p>
              </w:tc>
            </w:tr>
            <w:tr w:rsidR="00F7071C" w14:paraId="1A0A1CF6" w14:textId="77777777" w:rsidTr="006356AD">
              <w:trPr>
                <w:trHeight w:val="225"/>
              </w:trPr>
              <w:tc>
                <w:tcPr>
                  <w:tcW w:w="5194" w:type="dxa"/>
                  <w:noWrap/>
                  <w:vAlign w:val="bottom"/>
                </w:tcPr>
                <w:p w14:paraId="3CAD3E91" w14:textId="77777777" w:rsidR="00F7071C" w:rsidRDefault="00F7071C" w:rsidP="00F7071C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2027 год</w:t>
                  </w:r>
                </w:p>
              </w:tc>
              <w:tc>
                <w:tcPr>
                  <w:tcW w:w="929" w:type="dxa"/>
                  <w:noWrap/>
                  <w:vAlign w:val="bottom"/>
                </w:tcPr>
                <w:p w14:paraId="5D4623CE" w14:textId="77777777" w:rsidR="00F7071C" w:rsidRDefault="00F7071C" w:rsidP="00F7071C">
                  <w:pPr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</w:t>
                  </w:r>
                </w:p>
              </w:tc>
              <w:tc>
                <w:tcPr>
                  <w:tcW w:w="1220" w:type="dxa"/>
                  <w:noWrap/>
                  <w:vAlign w:val="bottom"/>
                </w:tcPr>
                <w:p w14:paraId="66D87B96" w14:textId="77777777" w:rsidR="00F7071C" w:rsidRDefault="00F7071C" w:rsidP="00F7071C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тыс. рублей</w:t>
                  </w:r>
                </w:p>
              </w:tc>
            </w:tr>
            <w:tr w:rsidR="00F7071C" w14:paraId="08F2EEEE" w14:textId="77777777" w:rsidTr="006356AD">
              <w:trPr>
                <w:trHeight w:val="225"/>
              </w:trPr>
              <w:tc>
                <w:tcPr>
                  <w:tcW w:w="5194" w:type="dxa"/>
                  <w:noWrap/>
                  <w:vAlign w:val="bottom"/>
                </w:tcPr>
                <w:p w14:paraId="2246DB53" w14:textId="75543C15" w:rsidR="00F7071C" w:rsidRDefault="00F7071C" w:rsidP="00F7071C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2028 год</w:t>
                  </w:r>
                </w:p>
              </w:tc>
              <w:tc>
                <w:tcPr>
                  <w:tcW w:w="929" w:type="dxa"/>
                  <w:noWrap/>
                  <w:vAlign w:val="bottom"/>
                </w:tcPr>
                <w:p w14:paraId="1358B64D" w14:textId="72AA6C27" w:rsidR="00F7071C" w:rsidRDefault="00960120" w:rsidP="00F7071C">
                  <w:pPr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</w:t>
                  </w:r>
                </w:p>
              </w:tc>
              <w:tc>
                <w:tcPr>
                  <w:tcW w:w="1220" w:type="dxa"/>
                  <w:noWrap/>
                  <w:vAlign w:val="bottom"/>
                </w:tcPr>
                <w:p w14:paraId="4D5675D3" w14:textId="72208C81" w:rsidR="00F7071C" w:rsidRDefault="00F7071C" w:rsidP="00F7071C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тыс. рублей</w:t>
                  </w:r>
                </w:p>
              </w:tc>
            </w:tr>
            <w:tr w:rsidR="00F7071C" w14:paraId="103EBD8B" w14:textId="77777777" w:rsidTr="006356AD">
              <w:trPr>
                <w:trHeight w:val="225"/>
              </w:trPr>
              <w:tc>
                <w:tcPr>
                  <w:tcW w:w="5194" w:type="dxa"/>
                  <w:noWrap/>
                  <w:vAlign w:val="bottom"/>
                </w:tcPr>
                <w:p w14:paraId="5FD2E5B2" w14:textId="3B91E312" w:rsidR="00F7071C" w:rsidRDefault="00F7071C" w:rsidP="00F7071C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2029 год</w:t>
                  </w:r>
                </w:p>
              </w:tc>
              <w:tc>
                <w:tcPr>
                  <w:tcW w:w="929" w:type="dxa"/>
                  <w:noWrap/>
                  <w:vAlign w:val="bottom"/>
                </w:tcPr>
                <w:p w14:paraId="38C2C2E5" w14:textId="4735BB58" w:rsidR="00F7071C" w:rsidRDefault="00960120" w:rsidP="00F7071C">
                  <w:pPr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</w:t>
                  </w:r>
                </w:p>
              </w:tc>
              <w:tc>
                <w:tcPr>
                  <w:tcW w:w="1220" w:type="dxa"/>
                  <w:noWrap/>
                  <w:vAlign w:val="bottom"/>
                </w:tcPr>
                <w:p w14:paraId="22BB8DE1" w14:textId="071DFDFC" w:rsidR="00F7071C" w:rsidRDefault="00F7071C" w:rsidP="00F7071C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тыс. рублей</w:t>
                  </w:r>
                </w:p>
              </w:tc>
            </w:tr>
            <w:tr w:rsidR="00F7071C" w14:paraId="61A8C317" w14:textId="77777777" w:rsidTr="006356AD">
              <w:trPr>
                <w:trHeight w:val="225"/>
              </w:trPr>
              <w:tc>
                <w:tcPr>
                  <w:tcW w:w="5194" w:type="dxa"/>
                  <w:noWrap/>
                  <w:vAlign w:val="bottom"/>
                </w:tcPr>
                <w:p w14:paraId="4F4A9FB6" w14:textId="4AD2254C" w:rsidR="00F7071C" w:rsidRDefault="00F7071C" w:rsidP="00F7071C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2030 год</w:t>
                  </w:r>
                </w:p>
              </w:tc>
              <w:tc>
                <w:tcPr>
                  <w:tcW w:w="929" w:type="dxa"/>
                  <w:noWrap/>
                  <w:vAlign w:val="bottom"/>
                </w:tcPr>
                <w:p w14:paraId="7CDDF430" w14:textId="033D35CE" w:rsidR="00F7071C" w:rsidRDefault="00960120" w:rsidP="00F7071C">
                  <w:pPr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</w:t>
                  </w:r>
                </w:p>
              </w:tc>
              <w:tc>
                <w:tcPr>
                  <w:tcW w:w="1220" w:type="dxa"/>
                  <w:noWrap/>
                  <w:vAlign w:val="bottom"/>
                </w:tcPr>
                <w:p w14:paraId="69EDC4EE" w14:textId="7F5E41AD" w:rsidR="00F7071C" w:rsidRDefault="00F7071C" w:rsidP="00F7071C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тыс. рублей</w:t>
                  </w:r>
                </w:p>
              </w:tc>
            </w:tr>
            <w:tr w:rsidR="00F7071C" w14:paraId="51D7F24A" w14:textId="77777777" w:rsidTr="006356AD">
              <w:trPr>
                <w:trHeight w:val="296"/>
              </w:trPr>
              <w:tc>
                <w:tcPr>
                  <w:tcW w:w="5194" w:type="dxa"/>
                  <w:noWrap/>
                  <w:vAlign w:val="bottom"/>
                </w:tcPr>
                <w:p w14:paraId="1105B953" w14:textId="77777777" w:rsidR="00F7071C" w:rsidRDefault="00F7071C" w:rsidP="00F7071C">
                  <w:pPr>
                    <w:rPr>
                      <w:sz w:val="18"/>
                      <w:szCs w:val="18"/>
                    </w:rPr>
                  </w:pPr>
                  <w:proofErr w:type="spellStart"/>
                  <w:r>
                    <w:rPr>
                      <w:sz w:val="18"/>
                      <w:szCs w:val="18"/>
                    </w:rPr>
                    <w:t>Справочно</w:t>
                  </w:r>
                  <w:proofErr w:type="spellEnd"/>
                  <w:r>
                    <w:rPr>
                      <w:sz w:val="18"/>
                      <w:szCs w:val="18"/>
                    </w:rPr>
                    <w:t xml:space="preserve"> за счет средств местного бюджета  предусмотрено</w:t>
                  </w:r>
                </w:p>
              </w:tc>
              <w:tc>
                <w:tcPr>
                  <w:tcW w:w="929" w:type="dxa"/>
                  <w:noWrap/>
                  <w:vAlign w:val="bottom"/>
                </w:tcPr>
                <w:p w14:paraId="23A36239" w14:textId="394474E3" w:rsidR="00F7071C" w:rsidRDefault="009F1642" w:rsidP="00F7071C">
                  <w:pPr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8376,6</w:t>
                  </w:r>
                </w:p>
              </w:tc>
              <w:tc>
                <w:tcPr>
                  <w:tcW w:w="1220" w:type="dxa"/>
                  <w:noWrap/>
                  <w:vAlign w:val="bottom"/>
                </w:tcPr>
                <w:p w14:paraId="4DFBD99B" w14:textId="77777777" w:rsidR="00F7071C" w:rsidRDefault="00F7071C" w:rsidP="00F7071C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тыс. рублей</w:t>
                  </w:r>
                </w:p>
              </w:tc>
            </w:tr>
            <w:tr w:rsidR="00F7071C" w14:paraId="40CE93BD" w14:textId="77777777" w:rsidTr="006356AD">
              <w:trPr>
                <w:trHeight w:val="225"/>
              </w:trPr>
              <w:tc>
                <w:tcPr>
                  <w:tcW w:w="5194" w:type="dxa"/>
                  <w:noWrap/>
                  <w:vAlign w:val="bottom"/>
                </w:tcPr>
                <w:p w14:paraId="6476D8B2" w14:textId="77777777" w:rsidR="00F7071C" w:rsidRDefault="00F7071C" w:rsidP="00F7071C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в том числе:</w:t>
                  </w:r>
                </w:p>
              </w:tc>
              <w:tc>
                <w:tcPr>
                  <w:tcW w:w="929" w:type="dxa"/>
                  <w:noWrap/>
                  <w:vAlign w:val="bottom"/>
                </w:tcPr>
                <w:p w14:paraId="3E64205F" w14:textId="77777777" w:rsidR="00F7071C" w:rsidRDefault="00F7071C" w:rsidP="00F7071C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220" w:type="dxa"/>
                  <w:noWrap/>
                  <w:vAlign w:val="bottom"/>
                </w:tcPr>
                <w:p w14:paraId="223AB215" w14:textId="77777777" w:rsidR="00F7071C" w:rsidRDefault="00F7071C" w:rsidP="00F7071C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</w:p>
              </w:tc>
            </w:tr>
            <w:tr w:rsidR="00F7071C" w14:paraId="5807F8A8" w14:textId="77777777" w:rsidTr="006356AD">
              <w:trPr>
                <w:trHeight w:val="225"/>
              </w:trPr>
              <w:tc>
                <w:tcPr>
                  <w:tcW w:w="5194" w:type="dxa"/>
                  <w:noWrap/>
                  <w:vAlign w:val="bottom"/>
                </w:tcPr>
                <w:p w14:paraId="500697C5" w14:textId="77777777" w:rsidR="00F7071C" w:rsidRDefault="00F7071C" w:rsidP="00F7071C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2023 год</w:t>
                  </w:r>
                </w:p>
              </w:tc>
              <w:tc>
                <w:tcPr>
                  <w:tcW w:w="929" w:type="dxa"/>
                  <w:noWrap/>
                  <w:vAlign w:val="bottom"/>
                </w:tcPr>
                <w:p w14:paraId="27F93FCD" w14:textId="77777777" w:rsidR="00F7071C" w:rsidRDefault="00F7071C" w:rsidP="00F7071C">
                  <w:pPr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930,8</w:t>
                  </w:r>
                </w:p>
              </w:tc>
              <w:tc>
                <w:tcPr>
                  <w:tcW w:w="1220" w:type="dxa"/>
                  <w:noWrap/>
                  <w:vAlign w:val="bottom"/>
                </w:tcPr>
                <w:p w14:paraId="20117025" w14:textId="77777777" w:rsidR="00F7071C" w:rsidRDefault="00F7071C" w:rsidP="00F7071C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тыс. рублей</w:t>
                  </w:r>
                </w:p>
              </w:tc>
            </w:tr>
            <w:tr w:rsidR="00F7071C" w14:paraId="687C4785" w14:textId="77777777" w:rsidTr="006356AD">
              <w:trPr>
                <w:trHeight w:val="225"/>
              </w:trPr>
              <w:tc>
                <w:tcPr>
                  <w:tcW w:w="5194" w:type="dxa"/>
                  <w:noWrap/>
                  <w:vAlign w:val="bottom"/>
                </w:tcPr>
                <w:p w14:paraId="44DB2E3B" w14:textId="77777777" w:rsidR="00F7071C" w:rsidRDefault="00F7071C" w:rsidP="00F7071C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2024 год</w:t>
                  </w:r>
                </w:p>
              </w:tc>
              <w:tc>
                <w:tcPr>
                  <w:tcW w:w="929" w:type="dxa"/>
                  <w:noWrap/>
                </w:tcPr>
                <w:p w14:paraId="2789682C" w14:textId="1E1D5190" w:rsidR="00F7071C" w:rsidRDefault="00F7071C" w:rsidP="00F7071C">
                  <w:pPr>
                    <w:jc w:val="right"/>
                  </w:pPr>
                  <w:r>
                    <w:rPr>
                      <w:sz w:val="20"/>
                      <w:szCs w:val="20"/>
                    </w:rPr>
                    <w:t>775,8</w:t>
                  </w:r>
                </w:p>
              </w:tc>
              <w:tc>
                <w:tcPr>
                  <w:tcW w:w="1220" w:type="dxa"/>
                  <w:noWrap/>
                  <w:vAlign w:val="bottom"/>
                </w:tcPr>
                <w:p w14:paraId="5D6E388C" w14:textId="77777777" w:rsidR="00F7071C" w:rsidRDefault="00F7071C" w:rsidP="00F7071C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тыс. рублей</w:t>
                  </w:r>
                </w:p>
              </w:tc>
            </w:tr>
            <w:tr w:rsidR="00F7071C" w14:paraId="607E16F0" w14:textId="77777777" w:rsidTr="006356AD">
              <w:trPr>
                <w:trHeight w:val="225"/>
              </w:trPr>
              <w:tc>
                <w:tcPr>
                  <w:tcW w:w="5194" w:type="dxa"/>
                  <w:noWrap/>
                  <w:vAlign w:val="bottom"/>
                </w:tcPr>
                <w:p w14:paraId="02D0B268" w14:textId="77777777" w:rsidR="00F7071C" w:rsidRDefault="00F7071C" w:rsidP="00F7071C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2025 год</w:t>
                  </w:r>
                </w:p>
              </w:tc>
              <w:tc>
                <w:tcPr>
                  <w:tcW w:w="929" w:type="dxa"/>
                  <w:noWrap/>
                </w:tcPr>
                <w:p w14:paraId="1B58E147" w14:textId="16D19F43" w:rsidR="00F7071C" w:rsidRDefault="000D7007" w:rsidP="00F7071C">
                  <w:pPr>
                    <w:jc w:val="right"/>
                  </w:pPr>
                  <w:r>
                    <w:rPr>
                      <w:sz w:val="18"/>
                      <w:szCs w:val="18"/>
                    </w:rPr>
                    <w:t>829,0</w:t>
                  </w:r>
                </w:p>
              </w:tc>
              <w:tc>
                <w:tcPr>
                  <w:tcW w:w="1220" w:type="dxa"/>
                  <w:noWrap/>
                  <w:vAlign w:val="bottom"/>
                </w:tcPr>
                <w:p w14:paraId="3BC71BB1" w14:textId="77777777" w:rsidR="00F7071C" w:rsidRDefault="00F7071C" w:rsidP="00F7071C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тыс. рублей</w:t>
                  </w:r>
                </w:p>
              </w:tc>
            </w:tr>
            <w:tr w:rsidR="00F7071C" w14:paraId="25E08AFB" w14:textId="77777777" w:rsidTr="006356AD">
              <w:trPr>
                <w:trHeight w:val="225"/>
              </w:trPr>
              <w:tc>
                <w:tcPr>
                  <w:tcW w:w="5194" w:type="dxa"/>
                  <w:noWrap/>
                  <w:vAlign w:val="bottom"/>
                </w:tcPr>
                <w:p w14:paraId="6042D385" w14:textId="77777777" w:rsidR="00F7071C" w:rsidRDefault="00F7071C" w:rsidP="00F7071C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2026 год</w:t>
                  </w:r>
                </w:p>
              </w:tc>
              <w:tc>
                <w:tcPr>
                  <w:tcW w:w="929" w:type="dxa"/>
                  <w:noWrap/>
                </w:tcPr>
                <w:p w14:paraId="7EB98974" w14:textId="5905BE2B" w:rsidR="00F7071C" w:rsidRDefault="009F1642" w:rsidP="00F7071C">
                  <w:pPr>
                    <w:jc w:val="right"/>
                  </w:pPr>
                  <w:r>
                    <w:rPr>
                      <w:sz w:val="18"/>
                      <w:szCs w:val="18"/>
                    </w:rPr>
                    <w:t>1108,6</w:t>
                  </w:r>
                </w:p>
              </w:tc>
              <w:tc>
                <w:tcPr>
                  <w:tcW w:w="1220" w:type="dxa"/>
                  <w:noWrap/>
                  <w:vAlign w:val="bottom"/>
                </w:tcPr>
                <w:p w14:paraId="2EDB15D0" w14:textId="77777777" w:rsidR="00F7071C" w:rsidRDefault="00F7071C" w:rsidP="00F7071C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тыс. рублей</w:t>
                  </w:r>
                </w:p>
              </w:tc>
            </w:tr>
            <w:tr w:rsidR="00F7071C" w14:paraId="1E1BB0E3" w14:textId="77777777" w:rsidTr="006356AD">
              <w:trPr>
                <w:trHeight w:val="225"/>
              </w:trPr>
              <w:tc>
                <w:tcPr>
                  <w:tcW w:w="5194" w:type="dxa"/>
                  <w:noWrap/>
                  <w:vAlign w:val="bottom"/>
                </w:tcPr>
                <w:p w14:paraId="32407E6D" w14:textId="77777777" w:rsidR="00F7071C" w:rsidRDefault="00F7071C" w:rsidP="00F7071C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2027 год</w:t>
                  </w:r>
                </w:p>
              </w:tc>
              <w:tc>
                <w:tcPr>
                  <w:tcW w:w="929" w:type="dxa"/>
                  <w:noWrap/>
                </w:tcPr>
                <w:p w14:paraId="6F3EDAC2" w14:textId="6AF15BD7" w:rsidR="00F7071C" w:rsidRDefault="009F1642" w:rsidP="00F7071C">
                  <w:pPr>
                    <w:jc w:val="right"/>
                  </w:pPr>
                  <w:r>
                    <w:rPr>
                      <w:sz w:val="18"/>
                      <w:szCs w:val="18"/>
                    </w:rPr>
                    <w:t>1108,6</w:t>
                  </w:r>
                </w:p>
              </w:tc>
              <w:tc>
                <w:tcPr>
                  <w:tcW w:w="1220" w:type="dxa"/>
                  <w:noWrap/>
                  <w:vAlign w:val="bottom"/>
                </w:tcPr>
                <w:p w14:paraId="595B4966" w14:textId="77777777" w:rsidR="00F7071C" w:rsidRDefault="00F7071C" w:rsidP="00F7071C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тыс. рублей</w:t>
                  </w:r>
                </w:p>
              </w:tc>
            </w:tr>
            <w:tr w:rsidR="00F7071C" w14:paraId="6B1DAA42" w14:textId="77777777" w:rsidTr="006356AD">
              <w:trPr>
                <w:trHeight w:val="225"/>
              </w:trPr>
              <w:tc>
                <w:tcPr>
                  <w:tcW w:w="5194" w:type="dxa"/>
                  <w:noWrap/>
                  <w:vAlign w:val="bottom"/>
                </w:tcPr>
                <w:p w14:paraId="09E56CC2" w14:textId="3FA52256" w:rsidR="00F7071C" w:rsidRDefault="00F7071C" w:rsidP="00F7071C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2028 год</w:t>
                  </w:r>
                </w:p>
              </w:tc>
              <w:tc>
                <w:tcPr>
                  <w:tcW w:w="929" w:type="dxa"/>
                  <w:noWrap/>
                </w:tcPr>
                <w:p w14:paraId="418A15F5" w14:textId="60BED658" w:rsidR="00F7071C" w:rsidRDefault="009F1642" w:rsidP="00F7071C">
                  <w:pPr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1108,6</w:t>
                  </w:r>
                </w:p>
              </w:tc>
              <w:tc>
                <w:tcPr>
                  <w:tcW w:w="1220" w:type="dxa"/>
                  <w:noWrap/>
                  <w:vAlign w:val="bottom"/>
                </w:tcPr>
                <w:p w14:paraId="69793CC8" w14:textId="03B2BAB5" w:rsidR="00F7071C" w:rsidRDefault="00F7071C" w:rsidP="00F7071C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тыс. рублей</w:t>
                  </w:r>
                </w:p>
              </w:tc>
            </w:tr>
            <w:tr w:rsidR="00F7071C" w14:paraId="15C6ACDB" w14:textId="77777777" w:rsidTr="006356AD">
              <w:trPr>
                <w:trHeight w:val="225"/>
              </w:trPr>
              <w:tc>
                <w:tcPr>
                  <w:tcW w:w="5194" w:type="dxa"/>
                  <w:noWrap/>
                  <w:vAlign w:val="bottom"/>
                </w:tcPr>
                <w:p w14:paraId="7D131E2D" w14:textId="792FC905" w:rsidR="00F7071C" w:rsidRDefault="00F7071C" w:rsidP="00F7071C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2029 год</w:t>
                  </w:r>
                </w:p>
              </w:tc>
              <w:tc>
                <w:tcPr>
                  <w:tcW w:w="929" w:type="dxa"/>
                  <w:noWrap/>
                </w:tcPr>
                <w:p w14:paraId="6179994F" w14:textId="4D7EFC8E" w:rsidR="00F7071C" w:rsidRDefault="00960120" w:rsidP="00F7071C">
                  <w:pPr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1257,6</w:t>
                  </w:r>
                </w:p>
              </w:tc>
              <w:tc>
                <w:tcPr>
                  <w:tcW w:w="1220" w:type="dxa"/>
                  <w:noWrap/>
                  <w:vAlign w:val="bottom"/>
                </w:tcPr>
                <w:p w14:paraId="10FB5A5F" w14:textId="5F0DDAFD" w:rsidR="00F7071C" w:rsidRDefault="00F7071C" w:rsidP="00F7071C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тыс. рублей</w:t>
                  </w:r>
                </w:p>
              </w:tc>
            </w:tr>
            <w:tr w:rsidR="00F7071C" w14:paraId="01D4962C" w14:textId="77777777" w:rsidTr="006356AD">
              <w:trPr>
                <w:trHeight w:val="225"/>
              </w:trPr>
              <w:tc>
                <w:tcPr>
                  <w:tcW w:w="5194" w:type="dxa"/>
                  <w:noWrap/>
                  <w:vAlign w:val="bottom"/>
                </w:tcPr>
                <w:p w14:paraId="1EF86359" w14:textId="43A92A5E" w:rsidR="00F7071C" w:rsidRDefault="00F7071C" w:rsidP="00F7071C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2030 год</w:t>
                  </w:r>
                </w:p>
              </w:tc>
              <w:tc>
                <w:tcPr>
                  <w:tcW w:w="929" w:type="dxa"/>
                  <w:noWrap/>
                </w:tcPr>
                <w:p w14:paraId="3A080514" w14:textId="174545D9" w:rsidR="00F7071C" w:rsidRDefault="00960120" w:rsidP="00F7071C">
                  <w:pPr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1257,6</w:t>
                  </w:r>
                </w:p>
              </w:tc>
              <w:tc>
                <w:tcPr>
                  <w:tcW w:w="1220" w:type="dxa"/>
                  <w:noWrap/>
                  <w:vAlign w:val="bottom"/>
                </w:tcPr>
                <w:p w14:paraId="60B7AF7F" w14:textId="4EC80C07" w:rsidR="00F7071C" w:rsidRDefault="00F7071C" w:rsidP="00F7071C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тыс. рублей</w:t>
                  </w:r>
                </w:p>
              </w:tc>
            </w:tr>
            <w:tr w:rsidR="00F7071C" w14:paraId="57FA77EF" w14:textId="77777777" w:rsidTr="006356AD">
              <w:trPr>
                <w:trHeight w:val="273"/>
              </w:trPr>
              <w:tc>
                <w:tcPr>
                  <w:tcW w:w="5194" w:type="dxa"/>
                  <w:noWrap/>
                  <w:vAlign w:val="bottom"/>
                </w:tcPr>
                <w:p w14:paraId="275DBE59" w14:textId="77777777" w:rsidR="00F7071C" w:rsidRDefault="00F7071C" w:rsidP="00F7071C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sz w:val="18"/>
                      <w:szCs w:val="18"/>
                    </w:rPr>
                    <w:t>Справочно</w:t>
                  </w:r>
                  <w:proofErr w:type="spellEnd"/>
                  <w:r>
                    <w:rPr>
                      <w:sz w:val="18"/>
                      <w:szCs w:val="18"/>
                    </w:rPr>
                    <w:t xml:space="preserve"> за счет средств прочих источников предусмотрено</w:t>
                  </w:r>
                </w:p>
              </w:tc>
              <w:tc>
                <w:tcPr>
                  <w:tcW w:w="929" w:type="dxa"/>
                  <w:noWrap/>
                  <w:vAlign w:val="bottom"/>
                </w:tcPr>
                <w:p w14:paraId="525C138E" w14:textId="77777777" w:rsidR="00F7071C" w:rsidRDefault="00F7071C" w:rsidP="00F7071C">
                  <w:pPr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</w:t>
                  </w:r>
                </w:p>
              </w:tc>
              <w:tc>
                <w:tcPr>
                  <w:tcW w:w="1220" w:type="dxa"/>
                  <w:noWrap/>
                  <w:vAlign w:val="bottom"/>
                </w:tcPr>
                <w:p w14:paraId="31670368" w14:textId="77777777" w:rsidR="00F7071C" w:rsidRDefault="00F7071C" w:rsidP="00F7071C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тыс. рублей</w:t>
                  </w:r>
                </w:p>
              </w:tc>
            </w:tr>
            <w:tr w:rsidR="00F7071C" w14:paraId="38414B2F" w14:textId="77777777" w:rsidTr="006356AD">
              <w:trPr>
                <w:trHeight w:val="177"/>
              </w:trPr>
              <w:tc>
                <w:tcPr>
                  <w:tcW w:w="5194" w:type="dxa"/>
                  <w:noWrap/>
                  <w:vAlign w:val="bottom"/>
                </w:tcPr>
                <w:p w14:paraId="3ED7ECC8" w14:textId="77777777" w:rsidR="00F7071C" w:rsidRDefault="00F7071C" w:rsidP="00F7071C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в том числе:</w:t>
                  </w:r>
                </w:p>
              </w:tc>
              <w:tc>
                <w:tcPr>
                  <w:tcW w:w="929" w:type="dxa"/>
                  <w:noWrap/>
                  <w:vAlign w:val="bottom"/>
                </w:tcPr>
                <w:p w14:paraId="7CA39024" w14:textId="77777777" w:rsidR="00F7071C" w:rsidRDefault="00F7071C" w:rsidP="00F7071C">
                  <w:pPr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220" w:type="dxa"/>
                  <w:noWrap/>
                  <w:vAlign w:val="bottom"/>
                </w:tcPr>
                <w:p w14:paraId="29DDACF7" w14:textId="77777777" w:rsidR="00F7071C" w:rsidRDefault="00F7071C" w:rsidP="00F7071C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</w:p>
              </w:tc>
            </w:tr>
            <w:tr w:rsidR="00F7071C" w14:paraId="0B56A60D" w14:textId="77777777" w:rsidTr="006356AD">
              <w:trPr>
                <w:trHeight w:val="251"/>
              </w:trPr>
              <w:tc>
                <w:tcPr>
                  <w:tcW w:w="5194" w:type="dxa"/>
                  <w:noWrap/>
                  <w:vAlign w:val="bottom"/>
                </w:tcPr>
                <w:p w14:paraId="3BEE208B" w14:textId="77777777" w:rsidR="00F7071C" w:rsidRDefault="00F7071C" w:rsidP="00F7071C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2023 год</w:t>
                  </w:r>
                </w:p>
              </w:tc>
              <w:tc>
                <w:tcPr>
                  <w:tcW w:w="929" w:type="dxa"/>
                  <w:noWrap/>
                  <w:vAlign w:val="bottom"/>
                </w:tcPr>
                <w:p w14:paraId="39633F80" w14:textId="77777777" w:rsidR="00F7071C" w:rsidRDefault="00F7071C" w:rsidP="00F7071C">
                  <w:pPr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</w:t>
                  </w:r>
                </w:p>
              </w:tc>
              <w:tc>
                <w:tcPr>
                  <w:tcW w:w="1220" w:type="dxa"/>
                  <w:noWrap/>
                  <w:vAlign w:val="bottom"/>
                </w:tcPr>
                <w:p w14:paraId="2F87E486" w14:textId="77777777" w:rsidR="00F7071C" w:rsidRDefault="00F7071C" w:rsidP="00F7071C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тыс. рублей</w:t>
                  </w:r>
                </w:p>
              </w:tc>
            </w:tr>
            <w:tr w:rsidR="00F7071C" w14:paraId="7ECCF00F" w14:textId="77777777" w:rsidTr="006356AD">
              <w:trPr>
                <w:trHeight w:val="128"/>
              </w:trPr>
              <w:tc>
                <w:tcPr>
                  <w:tcW w:w="5194" w:type="dxa"/>
                  <w:noWrap/>
                  <w:vAlign w:val="bottom"/>
                </w:tcPr>
                <w:p w14:paraId="162CEB23" w14:textId="77777777" w:rsidR="00F7071C" w:rsidRDefault="00F7071C" w:rsidP="00F7071C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2024 год</w:t>
                  </w:r>
                </w:p>
              </w:tc>
              <w:tc>
                <w:tcPr>
                  <w:tcW w:w="929" w:type="dxa"/>
                  <w:noWrap/>
                  <w:vAlign w:val="bottom"/>
                </w:tcPr>
                <w:p w14:paraId="544549D9" w14:textId="77777777" w:rsidR="00F7071C" w:rsidRDefault="00F7071C" w:rsidP="00F7071C">
                  <w:pPr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0,0</w:t>
                  </w:r>
                </w:p>
              </w:tc>
              <w:tc>
                <w:tcPr>
                  <w:tcW w:w="1220" w:type="dxa"/>
                  <w:noWrap/>
                  <w:vAlign w:val="bottom"/>
                </w:tcPr>
                <w:p w14:paraId="012EE327" w14:textId="77777777" w:rsidR="00F7071C" w:rsidRDefault="00F7071C" w:rsidP="00F7071C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тыс. рублей</w:t>
                  </w:r>
                </w:p>
              </w:tc>
            </w:tr>
            <w:tr w:rsidR="00F7071C" w14:paraId="2B6EEA0F" w14:textId="77777777" w:rsidTr="006356AD">
              <w:trPr>
                <w:trHeight w:val="201"/>
              </w:trPr>
              <w:tc>
                <w:tcPr>
                  <w:tcW w:w="5194" w:type="dxa"/>
                  <w:noWrap/>
                  <w:vAlign w:val="bottom"/>
                </w:tcPr>
                <w:p w14:paraId="172265B1" w14:textId="77777777" w:rsidR="00F7071C" w:rsidRDefault="00F7071C" w:rsidP="00F7071C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2025 год</w:t>
                  </w:r>
                </w:p>
              </w:tc>
              <w:tc>
                <w:tcPr>
                  <w:tcW w:w="929" w:type="dxa"/>
                  <w:noWrap/>
                  <w:vAlign w:val="bottom"/>
                </w:tcPr>
                <w:p w14:paraId="1DA3E815" w14:textId="77777777" w:rsidR="00F7071C" w:rsidRDefault="00F7071C" w:rsidP="00F7071C">
                  <w:pPr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</w:t>
                  </w:r>
                </w:p>
              </w:tc>
              <w:tc>
                <w:tcPr>
                  <w:tcW w:w="1220" w:type="dxa"/>
                  <w:noWrap/>
                  <w:vAlign w:val="bottom"/>
                </w:tcPr>
                <w:p w14:paraId="340B2A9F" w14:textId="77777777" w:rsidR="00F7071C" w:rsidRDefault="00F7071C" w:rsidP="00F7071C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тыс. рублей</w:t>
                  </w:r>
                </w:p>
              </w:tc>
            </w:tr>
            <w:tr w:rsidR="00F7071C" w14:paraId="7E0EA01E" w14:textId="77777777" w:rsidTr="006356AD">
              <w:trPr>
                <w:trHeight w:val="262"/>
              </w:trPr>
              <w:tc>
                <w:tcPr>
                  <w:tcW w:w="5194" w:type="dxa"/>
                  <w:noWrap/>
                  <w:vAlign w:val="bottom"/>
                </w:tcPr>
                <w:p w14:paraId="59160230" w14:textId="77777777" w:rsidR="00F7071C" w:rsidRDefault="00F7071C" w:rsidP="00F7071C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2026 год</w:t>
                  </w:r>
                </w:p>
              </w:tc>
              <w:tc>
                <w:tcPr>
                  <w:tcW w:w="929" w:type="dxa"/>
                  <w:noWrap/>
                  <w:vAlign w:val="bottom"/>
                </w:tcPr>
                <w:p w14:paraId="3C5EC2E1" w14:textId="77777777" w:rsidR="00F7071C" w:rsidRDefault="00F7071C" w:rsidP="00F7071C">
                  <w:pPr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0,0</w:t>
                  </w:r>
                </w:p>
              </w:tc>
              <w:tc>
                <w:tcPr>
                  <w:tcW w:w="1220" w:type="dxa"/>
                  <w:noWrap/>
                  <w:vAlign w:val="bottom"/>
                </w:tcPr>
                <w:p w14:paraId="1A670A9B" w14:textId="77777777" w:rsidR="00F7071C" w:rsidRDefault="00F7071C" w:rsidP="00F7071C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тыс. рублей</w:t>
                  </w:r>
                </w:p>
              </w:tc>
            </w:tr>
            <w:tr w:rsidR="00F7071C" w14:paraId="40A8F73D" w14:textId="77777777" w:rsidTr="006356AD">
              <w:trPr>
                <w:trHeight w:val="137"/>
              </w:trPr>
              <w:tc>
                <w:tcPr>
                  <w:tcW w:w="5194" w:type="dxa"/>
                  <w:noWrap/>
                  <w:vAlign w:val="bottom"/>
                </w:tcPr>
                <w:p w14:paraId="12218780" w14:textId="77777777" w:rsidR="00F7071C" w:rsidRDefault="00F7071C" w:rsidP="00F7071C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2027 год</w:t>
                  </w:r>
                </w:p>
              </w:tc>
              <w:tc>
                <w:tcPr>
                  <w:tcW w:w="929" w:type="dxa"/>
                  <w:noWrap/>
                  <w:vAlign w:val="bottom"/>
                </w:tcPr>
                <w:p w14:paraId="2B5802DB" w14:textId="77777777" w:rsidR="00F7071C" w:rsidRDefault="00F7071C" w:rsidP="00F7071C">
                  <w:pPr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</w:t>
                  </w:r>
                </w:p>
              </w:tc>
              <w:tc>
                <w:tcPr>
                  <w:tcW w:w="1220" w:type="dxa"/>
                  <w:noWrap/>
                  <w:vAlign w:val="bottom"/>
                </w:tcPr>
                <w:p w14:paraId="6A725EBA" w14:textId="77777777" w:rsidR="00F7071C" w:rsidRDefault="00F7071C" w:rsidP="00F7071C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тыс. рублей</w:t>
                  </w:r>
                </w:p>
              </w:tc>
            </w:tr>
            <w:tr w:rsidR="00F7071C" w14:paraId="5F77F4F6" w14:textId="77777777" w:rsidTr="006356AD">
              <w:trPr>
                <w:trHeight w:val="137"/>
              </w:trPr>
              <w:tc>
                <w:tcPr>
                  <w:tcW w:w="5194" w:type="dxa"/>
                  <w:noWrap/>
                  <w:vAlign w:val="bottom"/>
                </w:tcPr>
                <w:p w14:paraId="6C7E16E3" w14:textId="3666ACAC" w:rsidR="00F7071C" w:rsidRDefault="00F7071C" w:rsidP="00F7071C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2028 год</w:t>
                  </w:r>
                </w:p>
              </w:tc>
              <w:tc>
                <w:tcPr>
                  <w:tcW w:w="929" w:type="dxa"/>
                  <w:noWrap/>
                  <w:vAlign w:val="bottom"/>
                </w:tcPr>
                <w:p w14:paraId="3C40E958" w14:textId="76E421AA" w:rsidR="00F7071C" w:rsidRDefault="00F7071C" w:rsidP="00F7071C">
                  <w:pPr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</w:t>
                  </w:r>
                </w:p>
              </w:tc>
              <w:tc>
                <w:tcPr>
                  <w:tcW w:w="1220" w:type="dxa"/>
                  <w:noWrap/>
                  <w:vAlign w:val="bottom"/>
                </w:tcPr>
                <w:p w14:paraId="21449795" w14:textId="7F1D98F9" w:rsidR="00F7071C" w:rsidRDefault="00F7071C" w:rsidP="00F7071C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тыс. рублей</w:t>
                  </w:r>
                </w:p>
              </w:tc>
            </w:tr>
            <w:tr w:rsidR="00F7071C" w14:paraId="4C5539B1" w14:textId="77777777" w:rsidTr="006356AD">
              <w:trPr>
                <w:trHeight w:val="137"/>
              </w:trPr>
              <w:tc>
                <w:tcPr>
                  <w:tcW w:w="5194" w:type="dxa"/>
                  <w:noWrap/>
                  <w:vAlign w:val="bottom"/>
                </w:tcPr>
                <w:p w14:paraId="1A6D4CB3" w14:textId="63B1F35D" w:rsidR="00F7071C" w:rsidRDefault="00F7071C" w:rsidP="00F7071C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2029 год</w:t>
                  </w:r>
                </w:p>
              </w:tc>
              <w:tc>
                <w:tcPr>
                  <w:tcW w:w="929" w:type="dxa"/>
                  <w:noWrap/>
                  <w:vAlign w:val="bottom"/>
                </w:tcPr>
                <w:p w14:paraId="6E2432AF" w14:textId="68506266" w:rsidR="00F7071C" w:rsidRDefault="00F7071C" w:rsidP="00F7071C">
                  <w:pPr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</w:t>
                  </w:r>
                </w:p>
              </w:tc>
              <w:tc>
                <w:tcPr>
                  <w:tcW w:w="1220" w:type="dxa"/>
                  <w:noWrap/>
                  <w:vAlign w:val="bottom"/>
                </w:tcPr>
                <w:p w14:paraId="7DB96499" w14:textId="6FB0731E" w:rsidR="00F7071C" w:rsidRDefault="00F7071C" w:rsidP="00F7071C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тыс. рублей</w:t>
                  </w:r>
                </w:p>
              </w:tc>
            </w:tr>
            <w:tr w:rsidR="00F7071C" w14:paraId="356E65E6" w14:textId="77777777" w:rsidTr="006356AD">
              <w:trPr>
                <w:trHeight w:val="137"/>
              </w:trPr>
              <w:tc>
                <w:tcPr>
                  <w:tcW w:w="5194" w:type="dxa"/>
                  <w:noWrap/>
                  <w:vAlign w:val="bottom"/>
                </w:tcPr>
                <w:p w14:paraId="74952C12" w14:textId="124D4F76" w:rsidR="00F7071C" w:rsidRDefault="00F7071C" w:rsidP="00F7071C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2030 год</w:t>
                  </w:r>
                </w:p>
              </w:tc>
              <w:tc>
                <w:tcPr>
                  <w:tcW w:w="929" w:type="dxa"/>
                  <w:noWrap/>
                  <w:vAlign w:val="bottom"/>
                </w:tcPr>
                <w:p w14:paraId="19C8B6FC" w14:textId="74A10295" w:rsidR="00F7071C" w:rsidRDefault="00F7071C" w:rsidP="00F7071C">
                  <w:pPr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</w:t>
                  </w:r>
                </w:p>
              </w:tc>
              <w:tc>
                <w:tcPr>
                  <w:tcW w:w="1220" w:type="dxa"/>
                  <w:noWrap/>
                  <w:vAlign w:val="bottom"/>
                </w:tcPr>
                <w:p w14:paraId="4420B28B" w14:textId="7534E787" w:rsidR="00F7071C" w:rsidRDefault="00F7071C" w:rsidP="00F7071C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тыс. рублей</w:t>
                  </w:r>
                </w:p>
              </w:tc>
            </w:tr>
          </w:tbl>
          <w:p w14:paraId="2D21A7B1" w14:textId="77777777" w:rsidR="00EB2899" w:rsidRDefault="00EB2899">
            <w:pPr>
              <w:rPr>
                <w:sz w:val="22"/>
                <w:szCs w:val="22"/>
              </w:rPr>
            </w:pPr>
          </w:p>
        </w:tc>
      </w:tr>
      <w:tr w:rsidR="00EB2899" w14:paraId="3E0D04FA" w14:textId="77777777" w:rsidTr="004B5B6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993"/>
        </w:trPr>
        <w:tc>
          <w:tcPr>
            <w:tcW w:w="1560" w:type="dxa"/>
            <w:noWrap/>
          </w:tcPr>
          <w:p w14:paraId="305A4122" w14:textId="77777777" w:rsidR="00EB2899" w:rsidRDefault="00A9340D">
            <w:r>
              <w:t>Индикаторы достижения цели и показатели непосредственных результатов</w:t>
            </w:r>
          </w:p>
        </w:tc>
        <w:tc>
          <w:tcPr>
            <w:tcW w:w="8079" w:type="dxa"/>
            <w:noWrap/>
          </w:tcPr>
          <w:tbl>
            <w:tblPr>
              <w:tblW w:w="7960" w:type="dxa"/>
              <w:tblLayout w:type="fixed"/>
              <w:tblLook w:val="04A0" w:firstRow="1" w:lastRow="0" w:firstColumn="1" w:lastColumn="0" w:noHBand="0" w:noVBand="1"/>
            </w:tblPr>
            <w:tblGrid>
              <w:gridCol w:w="509"/>
              <w:gridCol w:w="2348"/>
              <w:gridCol w:w="567"/>
              <w:gridCol w:w="567"/>
              <w:gridCol w:w="567"/>
              <w:gridCol w:w="567"/>
              <w:gridCol w:w="567"/>
              <w:gridCol w:w="567"/>
              <w:gridCol w:w="567"/>
              <w:gridCol w:w="567"/>
              <w:gridCol w:w="567"/>
            </w:tblGrid>
            <w:tr w:rsidR="00F4366D" w:rsidRPr="006356AD" w14:paraId="655111F6" w14:textId="77777777" w:rsidTr="004B5B61">
              <w:trPr>
                <w:trHeight w:val="203"/>
              </w:trPr>
              <w:tc>
                <w:tcPr>
                  <w:tcW w:w="50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8221960" w14:textId="77777777" w:rsidR="006356AD" w:rsidRPr="006356AD" w:rsidRDefault="006356AD" w:rsidP="006356AD">
                  <w:pPr>
                    <w:autoSpaceDE/>
                    <w:autoSpaceDN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6356AD">
                    <w:rPr>
                      <w:color w:val="000000"/>
                      <w:sz w:val="16"/>
                      <w:szCs w:val="16"/>
                    </w:rPr>
                    <w:t xml:space="preserve">№ п/п </w:t>
                  </w:r>
                </w:p>
              </w:tc>
              <w:tc>
                <w:tcPr>
                  <w:tcW w:w="234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F345FA6" w14:textId="77777777" w:rsidR="006356AD" w:rsidRPr="006356AD" w:rsidRDefault="006356AD" w:rsidP="006356AD">
                  <w:pPr>
                    <w:autoSpaceDE/>
                    <w:autoSpaceDN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6356AD">
                    <w:rPr>
                      <w:color w:val="000000"/>
                      <w:sz w:val="16"/>
                      <w:szCs w:val="16"/>
                    </w:rPr>
                    <w:t xml:space="preserve">Наименование индикатора </w:t>
                  </w:r>
                </w:p>
              </w:tc>
              <w:tc>
                <w:tcPr>
                  <w:tcW w:w="56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7465318" w14:textId="77777777" w:rsidR="006356AD" w:rsidRPr="006356AD" w:rsidRDefault="006356AD" w:rsidP="006356AD">
                  <w:pPr>
                    <w:autoSpaceDE/>
                    <w:autoSpaceDN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6356AD">
                    <w:rPr>
                      <w:color w:val="000000"/>
                      <w:sz w:val="16"/>
                      <w:szCs w:val="16"/>
                    </w:rPr>
                    <w:t xml:space="preserve">Ед. измерения </w:t>
                  </w:r>
                </w:p>
              </w:tc>
              <w:tc>
                <w:tcPr>
                  <w:tcW w:w="4536" w:type="dxa"/>
                  <w:gridSpan w:val="8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noWrap/>
                  <w:vAlign w:val="center"/>
                  <w:hideMark/>
                </w:tcPr>
                <w:p w14:paraId="5FEEC038" w14:textId="77777777" w:rsidR="006356AD" w:rsidRPr="006356AD" w:rsidRDefault="006356AD" w:rsidP="006356AD">
                  <w:pPr>
                    <w:autoSpaceDE/>
                    <w:autoSpaceDN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6356AD">
                    <w:rPr>
                      <w:color w:val="000000"/>
                      <w:sz w:val="16"/>
                      <w:szCs w:val="16"/>
                    </w:rPr>
                    <w:t xml:space="preserve">Значение индикатора </w:t>
                  </w:r>
                </w:p>
              </w:tc>
            </w:tr>
            <w:tr w:rsidR="00F4366D" w:rsidRPr="006356AD" w14:paraId="3A22D032" w14:textId="77777777" w:rsidTr="004B5B61">
              <w:trPr>
                <w:trHeight w:val="297"/>
              </w:trPr>
              <w:tc>
                <w:tcPr>
                  <w:tcW w:w="50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22B009A" w14:textId="77777777" w:rsidR="006356AD" w:rsidRPr="006356AD" w:rsidRDefault="006356AD" w:rsidP="006356AD">
                  <w:pPr>
                    <w:autoSpaceDE/>
                    <w:autoSpaceDN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34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6C305E9" w14:textId="77777777" w:rsidR="006356AD" w:rsidRPr="006356AD" w:rsidRDefault="006356AD" w:rsidP="006356AD">
                  <w:pPr>
                    <w:autoSpaceDE/>
                    <w:autoSpaceDN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2C6A020" w14:textId="77777777" w:rsidR="006356AD" w:rsidRPr="006356AD" w:rsidRDefault="006356AD" w:rsidP="006356AD">
                  <w:pPr>
                    <w:autoSpaceDE/>
                    <w:autoSpaceDN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8F9B56F" w14:textId="77777777" w:rsidR="006356AD" w:rsidRPr="006356AD" w:rsidRDefault="006356AD" w:rsidP="006356AD">
                  <w:pPr>
                    <w:autoSpaceDE/>
                    <w:autoSpaceDN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6356AD">
                    <w:rPr>
                      <w:color w:val="000000"/>
                      <w:sz w:val="16"/>
                      <w:szCs w:val="16"/>
                    </w:rPr>
                    <w:t>2023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EB21393" w14:textId="77777777" w:rsidR="006356AD" w:rsidRPr="006356AD" w:rsidRDefault="006356AD" w:rsidP="006356AD">
                  <w:pPr>
                    <w:autoSpaceDE/>
                    <w:autoSpaceDN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6356AD">
                    <w:rPr>
                      <w:color w:val="000000"/>
                      <w:sz w:val="16"/>
                      <w:szCs w:val="16"/>
                    </w:rPr>
                    <w:t>2024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0A5EDB5" w14:textId="77777777" w:rsidR="006356AD" w:rsidRPr="006356AD" w:rsidRDefault="006356AD" w:rsidP="006356AD">
                  <w:pPr>
                    <w:autoSpaceDE/>
                    <w:autoSpaceDN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6356AD">
                    <w:rPr>
                      <w:color w:val="000000"/>
                      <w:sz w:val="16"/>
                      <w:szCs w:val="16"/>
                    </w:rPr>
                    <w:t>2025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89D039C" w14:textId="77777777" w:rsidR="006356AD" w:rsidRPr="006356AD" w:rsidRDefault="006356AD" w:rsidP="006356AD">
                  <w:pPr>
                    <w:autoSpaceDE/>
                    <w:autoSpaceDN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6356AD">
                    <w:rPr>
                      <w:color w:val="000000"/>
                      <w:sz w:val="16"/>
                      <w:szCs w:val="16"/>
                    </w:rPr>
                    <w:t>2026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AA03CC1" w14:textId="77777777" w:rsidR="006356AD" w:rsidRPr="006356AD" w:rsidRDefault="006356AD" w:rsidP="006356AD">
                  <w:pPr>
                    <w:autoSpaceDE/>
                    <w:autoSpaceDN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6356AD">
                    <w:rPr>
                      <w:color w:val="000000"/>
                      <w:sz w:val="16"/>
                      <w:szCs w:val="16"/>
                    </w:rPr>
                    <w:t>2027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047A415" w14:textId="77777777" w:rsidR="006356AD" w:rsidRPr="006356AD" w:rsidRDefault="006356AD" w:rsidP="006356AD">
                  <w:pPr>
                    <w:autoSpaceDE/>
                    <w:autoSpaceDN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6356AD">
                    <w:rPr>
                      <w:color w:val="000000"/>
                      <w:sz w:val="16"/>
                      <w:szCs w:val="16"/>
                    </w:rPr>
                    <w:t>2028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76EB018" w14:textId="77777777" w:rsidR="006356AD" w:rsidRPr="006356AD" w:rsidRDefault="006356AD" w:rsidP="006356AD">
                  <w:pPr>
                    <w:autoSpaceDE/>
                    <w:autoSpaceDN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6356AD">
                    <w:rPr>
                      <w:color w:val="000000"/>
                      <w:sz w:val="16"/>
                      <w:szCs w:val="16"/>
                    </w:rPr>
                    <w:t>2029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C6642F0" w14:textId="77777777" w:rsidR="006356AD" w:rsidRPr="006356AD" w:rsidRDefault="006356AD" w:rsidP="006356AD">
                  <w:pPr>
                    <w:autoSpaceDE/>
                    <w:autoSpaceDN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6356AD">
                    <w:rPr>
                      <w:color w:val="000000"/>
                      <w:sz w:val="16"/>
                      <w:szCs w:val="16"/>
                    </w:rPr>
                    <w:t>2030</w:t>
                  </w:r>
                </w:p>
              </w:tc>
            </w:tr>
            <w:tr w:rsidR="00F4366D" w:rsidRPr="006356AD" w14:paraId="6872CFC3" w14:textId="77777777" w:rsidTr="004B5B61">
              <w:trPr>
                <w:trHeight w:val="62"/>
              </w:trPr>
              <w:tc>
                <w:tcPr>
                  <w:tcW w:w="50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499F44A" w14:textId="77777777" w:rsidR="006356AD" w:rsidRPr="006356AD" w:rsidRDefault="006356AD" w:rsidP="006356AD">
                  <w:pPr>
                    <w:autoSpaceDE/>
                    <w:autoSpaceDN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34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13DAAD4" w14:textId="77777777" w:rsidR="006356AD" w:rsidRPr="006356AD" w:rsidRDefault="006356AD" w:rsidP="006356AD">
                  <w:pPr>
                    <w:autoSpaceDE/>
                    <w:autoSpaceDN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5CF48BB" w14:textId="77777777" w:rsidR="006356AD" w:rsidRPr="006356AD" w:rsidRDefault="006356AD" w:rsidP="006356AD">
                  <w:pPr>
                    <w:autoSpaceDE/>
                    <w:autoSpaceDN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C25ECDF" w14:textId="77777777" w:rsidR="006356AD" w:rsidRPr="006356AD" w:rsidRDefault="006356AD" w:rsidP="006356AD">
                  <w:pPr>
                    <w:autoSpaceDE/>
                    <w:autoSpaceDN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6356AD">
                    <w:rPr>
                      <w:color w:val="000000"/>
                      <w:sz w:val="16"/>
                      <w:szCs w:val="16"/>
                    </w:rPr>
                    <w:t xml:space="preserve"> год 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5FD227F" w14:textId="77777777" w:rsidR="006356AD" w:rsidRPr="006356AD" w:rsidRDefault="006356AD" w:rsidP="006356AD">
                  <w:pPr>
                    <w:autoSpaceDE/>
                    <w:autoSpaceDN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6356AD">
                    <w:rPr>
                      <w:color w:val="000000"/>
                      <w:sz w:val="16"/>
                      <w:szCs w:val="16"/>
                    </w:rPr>
                    <w:t xml:space="preserve"> год 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B2122CC" w14:textId="77777777" w:rsidR="006356AD" w:rsidRPr="006356AD" w:rsidRDefault="006356AD" w:rsidP="006356AD">
                  <w:pPr>
                    <w:autoSpaceDE/>
                    <w:autoSpaceDN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6356AD">
                    <w:rPr>
                      <w:color w:val="000000"/>
                      <w:sz w:val="16"/>
                      <w:szCs w:val="16"/>
                    </w:rPr>
                    <w:t xml:space="preserve"> год 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140E2F3" w14:textId="77777777" w:rsidR="006356AD" w:rsidRPr="006356AD" w:rsidRDefault="006356AD" w:rsidP="006356AD">
                  <w:pPr>
                    <w:autoSpaceDE/>
                    <w:autoSpaceDN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6356AD">
                    <w:rPr>
                      <w:color w:val="000000"/>
                      <w:sz w:val="16"/>
                      <w:szCs w:val="16"/>
                    </w:rPr>
                    <w:t xml:space="preserve"> год 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14F3AE6" w14:textId="77777777" w:rsidR="006356AD" w:rsidRPr="006356AD" w:rsidRDefault="006356AD" w:rsidP="006356AD">
                  <w:pPr>
                    <w:autoSpaceDE/>
                    <w:autoSpaceDN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6356AD">
                    <w:rPr>
                      <w:color w:val="000000"/>
                      <w:sz w:val="16"/>
                      <w:szCs w:val="16"/>
                    </w:rPr>
                    <w:t xml:space="preserve"> год 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793735A" w14:textId="77777777" w:rsidR="006356AD" w:rsidRPr="006356AD" w:rsidRDefault="006356AD" w:rsidP="006356AD">
                  <w:pPr>
                    <w:autoSpaceDE/>
                    <w:autoSpaceDN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6356AD">
                    <w:rPr>
                      <w:color w:val="000000"/>
                      <w:sz w:val="16"/>
                      <w:szCs w:val="16"/>
                    </w:rPr>
                    <w:t xml:space="preserve"> год 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EBD2FD2" w14:textId="77777777" w:rsidR="006356AD" w:rsidRPr="006356AD" w:rsidRDefault="006356AD" w:rsidP="006356AD">
                  <w:pPr>
                    <w:autoSpaceDE/>
                    <w:autoSpaceDN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6356AD">
                    <w:rPr>
                      <w:color w:val="000000"/>
                      <w:sz w:val="16"/>
                      <w:szCs w:val="16"/>
                    </w:rPr>
                    <w:t xml:space="preserve"> год 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AE042E2" w14:textId="77777777" w:rsidR="006356AD" w:rsidRPr="006356AD" w:rsidRDefault="006356AD" w:rsidP="006356AD">
                  <w:pPr>
                    <w:autoSpaceDE/>
                    <w:autoSpaceDN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6356AD">
                    <w:rPr>
                      <w:color w:val="000000"/>
                      <w:sz w:val="16"/>
                      <w:szCs w:val="16"/>
                    </w:rPr>
                    <w:t xml:space="preserve"> год </w:t>
                  </w:r>
                </w:p>
              </w:tc>
            </w:tr>
            <w:tr w:rsidR="00F4366D" w:rsidRPr="006356AD" w14:paraId="540B4415" w14:textId="77777777" w:rsidTr="004B5B61">
              <w:trPr>
                <w:trHeight w:val="172"/>
              </w:trPr>
              <w:tc>
                <w:tcPr>
                  <w:tcW w:w="5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79948C1" w14:textId="77777777" w:rsidR="006356AD" w:rsidRPr="006356AD" w:rsidRDefault="006356AD" w:rsidP="006356AD">
                  <w:pPr>
                    <w:autoSpaceDE/>
                    <w:autoSpaceDN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6356AD">
                    <w:rPr>
                      <w:color w:val="000000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23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E88D094" w14:textId="77777777" w:rsidR="006356AD" w:rsidRPr="006356AD" w:rsidRDefault="006356AD" w:rsidP="006356AD">
                  <w:pPr>
                    <w:autoSpaceDE/>
                    <w:autoSpaceDN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6356AD">
                    <w:rPr>
                      <w:color w:val="000000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1B6AE03" w14:textId="77777777" w:rsidR="006356AD" w:rsidRPr="006356AD" w:rsidRDefault="006356AD" w:rsidP="006356AD">
                  <w:pPr>
                    <w:autoSpaceDE/>
                    <w:autoSpaceDN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6356AD">
                    <w:rPr>
                      <w:color w:val="000000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83E6077" w14:textId="77777777" w:rsidR="006356AD" w:rsidRPr="006356AD" w:rsidRDefault="006356AD" w:rsidP="006356AD">
                  <w:pPr>
                    <w:autoSpaceDE/>
                    <w:autoSpaceDN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6356AD">
                    <w:rPr>
                      <w:color w:val="000000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C07719F" w14:textId="77777777" w:rsidR="006356AD" w:rsidRPr="006356AD" w:rsidRDefault="006356AD" w:rsidP="006356AD">
                  <w:pPr>
                    <w:autoSpaceDE/>
                    <w:autoSpaceDN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6356AD">
                    <w:rPr>
                      <w:color w:val="000000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49ECA09" w14:textId="77777777" w:rsidR="006356AD" w:rsidRPr="006356AD" w:rsidRDefault="006356AD" w:rsidP="006356AD">
                  <w:pPr>
                    <w:autoSpaceDE/>
                    <w:autoSpaceDN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6356AD">
                    <w:rPr>
                      <w:color w:val="000000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AB99D0E" w14:textId="77777777" w:rsidR="006356AD" w:rsidRPr="006356AD" w:rsidRDefault="006356AD" w:rsidP="006356AD">
                  <w:pPr>
                    <w:autoSpaceDE/>
                    <w:autoSpaceDN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6356AD">
                    <w:rPr>
                      <w:color w:val="000000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DCAD722" w14:textId="77777777" w:rsidR="006356AD" w:rsidRPr="006356AD" w:rsidRDefault="006356AD" w:rsidP="006356AD">
                  <w:pPr>
                    <w:autoSpaceDE/>
                    <w:autoSpaceDN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6356AD">
                    <w:rPr>
                      <w:color w:val="000000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9AC2445" w14:textId="77777777" w:rsidR="006356AD" w:rsidRPr="006356AD" w:rsidRDefault="006356AD" w:rsidP="006356AD">
                  <w:pPr>
                    <w:autoSpaceDE/>
                    <w:autoSpaceDN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6356AD">
                    <w:rPr>
                      <w:color w:val="000000"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BF83AA3" w14:textId="77777777" w:rsidR="006356AD" w:rsidRPr="006356AD" w:rsidRDefault="006356AD" w:rsidP="006356AD">
                  <w:pPr>
                    <w:autoSpaceDE/>
                    <w:autoSpaceDN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6356AD">
                    <w:rPr>
                      <w:color w:val="000000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CEE7BAC" w14:textId="77777777" w:rsidR="006356AD" w:rsidRPr="006356AD" w:rsidRDefault="006356AD" w:rsidP="006356AD">
                  <w:pPr>
                    <w:autoSpaceDE/>
                    <w:autoSpaceDN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6356AD">
                    <w:rPr>
                      <w:color w:val="000000"/>
                      <w:sz w:val="16"/>
                      <w:szCs w:val="16"/>
                    </w:rPr>
                    <w:t>11</w:t>
                  </w:r>
                </w:p>
              </w:tc>
            </w:tr>
            <w:tr w:rsidR="006356AD" w:rsidRPr="006356AD" w14:paraId="5CF11071" w14:textId="77777777" w:rsidTr="00F4366D">
              <w:trPr>
                <w:trHeight w:val="118"/>
              </w:trPr>
              <w:tc>
                <w:tcPr>
                  <w:tcW w:w="7960" w:type="dxa"/>
                  <w:gridSpan w:val="11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F3FC839" w14:textId="77777777" w:rsidR="006356AD" w:rsidRPr="006356AD" w:rsidRDefault="006356AD" w:rsidP="006356AD">
                  <w:pPr>
                    <w:autoSpaceDE/>
                    <w:autoSpaceDN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356AD"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Индикаторы </w:t>
                  </w:r>
                </w:p>
              </w:tc>
            </w:tr>
            <w:tr w:rsidR="00F4366D" w:rsidRPr="006356AD" w14:paraId="2832250F" w14:textId="77777777" w:rsidTr="004B5B61">
              <w:trPr>
                <w:trHeight w:val="223"/>
              </w:trPr>
              <w:tc>
                <w:tcPr>
                  <w:tcW w:w="5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710A1CF" w14:textId="77777777" w:rsidR="006356AD" w:rsidRPr="006356AD" w:rsidRDefault="006356AD" w:rsidP="006356AD">
                  <w:pPr>
                    <w:autoSpaceDE/>
                    <w:autoSpaceDN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6356AD">
                    <w:rPr>
                      <w:color w:val="000000"/>
                      <w:sz w:val="16"/>
                      <w:szCs w:val="16"/>
                    </w:rPr>
                    <w:t>2.1.</w:t>
                  </w:r>
                </w:p>
              </w:tc>
              <w:tc>
                <w:tcPr>
                  <w:tcW w:w="23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41C451C" w14:textId="77777777" w:rsidR="006356AD" w:rsidRPr="006356AD" w:rsidRDefault="006356AD" w:rsidP="006356AD">
                  <w:pPr>
                    <w:autoSpaceDE/>
                    <w:autoSpaceDN/>
                    <w:jc w:val="both"/>
                    <w:rPr>
                      <w:color w:val="000000"/>
                      <w:sz w:val="16"/>
                      <w:szCs w:val="16"/>
                    </w:rPr>
                  </w:pPr>
                  <w:r w:rsidRPr="006356AD">
                    <w:rPr>
                      <w:color w:val="000000"/>
                      <w:sz w:val="16"/>
                      <w:szCs w:val="16"/>
                    </w:rPr>
                    <w:t xml:space="preserve">Доля многоквартирных </w:t>
                  </w:r>
                  <w:proofErr w:type="gramStart"/>
                  <w:r w:rsidRPr="006356AD">
                    <w:rPr>
                      <w:color w:val="000000"/>
                      <w:sz w:val="16"/>
                      <w:szCs w:val="16"/>
                    </w:rPr>
                    <w:t>домов</w:t>
                  </w:r>
                  <w:proofErr w:type="gramEnd"/>
                  <w:r w:rsidRPr="006356AD">
                    <w:rPr>
                      <w:color w:val="000000"/>
                      <w:sz w:val="16"/>
                      <w:szCs w:val="16"/>
                    </w:rPr>
                    <w:t xml:space="preserve"> где проведен капитальный ремонт общего имущества.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B9424E2" w14:textId="77777777" w:rsidR="006356AD" w:rsidRPr="006356AD" w:rsidRDefault="006356AD" w:rsidP="006356AD">
                  <w:pPr>
                    <w:autoSpaceDE/>
                    <w:autoSpaceDN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6356AD">
                    <w:rPr>
                      <w:color w:val="000000"/>
                      <w:sz w:val="16"/>
                      <w:szCs w:val="16"/>
                    </w:rPr>
                    <w:t>%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D57A02F" w14:textId="77777777" w:rsidR="006356AD" w:rsidRPr="006356AD" w:rsidRDefault="006356AD" w:rsidP="006356AD">
                  <w:pPr>
                    <w:autoSpaceDE/>
                    <w:autoSpaceDN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6356AD">
                    <w:rPr>
                      <w:color w:val="000000"/>
                      <w:sz w:val="16"/>
                      <w:szCs w:val="16"/>
                    </w:rPr>
                    <w:t>8,14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5A8F9C0" w14:textId="77777777" w:rsidR="006356AD" w:rsidRPr="006356AD" w:rsidRDefault="006356AD" w:rsidP="006356AD">
                  <w:pPr>
                    <w:autoSpaceDE/>
                    <w:autoSpaceDN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6356AD">
                    <w:rPr>
                      <w:color w:val="000000"/>
                      <w:sz w:val="16"/>
                      <w:szCs w:val="16"/>
                    </w:rPr>
                    <w:t>8,9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E8209F3" w14:textId="77777777" w:rsidR="006356AD" w:rsidRPr="006356AD" w:rsidRDefault="006356AD" w:rsidP="006356AD">
                  <w:pPr>
                    <w:autoSpaceDE/>
                    <w:autoSpaceDN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6356AD">
                    <w:rPr>
                      <w:color w:val="000000"/>
                      <w:sz w:val="16"/>
                      <w:szCs w:val="16"/>
                    </w:rPr>
                    <w:t>9,62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DC488E4" w14:textId="77777777" w:rsidR="006356AD" w:rsidRPr="006356AD" w:rsidRDefault="006356AD" w:rsidP="006356AD">
                  <w:pPr>
                    <w:autoSpaceDE/>
                    <w:autoSpaceDN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6356AD">
                    <w:rPr>
                      <w:color w:val="000000"/>
                      <w:sz w:val="16"/>
                      <w:szCs w:val="16"/>
                    </w:rPr>
                    <w:t>10,4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7C475F6" w14:textId="77777777" w:rsidR="006356AD" w:rsidRPr="006356AD" w:rsidRDefault="006356AD" w:rsidP="006356AD">
                  <w:pPr>
                    <w:autoSpaceDE/>
                    <w:autoSpaceDN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6356AD">
                    <w:rPr>
                      <w:color w:val="000000"/>
                      <w:sz w:val="16"/>
                      <w:szCs w:val="16"/>
                    </w:rPr>
                    <w:t>11,1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6EE1DC2" w14:textId="54D472CC" w:rsidR="006356AD" w:rsidRPr="006356AD" w:rsidRDefault="006356AD" w:rsidP="004B5B61">
                  <w:pPr>
                    <w:autoSpaceDE/>
                    <w:autoSpaceDN/>
                    <w:spacing w:line="720" w:lineRule="auto"/>
                    <w:rPr>
                      <w:color w:val="000000"/>
                      <w:sz w:val="16"/>
                      <w:szCs w:val="16"/>
                    </w:rPr>
                  </w:pPr>
                  <w:r w:rsidRPr="006356AD">
                    <w:rPr>
                      <w:color w:val="000000"/>
                      <w:sz w:val="16"/>
                      <w:szCs w:val="16"/>
                    </w:rPr>
                    <w:t> </w:t>
                  </w:r>
                  <w:r w:rsidR="004B5B61">
                    <w:rPr>
                      <w:color w:val="000000"/>
                      <w:sz w:val="16"/>
                      <w:szCs w:val="16"/>
                    </w:rPr>
                    <w:t>11,8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7F86894" w14:textId="17F07A1B" w:rsidR="006356AD" w:rsidRPr="006356AD" w:rsidRDefault="006356AD" w:rsidP="004B5B61">
                  <w:pPr>
                    <w:autoSpaceDE/>
                    <w:autoSpaceDN/>
                    <w:spacing w:line="720" w:lineRule="auto"/>
                    <w:rPr>
                      <w:color w:val="000000"/>
                      <w:sz w:val="16"/>
                      <w:szCs w:val="16"/>
                    </w:rPr>
                  </w:pPr>
                  <w:r w:rsidRPr="006356AD">
                    <w:rPr>
                      <w:color w:val="000000"/>
                      <w:sz w:val="16"/>
                      <w:szCs w:val="16"/>
                    </w:rPr>
                    <w:t> </w:t>
                  </w:r>
                  <w:r w:rsidR="004B5B61">
                    <w:rPr>
                      <w:color w:val="000000"/>
                      <w:sz w:val="16"/>
                      <w:szCs w:val="16"/>
                    </w:rPr>
                    <w:t>12,5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FD0CC16" w14:textId="5F965E1E" w:rsidR="006356AD" w:rsidRPr="006356AD" w:rsidRDefault="006356AD" w:rsidP="004B5B61">
                  <w:pPr>
                    <w:autoSpaceDE/>
                    <w:autoSpaceDN/>
                    <w:spacing w:line="720" w:lineRule="auto"/>
                    <w:rPr>
                      <w:color w:val="000000"/>
                      <w:sz w:val="16"/>
                      <w:szCs w:val="16"/>
                    </w:rPr>
                  </w:pPr>
                  <w:r w:rsidRPr="006356AD">
                    <w:rPr>
                      <w:color w:val="000000"/>
                      <w:sz w:val="16"/>
                      <w:szCs w:val="16"/>
                    </w:rPr>
                    <w:t> </w:t>
                  </w:r>
                  <w:r w:rsidR="004B5B61">
                    <w:rPr>
                      <w:color w:val="000000"/>
                      <w:sz w:val="16"/>
                      <w:szCs w:val="16"/>
                    </w:rPr>
                    <w:t>13,3</w:t>
                  </w:r>
                </w:p>
              </w:tc>
            </w:tr>
            <w:tr w:rsidR="00F4366D" w:rsidRPr="006356AD" w14:paraId="6F6A56F1" w14:textId="77777777" w:rsidTr="004B5B61">
              <w:trPr>
                <w:trHeight w:val="268"/>
              </w:trPr>
              <w:tc>
                <w:tcPr>
                  <w:tcW w:w="5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6C48BB7" w14:textId="77777777" w:rsidR="006356AD" w:rsidRPr="006356AD" w:rsidRDefault="006356AD" w:rsidP="006356AD">
                  <w:pPr>
                    <w:autoSpaceDE/>
                    <w:autoSpaceDN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6356AD">
                    <w:rPr>
                      <w:color w:val="000000"/>
                      <w:sz w:val="16"/>
                      <w:szCs w:val="16"/>
                    </w:rPr>
                    <w:t>2.2.</w:t>
                  </w:r>
                </w:p>
              </w:tc>
              <w:tc>
                <w:tcPr>
                  <w:tcW w:w="23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D30A819" w14:textId="77777777" w:rsidR="006356AD" w:rsidRPr="006356AD" w:rsidRDefault="006356AD" w:rsidP="006356AD">
                  <w:pPr>
                    <w:autoSpaceDE/>
                    <w:autoSpaceDN/>
                    <w:rPr>
                      <w:color w:val="000000"/>
                      <w:sz w:val="16"/>
                      <w:szCs w:val="16"/>
                    </w:rPr>
                  </w:pPr>
                  <w:r w:rsidRPr="006356AD">
                    <w:rPr>
                      <w:color w:val="000000"/>
                      <w:sz w:val="16"/>
                      <w:szCs w:val="16"/>
                    </w:rPr>
                    <w:t>Доля жилого фонда Вознесенского муниципального округа, сведения о котором отражены в ГИС ЖКХ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EAD9EE6" w14:textId="77777777" w:rsidR="006356AD" w:rsidRPr="006356AD" w:rsidRDefault="006356AD" w:rsidP="006356AD">
                  <w:pPr>
                    <w:autoSpaceDE/>
                    <w:autoSpaceDN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6356AD">
                    <w:rPr>
                      <w:color w:val="000000"/>
                      <w:sz w:val="16"/>
                      <w:szCs w:val="16"/>
                    </w:rPr>
                    <w:t>%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5B5B2E6" w14:textId="77777777" w:rsidR="006356AD" w:rsidRPr="006356AD" w:rsidRDefault="006356AD" w:rsidP="006356AD">
                  <w:pPr>
                    <w:autoSpaceDE/>
                    <w:autoSpaceDN/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6356AD">
                    <w:rPr>
                      <w:color w:val="000000"/>
                      <w:sz w:val="16"/>
                      <w:szCs w:val="16"/>
                    </w:rPr>
                    <w:t>100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69CF720" w14:textId="77777777" w:rsidR="006356AD" w:rsidRPr="006356AD" w:rsidRDefault="006356AD" w:rsidP="006356AD">
                  <w:pPr>
                    <w:autoSpaceDE/>
                    <w:autoSpaceDN/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6356AD">
                    <w:rPr>
                      <w:color w:val="000000"/>
                      <w:sz w:val="16"/>
                      <w:szCs w:val="16"/>
                    </w:rPr>
                    <w:t>100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EC14ABC" w14:textId="77777777" w:rsidR="006356AD" w:rsidRPr="006356AD" w:rsidRDefault="006356AD" w:rsidP="006356AD">
                  <w:pPr>
                    <w:autoSpaceDE/>
                    <w:autoSpaceDN/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6356AD">
                    <w:rPr>
                      <w:color w:val="000000"/>
                      <w:sz w:val="16"/>
                      <w:szCs w:val="16"/>
                    </w:rPr>
                    <w:t>100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85CEC69" w14:textId="77777777" w:rsidR="006356AD" w:rsidRPr="006356AD" w:rsidRDefault="006356AD" w:rsidP="006356AD">
                  <w:pPr>
                    <w:autoSpaceDE/>
                    <w:autoSpaceDN/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6356AD">
                    <w:rPr>
                      <w:color w:val="000000"/>
                      <w:sz w:val="16"/>
                      <w:szCs w:val="16"/>
                    </w:rPr>
                    <w:t>100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FE63104" w14:textId="77777777" w:rsidR="006356AD" w:rsidRPr="006356AD" w:rsidRDefault="006356AD" w:rsidP="006356AD">
                  <w:pPr>
                    <w:autoSpaceDE/>
                    <w:autoSpaceDN/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6356AD">
                    <w:rPr>
                      <w:color w:val="000000"/>
                      <w:sz w:val="16"/>
                      <w:szCs w:val="16"/>
                    </w:rPr>
                    <w:t>100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CF33B1E" w14:textId="399BA3DE" w:rsidR="006356AD" w:rsidRPr="006356AD" w:rsidRDefault="006356AD" w:rsidP="004B5B61">
                  <w:pPr>
                    <w:autoSpaceDE/>
                    <w:autoSpaceDN/>
                    <w:spacing w:line="720" w:lineRule="auto"/>
                    <w:rPr>
                      <w:color w:val="000000"/>
                      <w:sz w:val="16"/>
                      <w:szCs w:val="16"/>
                    </w:rPr>
                  </w:pPr>
                  <w:r w:rsidRPr="006356AD">
                    <w:rPr>
                      <w:color w:val="000000"/>
                      <w:sz w:val="16"/>
                      <w:szCs w:val="16"/>
                    </w:rPr>
                    <w:t> </w:t>
                  </w:r>
                  <w:r w:rsidR="004B5B61">
                    <w:rPr>
                      <w:color w:val="000000"/>
                      <w:sz w:val="16"/>
                      <w:szCs w:val="16"/>
                    </w:rPr>
                    <w:t>100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A2FF7D8" w14:textId="3B0649F2" w:rsidR="006356AD" w:rsidRPr="006356AD" w:rsidRDefault="006356AD" w:rsidP="004B5B61">
                  <w:pPr>
                    <w:autoSpaceDE/>
                    <w:autoSpaceDN/>
                    <w:spacing w:line="720" w:lineRule="auto"/>
                    <w:rPr>
                      <w:color w:val="000000"/>
                      <w:sz w:val="16"/>
                      <w:szCs w:val="16"/>
                    </w:rPr>
                  </w:pPr>
                  <w:r w:rsidRPr="006356AD">
                    <w:rPr>
                      <w:color w:val="000000"/>
                      <w:sz w:val="16"/>
                      <w:szCs w:val="16"/>
                    </w:rPr>
                    <w:t> </w:t>
                  </w:r>
                  <w:r w:rsidR="004B5B61">
                    <w:rPr>
                      <w:color w:val="000000"/>
                      <w:sz w:val="16"/>
                      <w:szCs w:val="16"/>
                    </w:rPr>
                    <w:t>100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D43DC61" w14:textId="1832971D" w:rsidR="006356AD" w:rsidRPr="006356AD" w:rsidRDefault="006356AD" w:rsidP="004B5B61">
                  <w:pPr>
                    <w:autoSpaceDE/>
                    <w:autoSpaceDN/>
                    <w:spacing w:line="720" w:lineRule="auto"/>
                    <w:rPr>
                      <w:color w:val="000000"/>
                      <w:sz w:val="16"/>
                      <w:szCs w:val="16"/>
                    </w:rPr>
                  </w:pPr>
                  <w:r w:rsidRPr="006356AD">
                    <w:rPr>
                      <w:color w:val="000000"/>
                      <w:sz w:val="16"/>
                      <w:szCs w:val="16"/>
                    </w:rPr>
                    <w:t> </w:t>
                  </w:r>
                  <w:r w:rsidR="004B5B61">
                    <w:rPr>
                      <w:color w:val="000000"/>
                      <w:sz w:val="16"/>
                      <w:szCs w:val="16"/>
                    </w:rPr>
                    <w:t>100</w:t>
                  </w:r>
                </w:p>
              </w:tc>
            </w:tr>
            <w:tr w:rsidR="006356AD" w:rsidRPr="006356AD" w14:paraId="6B7BD62B" w14:textId="77777777" w:rsidTr="004B5B61">
              <w:trPr>
                <w:trHeight w:val="178"/>
              </w:trPr>
              <w:tc>
                <w:tcPr>
                  <w:tcW w:w="7960" w:type="dxa"/>
                  <w:gridSpan w:val="11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noWrap/>
                  <w:vAlign w:val="center"/>
                  <w:hideMark/>
                </w:tcPr>
                <w:p w14:paraId="5D96565B" w14:textId="77777777" w:rsidR="006356AD" w:rsidRPr="006356AD" w:rsidRDefault="006356AD" w:rsidP="004B5B61">
                  <w:pPr>
                    <w:autoSpaceDE/>
                    <w:autoSpaceDN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356AD">
                    <w:rPr>
                      <w:b/>
                      <w:bCs/>
                      <w:color w:val="000000"/>
                      <w:sz w:val="16"/>
                      <w:szCs w:val="16"/>
                    </w:rPr>
                    <w:t>Непосредственные результаты</w:t>
                  </w:r>
                </w:p>
              </w:tc>
            </w:tr>
            <w:tr w:rsidR="00F4366D" w:rsidRPr="006356AD" w14:paraId="20B56785" w14:textId="77777777" w:rsidTr="004B5B61">
              <w:trPr>
                <w:trHeight w:val="283"/>
              </w:trPr>
              <w:tc>
                <w:tcPr>
                  <w:tcW w:w="5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8D42C28" w14:textId="77777777" w:rsidR="006356AD" w:rsidRPr="006356AD" w:rsidRDefault="006356AD" w:rsidP="006356AD">
                  <w:pPr>
                    <w:autoSpaceDE/>
                    <w:autoSpaceDN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6356AD">
                    <w:rPr>
                      <w:color w:val="000000"/>
                      <w:sz w:val="16"/>
                      <w:szCs w:val="16"/>
                    </w:rPr>
                    <w:t>2.1.</w:t>
                  </w:r>
                </w:p>
              </w:tc>
              <w:tc>
                <w:tcPr>
                  <w:tcW w:w="23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EAEA9CF" w14:textId="084B02B0" w:rsidR="006356AD" w:rsidRPr="006356AD" w:rsidRDefault="006356AD" w:rsidP="006356AD">
                  <w:pPr>
                    <w:autoSpaceDE/>
                    <w:autoSpaceDN/>
                    <w:rPr>
                      <w:color w:val="000000"/>
                      <w:sz w:val="16"/>
                      <w:szCs w:val="16"/>
                    </w:rPr>
                  </w:pPr>
                  <w:r w:rsidRPr="006356AD">
                    <w:rPr>
                      <w:color w:val="000000"/>
                      <w:sz w:val="16"/>
                      <w:szCs w:val="16"/>
                    </w:rPr>
                    <w:t>Количество домов</w:t>
                  </w:r>
                  <w:r w:rsidR="004B5B61">
                    <w:rPr>
                      <w:color w:val="000000"/>
                      <w:sz w:val="16"/>
                      <w:szCs w:val="16"/>
                    </w:rPr>
                    <w:t>,</w:t>
                  </w:r>
                  <w:r w:rsidRPr="006356AD">
                    <w:rPr>
                      <w:color w:val="000000"/>
                      <w:sz w:val="16"/>
                      <w:szCs w:val="16"/>
                    </w:rPr>
                    <w:t xml:space="preserve"> где проведен капитальный ремонт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DB55BA5" w14:textId="77777777" w:rsidR="006356AD" w:rsidRPr="006356AD" w:rsidRDefault="006356AD" w:rsidP="006356AD">
                  <w:pPr>
                    <w:autoSpaceDE/>
                    <w:autoSpaceDN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6356AD">
                    <w:rPr>
                      <w:color w:val="000000"/>
                      <w:sz w:val="16"/>
                      <w:szCs w:val="16"/>
                    </w:rPr>
                    <w:t>Ед.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1897C91" w14:textId="77777777" w:rsidR="006356AD" w:rsidRPr="006356AD" w:rsidRDefault="006356AD" w:rsidP="006356AD">
                  <w:pPr>
                    <w:autoSpaceDE/>
                    <w:autoSpaceDN/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6356AD">
                    <w:rPr>
                      <w:color w:val="000000"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27CA649" w14:textId="77777777" w:rsidR="006356AD" w:rsidRPr="006356AD" w:rsidRDefault="006356AD" w:rsidP="006356AD">
                  <w:pPr>
                    <w:autoSpaceDE/>
                    <w:autoSpaceDN/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6356AD">
                    <w:rPr>
                      <w:color w:val="000000"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3040FAB" w14:textId="77777777" w:rsidR="006356AD" w:rsidRPr="006356AD" w:rsidRDefault="006356AD" w:rsidP="006356AD">
                  <w:pPr>
                    <w:autoSpaceDE/>
                    <w:autoSpaceDN/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6356AD">
                    <w:rPr>
                      <w:color w:val="000000"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DD9E218" w14:textId="77777777" w:rsidR="006356AD" w:rsidRPr="006356AD" w:rsidRDefault="006356AD" w:rsidP="006356AD">
                  <w:pPr>
                    <w:autoSpaceDE/>
                    <w:autoSpaceDN/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6356AD">
                    <w:rPr>
                      <w:color w:val="000000"/>
                      <w:sz w:val="16"/>
                      <w:szCs w:val="16"/>
                    </w:rPr>
                    <w:t>14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AC39DCA" w14:textId="77777777" w:rsidR="006356AD" w:rsidRPr="006356AD" w:rsidRDefault="006356AD" w:rsidP="006356AD">
                  <w:pPr>
                    <w:autoSpaceDE/>
                    <w:autoSpaceDN/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6356AD">
                    <w:rPr>
                      <w:color w:val="000000"/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D893DF4" w14:textId="7DACA80E" w:rsidR="006356AD" w:rsidRPr="006356AD" w:rsidRDefault="006356AD" w:rsidP="004B5B61">
                  <w:pPr>
                    <w:autoSpaceDE/>
                    <w:autoSpaceDN/>
                    <w:spacing w:line="480" w:lineRule="auto"/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6356AD">
                    <w:rPr>
                      <w:color w:val="000000"/>
                      <w:sz w:val="16"/>
                      <w:szCs w:val="16"/>
                    </w:rPr>
                    <w:t> </w:t>
                  </w:r>
                  <w:r w:rsidR="004B5B61">
                    <w:rPr>
                      <w:color w:val="000000"/>
                      <w:sz w:val="16"/>
                      <w:szCs w:val="16"/>
                    </w:rPr>
                    <w:t>16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51A7EE0" w14:textId="29F044E9" w:rsidR="006356AD" w:rsidRPr="006356AD" w:rsidRDefault="006356AD" w:rsidP="004B5B61">
                  <w:pPr>
                    <w:autoSpaceDE/>
                    <w:autoSpaceDN/>
                    <w:spacing w:line="480" w:lineRule="auto"/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6356AD">
                    <w:rPr>
                      <w:color w:val="000000"/>
                      <w:sz w:val="16"/>
                      <w:szCs w:val="16"/>
                    </w:rPr>
                    <w:t> </w:t>
                  </w:r>
                  <w:r w:rsidR="004B5B61">
                    <w:rPr>
                      <w:color w:val="000000"/>
                      <w:sz w:val="16"/>
                      <w:szCs w:val="16"/>
                    </w:rPr>
                    <w:t>17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4822AEB" w14:textId="1B434310" w:rsidR="006356AD" w:rsidRPr="006356AD" w:rsidRDefault="006356AD" w:rsidP="004B5B61">
                  <w:pPr>
                    <w:autoSpaceDE/>
                    <w:autoSpaceDN/>
                    <w:spacing w:line="480" w:lineRule="auto"/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6356AD">
                    <w:rPr>
                      <w:color w:val="000000"/>
                      <w:sz w:val="16"/>
                      <w:szCs w:val="16"/>
                    </w:rPr>
                    <w:t> </w:t>
                  </w:r>
                  <w:r w:rsidR="004B5B61">
                    <w:rPr>
                      <w:color w:val="000000"/>
                      <w:sz w:val="16"/>
                      <w:szCs w:val="16"/>
                    </w:rPr>
                    <w:t>18</w:t>
                  </w:r>
                </w:p>
              </w:tc>
            </w:tr>
            <w:tr w:rsidR="00F4366D" w:rsidRPr="006356AD" w14:paraId="44AF7598" w14:textId="77777777" w:rsidTr="004B5B61">
              <w:trPr>
                <w:trHeight w:val="312"/>
              </w:trPr>
              <w:tc>
                <w:tcPr>
                  <w:tcW w:w="5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A510D3D" w14:textId="77777777" w:rsidR="006356AD" w:rsidRPr="006356AD" w:rsidRDefault="006356AD" w:rsidP="006356AD">
                  <w:pPr>
                    <w:autoSpaceDE/>
                    <w:autoSpaceDN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6356AD">
                    <w:rPr>
                      <w:color w:val="000000"/>
                      <w:sz w:val="16"/>
                      <w:szCs w:val="16"/>
                    </w:rPr>
                    <w:t>2.2.</w:t>
                  </w:r>
                </w:p>
              </w:tc>
              <w:tc>
                <w:tcPr>
                  <w:tcW w:w="23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275D8A4" w14:textId="40B2E16B" w:rsidR="006356AD" w:rsidRPr="006356AD" w:rsidRDefault="006356AD" w:rsidP="006356AD">
                  <w:pPr>
                    <w:autoSpaceDE/>
                    <w:autoSpaceDN/>
                    <w:rPr>
                      <w:color w:val="000000"/>
                      <w:sz w:val="16"/>
                      <w:szCs w:val="16"/>
                    </w:rPr>
                  </w:pPr>
                  <w:r w:rsidRPr="006356AD">
                    <w:rPr>
                      <w:color w:val="000000"/>
                      <w:sz w:val="16"/>
                      <w:szCs w:val="16"/>
                    </w:rPr>
                    <w:t>Количество  жилых помещений</w:t>
                  </w:r>
                  <w:r w:rsidR="004B5B61">
                    <w:rPr>
                      <w:color w:val="000000"/>
                      <w:sz w:val="16"/>
                      <w:szCs w:val="16"/>
                    </w:rPr>
                    <w:t>,</w:t>
                  </w:r>
                  <w:r w:rsidRPr="006356AD">
                    <w:rPr>
                      <w:color w:val="000000"/>
                      <w:sz w:val="16"/>
                      <w:szCs w:val="16"/>
                    </w:rPr>
                    <w:t xml:space="preserve"> находящихся в собственности Вознесенского муниципального округа, сведения о которых доступны в ГИС ЖКХ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E04F29B" w14:textId="77777777" w:rsidR="006356AD" w:rsidRPr="006356AD" w:rsidRDefault="006356AD" w:rsidP="006356AD">
                  <w:pPr>
                    <w:autoSpaceDE/>
                    <w:autoSpaceDN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6356AD">
                    <w:rPr>
                      <w:color w:val="000000"/>
                      <w:sz w:val="16"/>
                      <w:szCs w:val="16"/>
                    </w:rPr>
                    <w:t>Ед.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EDBF4C8" w14:textId="77777777" w:rsidR="006356AD" w:rsidRPr="006356AD" w:rsidRDefault="006356AD" w:rsidP="006356AD">
                  <w:pPr>
                    <w:autoSpaceDE/>
                    <w:autoSpaceDN/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6356AD">
                    <w:rPr>
                      <w:color w:val="000000"/>
                      <w:sz w:val="16"/>
                      <w:szCs w:val="16"/>
                    </w:rPr>
                    <w:t>167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74A79A5" w14:textId="77777777" w:rsidR="006356AD" w:rsidRPr="006356AD" w:rsidRDefault="006356AD" w:rsidP="006356AD">
                  <w:pPr>
                    <w:autoSpaceDE/>
                    <w:autoSpaceDN/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6356AD">
                    <w:rPr>
                      <w:color w:val="000000"/>
                      <w:sz w:val="16"/>
                      <w:szCs w:val="16"/>
                    </w:rPr>
                    <w:t>167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F297261" w14:textId="77777777" w:rsidR="006356AD" w:rsidRPr="006356AD" w:rsidRDefault="006356AD" w:rsidP="006356AD">
                  <w:pPr>
                    <w:autoSpaceDE/>
                    <w:autoSpaceDN/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6356AD">
                    <w:rPr>
                      <w:color w:val="000000"/>
                      <w:sz w:val="16"/>
                      <w:szCs w:val="16"/>
                    </w:rPr>
                    <w:t>167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415B8FF" w14:textId="77777777" w:rsidR="006356AD" w:rsidRPr="006356AD" w:rsidRDefault="006356AD" w:rsidP="006356AD">
                  <w:pPr>
                    <w:autoSpaceDE/>
                    <w:autoSpaceDN/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6356AD">
                    <w:rPr>
                      <w:color w:val="000000"/>
                      <w:sz w:val="16"/>
                      <w:szCs w:val="16"/>
                    </w:rPr>
                    <w:t>167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066EC99" w14:textId="77777777" w:rsidR="006356AD" w:rsidRPr="006356AD" w:rsidRDefault="006356AD" w:rsidP="006356AD">
                  <w:pPr>
                    <w:autoSpaceDE/>
                    <w:autoSpaceDN/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6356AD">
                    <w:rPr>
                      <w:color w:val="000000"/>
                      <w:sz w:val="16"/>
                      <w:szCs w:val="16"/>
                    </w:rPr>
                    <w:t>167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78F7AE1" w14:textId="6DF11F34" w:rsidR="006356AD" w:rsidRPr="006356AD" w:rsidRDefault="004B5B61" w:rsidP="004B5B61">
                  <w:pPr>
                    <w:autoSpaceDE/>
                    <w:autoSpaceDN/>
                    <w:spacing w:line="720" w:lineRule="auto"/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167</w:t>
                  </w:r>
                  <w:r w:rsidR="006356AD" w:rsidRPr="006356AD">
                    <w:rPr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669E6A6" w14:textId="4809C5E6" w:rsidR="006356AD" w:rsidRPr="006356AD" w:rsidRDefault="004B5B61" w:rsidP="004B5B61">
                  <w:pPr>
                    <w:autoSpaceDE/>
                    <w:autoSpaceDN/>
                    <w:spacing w:line="720" w:lineRule="auto"/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167</w:t>
                  </w:r>
                  <w:r w:rsidR="006356AD" w:rsidRPr="006356AD">
                    <w:rPr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7C25124" w14:textId="7C9F6F7B" w:rsidR="006356AD" w:rsidRPr="006356AD" w:rsidRDefault="004B5B61" w:rsidP="004B5B61">
                  <w:pPr>
                    <w:autoSpaceDE/>
                    <w:autoSpaceDN/>
                    <w:spacing w:line="720" w:lineRule="auto"/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167</w:t>
                  </w:r>
                  <w:r w:rsidR="006356AD" w:rsidRPr="006356AD">
                    <w:rPr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</w:tbl>
          <w:p w14:paraId="0BAE700B" w14:textId="77777777" w:rsidR="00EB2899" w:rsidRDefault="00EB2899">
            <w:pPr>
              <w:rPr>
                <w:sz w:val="22"/>
                <w:szCs w:val="22"/>
              </w:rPr>
            </w:pPr>
          </w:p>
        </w:tc>
      </w:tr>
    </w:tbl>
    <w:p w14:paraId="1484C064" w14:textId="77777777" w:rsidR="00EB2899" w:rsidRDefault="00EB2899">
      <w:pPr>
        <w:pStyle w:val="af6"/>
        <w:tabs>
          <w:tab w:val="left" w:pos="2205"/>
        </w:tabs>
        <w:ind w:left="792" w:firstLine="170"/>
        <w:rPr>
          <w:b/>
          <w:bCs/>
          <w:smallCaps/>
        </w:rPr>
      </w:pPr>
    </w:p>
    <w:p w14:paraId="43D58070" w14:textId="77777777" w:rsidR="00EB2899" w:rsidRDefault="00A9340D">
      <w:pPr>
        <w:pStyle w:val="af6"/>
        <w:numPr>
          <w:ilvl w:val="2"/>
          <w:numId w:val="1"/>
        </w:numPr>
        <w:jc w:val="center"/>
        <w:rPr>
          <w:b/>
          <w:bCs/>
          <w:smallCaps/>
        </w:rPr>
      </w:pPr>
      <w:r>
        <w:rPr>
          <w:b/>
          <w:bCs/>
          <w:smallCaps/>
        </w:rPr>
        <w:lastRenderedPageBreak/>
        <w:t xml:space="preserve">  Характеристика текущего состояния.</w:t>
      </w:r>
    </w:p>
    <w:p w14:paraId="70AD26CB" w14:textId="77777777" w:rsidR="00EB2899" w:rsidRDefault="00EB2899">
      <w:pPr>
        <w:pStyle w:val="af6"/>
        <w:ind w:left="1224"/>
        <w:rPr>
          <w:b/>
          <w:bCs/>
          <w:smallCaps/>
        </w:rPr>
      </w:pPr>
    </w:p>
    <w:p w14:paraId="3DB63F58" w14:textId="6BA4CC0C" w:rsidR="00EB2899" w:rsidRDefault="00A9340D">
      <w:pPr>
        <w:pStyle w:val="af6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Настоящая Подпрограмма включает в себя мероприятия по комплексному капитальному ремонту многоквартирных домов, направленные на улучшение качества условий жизни населения Вознесенского муниципального округа Нижегородской области, формирование положительного имиджа округа.</w:t>
      </w:r>
    </w:p>
    <w:p w14:paraId="13A8E7B7" w14:textId="77777777" w:rsidR="00EB2899" w:rsidRDefault="00EB2899">
      <w:pPr>
        <w:pStyle w:val="af6"/>
        <w:ind w:firstLine="567"/>
        <w:jc w:val="both"/>
        <w:rPr>
          <w:sz w:val="26"/>
          <w:szCs w:val="26"/>
        </w:rPr>
      </w:pPr>
    </w:p>
    <w:p w14:paraId="51CE1BAA" w14:textId="77777777" w:rsidR="00EB2899" w:rsidRDefault="00A9340D">
      <w:pPr>
        <w:pStyle w:val="af6"/>
        <w:numPr>
          <w:ilvl w:val="2"/>
          <w:numId w:val="1"/>
        </w:numPr>
        <w:jc w:val="center"/>
        <w:rPr>
          <w:b/>
          <w:bCs/>
          <w:smallCaps/>
        </w:rPr>
      </w:pPr>
      <w:r>
        <w:rPr>
          <w:b/>
          <w:bCs/>
          <w:smallCaps/>
        </w:rPr>
        <w:t>Цели и задачи Подпрограммы.</w:t>
      </w:r>
    </w:p>
    <w:p w14:paraId="6B082DD5" w14:textId="77777777" w:rsidR="00EB2899" w:rsidRDefault="00EB2899">
      <w:pPr>
        <w:pStyle w:val="af6"/>
        <w:ind w:firstLine="567"/>
        <w:jc w:val="both"/>
      </w:pPr>
    </w:p>
    <w:p w14:paraId="33D345DB" w14:textId="77777777" w:rsidR="00EB2899" w:rsidRDefault="00A9340D">
      <w:pPr>
        <w:pStyle w:val="af6"/>
        <w:ind w:firstLine="567"/>
        <w:jc w:val="both"/>
      </w:pPr>
      <w:r>
        <w:t xml:space="preserve">      Главной целью Подпрограммы является Создание безопасных и благоприятных условий проживания граждан, внедрение ресурсосберегающих технологий </w:t>
      </w:r>
    </w:p>
    <w:p w14:paraId="4B2BB79A" w14:textId="77777777" w:rsidR="00EB2899" w:rsidRDefault="00A9340D">
      <w:pPr>
        <w:pStyle w:val="af6"/>
        <w:ind w:firstLine="567"/>
        <w:jc w:val="both"/>
      </w:pPr>
      <w:r>
        <w:t>Для достижения поставленной цели необходимо стимулирование предприятий, организаций сферы жилищно-коммунального хозяйства по эффективности работы в новых экономических условиях.</w:t>
      </w:r>
    </w:p>
    <w:p w14:paraId="672F6F00" w14:textId="77777777" w:rsidR="00EB2899" w:rsidRDefault="00EB2899">
      <w:pPr>
        <w:pStyle w:val="af6"/>
        <w:ind w:firstLine="567"/>
        <w:rPr>
          <w:b/>
          <w:bCs/>
          <w:smallCaps/>
        </w:rPr>
      </w:pPr>
    </w:p>
    <w:p w14:paraId="21C24DF6" w14:textId="77777777" w:rsidR="00EB2899" w:rsidRDefault="00A9340D">
      <w:pPr>
        <w:pStyle w:val="af6"/>
        <w:numPr>
          <w:ilvl w:val="2"/>
          <w:numId w:val="1"/>
        </w:numPr>
        <w:jc w:val="center"/>
        <w:rPr>
          <w:b/>
          <w:bCs/>
          <w:smallCaps/>
        </w:rPr>
      </w:pPr>
      <w:r>
        <w:rPr>
          <w:b/>
          <w:bCs/>
          <w:smallCaps/>
        </w:rPr>
        <w:t>Сроки реализации Подпрограммы.</w:t>
      </w:r>
    </w:p>
    <w:p w14:paraId="36358C9E" w14:textId="77777777" w:rsidR="00EB2899" w:rsidRDefault="00EB2899">
      <w:pPr>
        <w:pStyle w:val="af6"/>
        <w:ind w:left="1224"/>
        <w:rPr>
          <w:b/>
          <w:bCs/>
          <w:smallCaps/>
        </w:rPr>
      </w:pPr>
    </w:p>
    <w:p w14:paraId="3F60505B" w14:textId="14BF8A60" w:rsidR="00EB2899" w:rsidRDefault="00A9340D">
      <w:pPr>
        <w:pStyle w:val="af6"/>
        <w:ind w:firstLine="567"/>
        <w:rPr>
          <w:sz w:val="26"/>
          <w:szCs w:val="26"/>
        </w:rPr>
      </w:pPr>
      <w:r>
        <w:rPr>
          <w:sz w:val="26"/>
          <w:szCs w:val="26"/>
        </w:rPr>
        <w:t>Подпрограмма, реализуется в течение 2023-20</w:t>
      </w:r>
      <w:r w:rsidR="00F4366D">
        <w:rPr>
          <w:sz w:val="26"/>
          <w:szCs w:val="26"/>
        </w:rPr>
        <w:t>30</w:t>
      </w:r>
      <w:r>
        <w:rPr>
          <w:sz w:val="26"/>
          <w:szCs w:val="26"/>
        </w:rPr>
        <w:t xml:space="preserve"> годов без разделения на этапы.</w:t>
      </w:r>
    </w:p>
    <w:p w14:paraId="6CF78D6B" w14:textId="77777777" w:rsidR="00EB2899" w:rsidRDefault="00EB2899">
      <w:pPr>
        <w:pStyle w:val="af6"/>
        <w:ind w:left="1224"/>
        <w:rPr>
          <w:b/>
          <w:bCs/>
          <w:smallCaps/>
        </w:rPr>
      </w:pPr>
    </w:p>
    <w:p w14:paraId="6FF94452" w14:textId="7FB76883" w:rsidR="00EB2899" w:rsidRDefault="00A9340D">
      <w:pPr>
        <w:pStyle w:val="af6"/>
        <w:numPr>
          <w:ilvl w:val="2"/>
          <w:numId w:val="1"/>
        </w:numPr>
        <w:jc w:val="center"/>
        <w:rPr>
          <w:b/>
          <w:bCs/>
          <w:smallCaps/>
        </w:rPr>
      </w:pPr>
      <w:r>
        <w:rPr>
          <w:b/>
          <w:smallCaps/>
        </w:rPr>
        <w:t>перечень основных мероприятий Подпрограммы.</w:t>
      </w:r>
    </w:p>
    <w:p w14:paraId="48BEE0C5" w14:textId="77777777" w:rsidR="00EB2899" w:rsidRDefault="00EB2899">
      <w:pPr>
        <w:pStyle w:val="af6"/>
        <w:ind w:firstLine="709"/>
        <w:rPr>
          <w:smallCaps/>
        </w:rPr>
      </w:pPr>
    </w:p>
    <w:p w14:paraId="5DC1BD75" w14:textId="77777777" w:rsidR="00EB2899" w:rsidRDefault="00A9340D">
      <w:pPr>
        <w:adjustRightInd w:val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Достижение поставленных целей и задач Подпрограммы осуществляется посредством комплекса основных мероприятий, реализуемых Администрацией Вознесенского муниципального округа.</w:t>
      </w:r>
    </w:p>
    <w:p w14:paraId="6C8E0DD0" w14:textId="77777777" w:rsidR="00EB2899" w:rsidRDefault="00A9340D">
      <w:pPr>
        <w:adjustRightInd w:val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Основные мероприятия Подпрограммы подразделяются на отдельные мероприятия, реализация которых в комплексе позволит выполнить соответствующие основные мероприятия Подпрограммы.</w:t>
      </w:r>
    </w:p>
    <w:p w14:paraId="20B4DC60" w14:textId="77777777" w:rsidR="00EB2899" w:rsidRDefault="00A9340D">
      <w:pPr>
        <w:adjustRightInd w:val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Перечень основных мероприятий Подпрограммы представлен в </w:t>
      </w:r>
      <w:hyperlink r:id="rId10" w:history="1">
        <w:r>
          <w:rPr>
            <w:sz w:val="26"/>
            <w:szCs w:val="26"/>
          </w:rPr>
          <w:t>приложении 1</w:t>
        </w:r>
      </w:hyperlink>
      <w:r>
        <w:rPr>
          <w:sz w:val="26"/>
          <w:szCs w:val="26"/>
        </w:rPr>
        <w:t xml:space="preserve"> к Программе.</w:t>
      </w:r>
    </w:p>
    <w:p w14:paraId="632DBADD" w14:textId="77777777" w:rsidR="005627E7" w:rsidRDefault="005627E7">
      <w:pPr>
        <w:pStyle w:val="af6"/>
        <w:ind w:left="1224"/>
        <w:rPr>
          <w:sz w:val="26"/>
          <w:szCs w:val="26"/>
        </w:rPr>
      </w:pPr>
    </w:p>
    <w:p w14:paraId="5577136F" w14:textId="7E8F86A7" w:rsidR="00EB2899" w:rsidRDefault="00A9340D">
      <w:pPr>
        <w:pStyle w:val="af6"/>
        <w:ind w:left="1224"/>
        <w:rPr>
          <w:b/>
          <w:bCs/>
          <w:smallCaps/>
        </w:rPr>
      </w:pPr>
      <w:r>
        <w:rPr>
          <w:sz w:val="26"/>
          <w:szCs w:val="26"/>
        </w:rPr>
        <w:t>К основным мероприятия Подпрограммы относятся:</w:t>
      </w:r>
    </w:p>
    <w:p w14:paraId="54316AE1" w14:textId="77777777" w:rsidR="00EB2899" w:rsidRDefault="00EB2899">
      <w:pPr>
        <w:pStyle w:val="af6"/>
        <w:ind w:left="1224"/>
        <w:rPr>
          <w:b/>
          <w:bCs/>
          <w:smallCaps/>
        </w:rPr>
      </w:pPr>
    </w:p>
    <w:p w14:paraId="06DE269D" w14:textId="77777777" w:rsidR="00EB2899" w:rsidRDefault="00A9340D">
      <w:pPr>
        <w:tabs>
          <w:tab w:val="left" w:pos="1053"/>
        </w:tabs>
        <w:autoSpaceDE/>
        <w:autoSpaceDN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2.1.</w:t>
      </w:r>
      <w:r>
        <w:rPr>
          <w:sz w:val="26"/>
          <w:szCs w:val="26"/>
        </w:rPr>
        <w:tab/>
        <w:t>Перечисление платы в фонд капитального ремонта за капитальный ремонт общего имущества собственников помещений в многоквартирных домах с долей муниципального жилья в праве общей собственности на это имущество;</w:t>
      </w:r>
    </w:p>
    <w:p w14:paraId="137C0597" w14:textId="77777777" w:rsidR="00EB2899" w:rsidRDefault="00A9340D">
      <w:pPr>
        <w:tabs>
          <w:tab w:val="left" w:pos="1053"/>
        </w:tabs>
        <w:autoSpaceDE/>
        <w:autoSpaceDN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2.2.</w:t>
      </w:r>
      <w:r>
        <w:rPr>
          <w:sz w:val="26"/>
          <w:szCs w:val="26"/>
        </w:rPr>
        <w:tab/>
        <w:t>Капитальный ремонт общего имущества собственников помещений в многоквартирных домах с долей муниципального жилья в праве общей собственности на это имущество;</w:t>
      </w:r>
    </w:p>
    <w:p w14:paraId="17EF404F" w14:textId="77777777" w:rsidR="00EB2899" w:rsidRDefault="00A9340D">
      <w:pPr>
        <w:tabs>
          <w:tab w:val="left" w:pos="1053"/>
        </w:tabs>
        <w:autoSpaceDE/>
        <w:autoSpaceDN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2.3.</w:t>
      </w:r>
      <w:r>
        <w:rPr>
          <w:sz w:val="26"/>
          <w:szCs w:val="26"/>
        </w:rPr>
        <w:tab/>
        <w:t>Содержание и текущий ремонт помещений находящихся в муниципальной собственности;</w:t>
      </w:r>
    </w:p>
    <w:p w14:paraId="5082D0FE" w14:textId="77777777" w:rsidR="00EB2899" w:rsidRDefault="00A9340D">
      <w:pPr>
        <w:tabs>
          <w:tab w:val="left" w:pos="1053"/>
        </w:tabs>
        <w:autoSpaceDE/>
        <w:autoSpaceDN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2.4.</w:t>
      </w:r>
      <w:r>
        <w:rPr>
          <w:sz w:val="26"/>
          <w:szCs w:val="26"/>
        </w:rPr>
        <w:tab/>
        <w:t>Повышение открытости и прозрачности сферы ЖКХ для жителей.</w:t>
      </w:r>
    </w:p>
    <w:p w14:paraId="45988640" w14:textId="77777777" w:rsidR="00EB2899" w:rsidRDefault="00EB2899">
      <w:pPr>
        <w:pStyle w:val="af6"/>
        <w:ind w:left="1224"/>
        <w:rPr>
          <w:b/>
          <w:bCs/>
          <w:smallCaps/>
        </w:rPr>
      </w:pPr>
    </w:p>
    <w:p w14:paraId="07632743" w14:textId="77777777" w:rsidR="00EB2899" w:rsidRDefault="00A9340D">
      <w:pPr>
        <w:pStyle w:val="af6"/>
        <w:numPr>
          <w:ilvl w:val="2"/>
          <w:numId w:val="1"/>
        </w:numPr>
        <w:jc w:val="center"/>
        <w:rPr>
          <w:b/>
          <w:bCs/>
          <w:smallCaps/>
        </w:rPr>
      </w:pPr>
      <w:r>
        <w:rPr>
          <w:b/>
          <w:smallCaps/>
        </w:rPr>
        <w:t>Индикаторы достижения и непосредственные результаты реализации Подпрограммы.</w:t>
      </w:r>
    </w:p>
    <w:p w14:paraId="01E5D8EF" w14:textId="77777777" w:rsidR="00EB2899" w:rsidRDefault="00EB2899">
      <w:pPr>
        <w:pStyle w:val="af6"/>
        <w:ind w:left="720"/>
        <w:rPr>
          <w:b/>
          <w:smallCaps/>
        </w:rPr>
      </w:pPr>
    </w:p>
    <w:p w14:paraId="69C00703" w14:textId="77777777" w:rsidR="00EB2899" w:rsidRDefault="00A9340D">
      <w:pPr>
        <w:pStyle w:val="af6"/>
        <w:ind w:firstLine="567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     В качестве оценки результатов достижения поставленной цели и задач Подпрограммы предусмотрены следующие индикаторы: </w:t>
      </w:r>
    </w:p>
    <w:p w14:paraId="06D9F528" w14:textId="77777777" w:rsidR="00EB2899" w:rsidRDefault="00A9340D">
      <w:pPr>
        <w:pStyle w:val="af6"/>
        <w:numPr>
          <w:ilvl w:val="0"/>
          <w:numId w:val="4"/>
        </w:numPr>
        <w:ind w:left="0" w:firstLine="567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Доля  взноса на капитальный ремонт  общего имущества  муниципальных помещений в многоквартирных домах -100%;</w:t>
      </w:r>
    </w:p>
    <w:p w14:paraId="729EBBB2" w14:textId="77777777" w:rsidR="00EB2899" w:rsidRDefault="00A9340D">
      <w:pPr>
        <w:pStyle w:val="af6"/>
        <w:numPr>
          <w:ilvl w:val="0"/>
          <w:numId w:val="4"/>
        </w:numPr>
        <w:ind w:left="0" w:firstLine="567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lastRenderedPageBreak/>
        <w:t xml:space="preserve">Количество многоквартирных </w:t>
      </w:r>
      <w:proofErr w:type="gramStart"/>
      <w:r>
        <w:rPr>
          <w:color w:val="auto"/>
          <w:sz w:val="26"/>
          <w:szCs w:val="26"/>
        </w:rPr>
        <w:t>домов</w:t>
      </w:r>
      <w:proofErr w:type="gramEnd"/>
      <w:r>
        <w:rPr>
          <w:color w:val="auto"/>
          <w:sz w:val="26"/>
          <w:szCs w:val="26"/>
        </w:rPr>
        <w:t xml:space="preserve"> где проведен капитальный ремонт – 15;</w:t>
      </w:r>
    </w:p>
    <w:p w14:paraId="4E939665" w14:textId="1DC7B24C" w:rsidR="00EB2899" w:rsidRDefault="00A9340D">
      <w:pPr>
        <w:pStyle w:val="af6"/>
        <w:numPr>
          <w:ilvl w:val="0"/>
          <w:numId w:val="4"/>
        </w:numPr>
        <w:ind w:left="0" w:firstLine="567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Доля жилых помещений в</w:t>
      </w:r>
      <w:r w:rsidR="003B7845">
        <w:rPr>
          <w:color w:val="auto"/>
          <w:sz w:val="26"/>
          <w:szCs w:val="26"/>
        </w:rPr>
        <w:t xml:space="preserve"> </w:t>
      </w:r>
      <w:r>
        <w:rPr>
          <w:color w:val="auto"/>
          <w:sz w:val="26"/>
          <w:szCs w:val="26"/>
        </w:rPr>
        <w:t>МКД</w:t>
      </w:r>
      <w:r w:rsidR="003B7845">
        <w:rPr>
          <w:color w:val="auto"/>
          <w:sz w:val="26"/>
          <w:szCs w:val="26"/>
        </w:rPr>
        <w:t>,</w:t>
      </w:r>
      <w:r>
        <w:rPr>
          <w:color w:val="auto"/>
          <w:sz w:val="26"/>
          <w:szCs w:val="26"/>
        </w:rPr>
        <w:t xml:space="preserve"> находящихся в собственности </w:t>
      </w:r>
      <w:r>
        <w:rPr>
          <w:sz w:val="26"/>
          <w:szCs w:val="26"/>
        </w:rPr>
        <w:t>Вознесенского муниципального округа</w:t>
      </w:r>
      <w:r>
        <w:rPr>
          <w:color w:val="auto"/>
          <w:sz w:val="26"/>
          <w:szCs w:val="26"/>
        </w:rPr>
        <w:t xml:space="preserve"> соответствующих требованиям для проживания – 100%;</w:t>
      </w:r>
    </w:p>
    <w:p w14:paraId="0EFD8EEA" w14:textId="249FB3F6" w:rsidR="00EB2899" w:rsidRDefault="00A9340D">
      <w:pPr>
        <w:pStyle w:val="af6"/>
        <w:numPr>
          <w:ilvl w:val="0"/>
          <w:numId w:val="4"/>
        </w:numPr>
        <w:ind w:left="0" w:firstLine="567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Количество жилых</w:t>
      </w:r>
      <w:r w:rsidR="003B7845">
        <w:rPr>
          <w:color w:val="auto"/>
          <w:sz w:val="26"/>
          <w:szCs w:val="26"/>
        </w:rPr>
        <w:t xml:space="preserve"> </w:t>
      </w:r>
      <w:r>
        <w:rPr>
          <w:color w:val="auto"/>
          <w:sz w:val="26"/>
          <w:szCs w:val="26"/>
        </w:rPr>
        <w:t>помещений</w:t>
      </w:r>
      <w:r w:rsidR="003B7845">
        <w:rPr>
          <w:color w:val="auto"/>
          <w:sz w:val="26"/>
          <w:szCs w:val="26"/>
        </w:rPr>
        <w:t>,</w:t>
      </w:r>
      <w:r>
        <w:rPr>
          <w:color w:val="auto"/>
          <w:sz w:val="26"/>
          <w:szCs w:val="26"/>
        </w:rPr>
        <w:t xml:space="preserve"> находящихся в собственности </w:t>
      </w:r>
      <w:r>
        <w:rPr>
          <w:sz w:val="26"/>
          <w:szCs w:val="26"/>
        </w:rPr>
        <w:t xml:space="preserve">Вознесенского муниципального округа </w:t>
      </w:r>
      <w:r>
        <w:rPr>
          <w:color w:val="auto"/>
          <w:sz w:val="26"/>
          <w:szCs w:val="26"/>
        </w:rPr>
        <w:t>оборудованных приборами учета – 100%.</w:t>
      </w:r>
    </w:p>
    <w:p w14:paraId="306061E7" w14:textId="77777777" w:rsidR="00EB2899" w:rsidRDefault="00EB2899">
      <w:pPr>
        <w:pStyle w:val="ConsPlusNormal"/>
        <w:widowControl/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7C98ABE9" w14:textId="77777777" w:rsidR="00EB2899" w:rsidRDefault="00A9340D">
      <w:pPr>
        <w:pStyle w:val="ConsPlusNormal"/>
        <w:widowControl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Достижение долгосрочных целей Подпрограммы будет оцениваться на основе данных статистической и ведомственной отчетности в соответствии с индикаторами достижения целей и показателями непосредственных результатов реализации Подпрограммы, представленными в приложении 2 к Программе.</w:t>
      </w:r>
    </w:p>
    <w:p w14:paraId="0808176A" w14:textId="77777777" w:rsidR="00EB2899" w:rsidRDefault="00EB2899">
      <w:pPr>
        <w:pStyle w:val="af6"/>
        <w:ind w:left="720"/>
        <w:rPr>
          <w:b/>
          <w:bCs/>
          <w:smallCaps/>
        </w:rPr>
      </w:pPr>
    </w:p>
    <w:p w14:paraId="3976E419" w14:textId="77777777" w:rsidR="00EB2899" w:rsidRDefault="00A9340D">
      <w:pPr>
        <w:pStyle w:val="af6"/>
        <w:numPr>
          <w:ilvl w:val="2"/>
          <w:numId w:val="1"/>
        </w:numPr>
        <w:jc w:val="center"/>
        <w:rPr>
          <w:b/>
          <w:bCs/>
          <w:smallCaps/>
        </w:rPr>
      </w:pPr>
      <w:r>
        <w:rPr>
          <w:b/>
          <w:smallCaps/>
        </w:rPr>
        <w:t>Ресурсное обеспечение Подпрограммы.</w:t>
      </w:r>
    </w:p>
    <w:p w14:paraId="21195B77" w14:textId="77777777" w:rsidR="00EB2899" w:rsidRDefault="00EB2899">
      <w:pPr>
        <w:pStyle w:val="af6"/>
        <w:ind w:left="1224"/>
        <w:rPr>
          <w:b/>
          <w:smallCaps/>
        </w:rPr>
      </w:pPr>
    </w:p>
    <w:p w14:paraId="64D6A98A" w14:textId="26743523" w:rsidR="00EB2899" w:rsidRDefault="00A9340D">
      <w:pPr>
        <w:pStyle w:val="af6"/>
        <w:ind w:left="170" w:firstLine="17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Общий объем финансирования Подпрограммы составляет </w:t>
      </w:r>
      <w:r w:rsidR="009F1642">
        <w:rPr>
          <w:bCs/>
          <w:sz w:val="26"/>
          <w:szCs w:val="26"/>
        </w:rPr>
        <w:t>8376,6</w:t>
      </w:r>
      <w:r w:rsidR="00274DE9">
        <w:rPr>
          <w:b/>
          <w:sz w:val="26"/>
          <w:szCs w:val="26"/>
        </w:rPr>
        <w:t xml:space="preserve"> </w:t>
      </w:r>
      <w:r>
        <w:rPr>
          <w:sz w:val="26"/>
          <w:szCs w:val="26"/>
        </w:rPr>
        <w:t>тыс. рублей, в том числе за счет средств</w:t>
      </w:r>
      <w:r w:rsidR="003B7845">
        <w:rPr>
          <w:sz w:val="26"/>
          <w:szCs w:val="26"/>
        </w:rPr>
        <w:t xml:space="preserve"> местного</w:t>
      </w:r>
      <w:r>
        <w:rPr>
          <w:sz w:val="26"/>
          <w:szCs w:val="26"/>
        </w:rPr>
        <w:t xml:space="preserve"> бюджета</w:t>
      </w:r>
      <w:r w:rsidR="003B7845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– </w:t>
      </w:r>
      <w:r w:rsidR="009F1642">
        <w:rPr>
          <w:sz w:val="26"/>
          <w:szCs w:val="26"/>
        </w:rPr>
        <w:t>8376,6</w:t>
      </w:r>
      <w:r>
        <w:rPr>
          <w:sz w:val="26"/>
          <w:szCs w:val="26"/>
        </w:rPr>
        <w:t xml:space="preserve"> тыс. рублей, за счет средств областного бюджета – 0,00 тыс. рублей, за счет прочих источников</w:t>
      </w:r>
      <w:r w:rsidR="003B7845">
        <w:rPr>
          <w:sz w:val="26"/>
          <w:szCs w:val="26"/>
        </w:rPr>
        <w:t xml:space="preserve"> -</w:t>
      </w:r>
      <w:r>
        <w:rPr>
          <w:sz w:val="26"/>
          <w:szCs w:val="26"/>
        </w:rPr>
        <w:t xml:space="preserve"> 0,00 тыс. рублей.</w:t>
      </w:r>
    </w:p>
    <w:p w14:paraId="1A32EDA6" w14:textId="77777777" w:rsidR="00EB2899" w:rsidRDefault="00A9340D">
      <w:pPr>
        <w:pStyle w:val="af6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Объемы финансирования по подпрограмме будут ежегодно уточняться исходя из возможностей районного бюджета на соответствующий период.</w:t>
      </w:r>
    </w:p>
    <w:p w14:paraId="2ED3BCF7" w14:textId="77777777" w:rsidR="00EB2899" w:rsidRDefault="00A9340D">
      <w:pPr>
        <w:pStyle w:val="af6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Ресурсное обеспечение Подпрограммы представлено в приложениях 4 и 5 к Программе.</w:t>
      </w:r>
    </w:p>
    <w:p w14:paraId="0C052A66" w14:textId="77777777" w:rsidR="00EB2899" w:rsidRDefault="00EB2899">
      <w:pPr>
        <w:pStyle w:val="af6"/>
        <w:jc w:val="both"/>
        <w:rPr>
          <w:sz w:val="26"/>
          <w:szCs w:val="26"/>
        </w:rPr>
      </w:pPr>
    </w:p>
    <w:p w14:paraId="3D38364A" w14:textId="77777777" w:rsidR="00EB2899" w:rsidRDefault="00A9340D">
      <w:pPr>
        <w:pStyle w:val="af6"/>
        <w:numPr>
          <w:ilvl w:val="2"/>
          <w:numId w:val="1"/>
        </w:numPr>
        <w:jc w:val="center"/>
        <w:rPr>
          <w:b/>
          <w:bCs/>
          <w:smallCaps/>
        </w:rPr>
      </w:pPr>
      <w:r>
        <w:rPr>
          <w:b/>
          <w:smallCaps/>
        </w:rPr>
        <w:t>анализ рисков реализации подпрограммы.</w:t>
      </w:r>
    </w:p>
    <w:p w14:paraId="3087874E" w14:textId="77777777" w:rsidR="00EB2899" w:rsidRDefault="00EB2899">
      <w:pPr>
        <w:pStyle w:val="af6"/>
        <w:ind w:left="1224"/>
        <w:rPr>
          <w:b/>
          <w:smallCaps/>
        </w:rPr>
      </w:pPr>
    </w:p>
    <w:p w14:paraId="5A5E8DAE" w14:textId="77777777" w:rsidR="00EB2899" w:rsidRDefault="00A9340D">
      <w:pPr>
        <w:widowControl w:val="0"/>
        <w:adjustRightInd w:val="0"/>
        <w:ind w:firstLine="993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Основными рисками, которые могут возникнуть в ходе реализации Подпрограммы, являются:</w:t>
      </w:r>
    </w:p>
    <w:p w14:paraId="786E3DF3" w14:textId="77777777" w:rsidR="00EB2899" w:rsidRDefault="00A9340D">
      <w:pPr>
        <w:widowControl w:val="0"/>
        <w:adjustRightInd w:val="0"/>
        <w:ind w:firstLine="993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1. Изменения норм федерального законодательства, влекущие необходимость корректировки отдельных задач Подпрограммы и внесение изменений в план мероприятий по реализации Подпрограммы.</w:t>
      </w:r>
    </w:p>
    <w:p w14:paraId="384B8924" w14:textId="77777777" w:rsidR="00EB2899" w:rsidRDefault="00A9340D">
      <w:pPr>
        <w:widowControl w:val="0"/>
        <w:adjustRightInd w:val="0"/>
        <w:ind w:firstLine="993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В целях снижения негативного влияния данных факторов администрацией </w:t>
      </w:r>
      <w:r>
        <w:rPr>
          <w:sz w:val="26"/>
          <w:szCs w:val="26"/>
        </w:rPr>
        <w:t xml:space="preserve">Вознесенского муниципального округа </w:t>
      </w:r>
      <w:r>
        <w:rPr>
          <w:color w:val="000000"/>
          <w:sz w:val="26"/>
          <w:szCs w:val="26"/>
        </w:rPr>
        <w:t>будет осуществляться постоянный мониторинг норм федерального законодательства и своевременная корректировка системы программных мероприятий Подпрограммы.</w:t>
      </w:r>
    </w:p>
    <w:p w14:paraId="44D8F947" w14:textId="77777777" w:rsidR="00EB2899" w:rsidRDefault="00A9340D">
      <w:pPr>
        <w:widowControl w:val="0"/>
        <w:adjustRightInd w:val="0"/>
        <w:ind w:firstLine="993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2. Изменения норм федерального законодательства, влекущие за собой снижение доходов бюджета округа, увеличение расходов бюджета округа. </w:t>
      </w:r>
    </w:p>
    <w:p w14:paraId="52DFF268" w14:textId="77777777" w:rsidR="00EB2899" w:rsidRDefault="00A9340D">
      <w:pPr>
        <w:widowControl w:val="0"/>
        <w:adjustRightInd w:val="0"/>
        <w:ind w:firstLine="993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3. Организационные риски, связанные с ошибками сотрудников администрации при реализации Подпрограммы, в том числе отдельных ее исполнителей, что может привести к неэффективному использованию бюджетных средств, невыполнению ряда мероприятий Подпрограммы или задержке в их выполнении.</w:t>
      </w:r>
    </w:p>
    <w:p w14:paraId="746362E9" w14:textId="77777777" w:rsidR="00EB2899" w:rsidRDefault="00A9340D">
      <w:pPr>
        <w:widowControl w:val="0"/>
        <w:adjustRightInd w:val="0"/>
        <w:ind w:firstLine="993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Снижению указанных рисков будут способствовать координация деятельности всех исполнителей и соисполнителей, курирующих вопросы реализации мероприятий Подпрограммы, а также повышение ответственности сотрудников структурных подразделений администрации </w:t>
      </w:r>
      <w:r>
        <w:rPr>
          <w:sz w:val="26"/>
          <w:szCs w:val="26"/>
        </w:rPr>
        <w:t>Вознесенского муниципального округа</w:t>
      </w:r>
      <w:r>
        <w:rPr>
          <w:color w:val="000000"/>
          <w:sz w:val="26"/>
          <w:szCs w:val="26"/>
        </w:rPr>
        <w:t>, являющихся исполнителями и соисполнителями Подпрограммы за своевременную и эффективную реализацию запланированных мероприятий.</w:t>
      </w:r>
    </w:p>
    <w:p w14:paraId="23D66A66" w14:textId="77777777" w:rsidR="00EB2899" w:rsidRDefault="00A9340D">
      <w:pPr>
        <w:widowControl w:val="0"/>
        <w:adjustRightInd w:val="0"/>
        <w:ind w:firstLine="993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4. Финансовые риски, которые связаны с финансированием </w:t>
      </w:r>
      <w:r>
        <w:rPr>
          <w:color w:val="000000"/>
          <w:sz w:val="26"/>
          <w:szCs w:val="26"/>
        </w:rPr>
        <w:lastRenderedPageBreak/>
        <w:t>Подпрограммы в неполном объеме за счет бюджетных средств. Указанные риски могут возникнуть по причине значительной продолжительности Подпрограммы, а также зависимости ее успешной реализации от эффективного управления в целом бюджетным процессом. Их снижению будут способствовать своевременная корректировка объемов финансирования основных мероприятий Подпрограммы.</w:t>
      </w:r>
    </w:p>
    <w:p w14:paraId="73BC984E" w14:textId="77777777" w:rsidR="00EB2899" w:rsidRDefault="00A9340D">
      <w:pPr>
        <w:pStyle w:val="af6"/>
        <w:ind w:firstLine="993"/>
        <w:jc w:val="both"/>
        <w:rPr>
          <w:sz w:val="26"/>
          <w:szCs w:val="26"/>
        </w:rPr>
      </w:pPr>
      <w:r>
        <w:rPr>
          <w:sz w:val="26"/>
          <w:szCs w:val="26"/>
        </w:rPr>
        <w:t>5. Непредвиденные риски, связанные с ухудшениями общей макроэкономической ситуации в стране и мире, приводящие к резким колебаниям на фондовых рынках Российской Федерации, удорожаниям привлечения заемных средств, а также возможными кризисными явлениями в экономике Нижегородской области, природными и техногенными катастрофами, стихийными бедствиями, что может привести к повышению инфляции, снижению темпов экономического роста и доходов населения, снижению доходов бюджета, потребовать осуществления непредвиденных дополнительных расходов.</w:t>
      </w:r>
    </w:p>
    <w:p w14:paraId="252BCC98" w14:textId="77777777" w:rsidR="00EB2899" w:rsidRDefault="00EB2899">
      <w:pPr>
        <w:pStyle w:val="af6"/>
        <w:ind w:firstLine="567"/>
        <w:rPr>
          <w:b/>
          <w:bCs/>
          <w:smallCaps/>
        </w:rPr>
      </w:pPr>
    </w:p>
    <w:p w14:paraId="0DCE8E73" w14:textId="77777777" w:rsidR="00EB2899" w:rsidRDefault="00A9340D">
      <w:pPr>
        <w:pStyle w:val="af6"/>
        <w:numPr>
          <w:ilvl w:val="2"/>
          <w:numId w:val="1"/>
        </w:numPr>
        <w:jc w:val="center"/>
        <w:rPr>
          <w:b/>
          <w:bCs/>
          <w:smallCaps/>
        </w:rPr>
      </w:pPr>
      <w:r>
        <w:rPr>
          <w:b/>
          <w:smallCaps/>
        </w:rPr>
        <w:t>Оценка планируемой эффективности реализации Подпрограммы.</w:t>
      </w:r>
    </w:p>
    <w:p w14:paraId="483B8135" w14:textId="77777777" w:rsidR="00EB2899" w:rsidRDefault="00EB2899">
      <w:pPr>
        <w:pStyle w:val="af6"/>
        <w:ind w:firstLine="567"/>
        <w:rPr>
          <w:b/>
          <w:smallCaps/>
        </w:rPr>
      </w:pPr>
    </w:p>
    <w:p w14:paraId="2DD8A745" w14:textId="77777777" w:rsidR="00EB2899" w:rsidRDefault="00A9340D">
      <w:pPr>
        <w:adjustRightInd w:val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1. Эффективность реализации подпрограммы оценивается ежегодно на основе целевых показателей, предусмотренных приложением № 2, исходя из соответствия фактических значений показателей с их целевыми значениями, а также уровнем использования средств, предусмотренных в целях финансирования мероприятий муниципальной программы.</w:t>
      </w:r>
    </w:p>
    <w:p w14:paraId="6B95D3D0" w14:textId="77777777" w:rsidR="00EB2899" w:rsidRDefault="00A9340D">
      <w:pPr>
        <w:adjustRightInd w:val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2. Оценка эффективности реализации муниципальной программы проводится на основе:</w:t>
      </w:r>
    </w:p>
    <w:p w14:paraId="6DEBB2EB" w14:textId="77777777" w:rsidR="00EB2899" w:rsidRDefault="00A9340D">
      <w:pPr>
        <w:adjustRightInd w:val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оценки степени достижения целей и решения задач муниципальной программы путем </w:t>
      </w:r>
      <w:proofErr w:type="gramStart"/>
      <w:r>
        <w:rPr>
          <w:color w:val="000000"/>
          <w:sz w:val="26"/>
          <w:szCs w:val="26"/>
        </w:rPr>
        <w:t>сопоставления</w:t>
      </w:r>
      <w:proofErr w:type="gramEnd"/>
      <w:r>
        <w:rPr>
          <w:color w:val="000000"/>
          <w:sz w:val="26"/>
          <w:szCs w:val="26"/>
        </w:rPr>
        <w:t xml:space="preserve"> фактически достигнутых в отчетном году значений показателей  муниципальной программы и входящих в нее подпрограмм и их плановых значений, приведенных в приложении № 2, по формуле:</w:t>
      </w:r>
    </w:p>
    <w:p w14:paraId="063BD1FE" w14:textId="77777777" w:rsidR="00EB2899" w:rsidRDefault="00EB2899">
      <w:pPr>
        <w:adjustRightInd w:val="0"/>
        <w:ind w:firstLine="709"/>
        <w:jc w:val="both"/>
        <w:outlineLvl w:val="0"/>
        <w:rPr>
          <w:color w:val="000000"/>
          <w:sz w:val="26"/>
          <w:szCs w:val="26"/>
        </w:rPr>
      </w:pPr>
    </w:p>
    <w:p w14:paraId="3FF3B10D" w14:textId="77777777" w:rsidR="00EB2899" w:rsidRDefault="00A9340D">
      <w:pPr>
        <w:adjustRightInd w:val="0"/>
        <w:ind w:firstLine="709"/>
        <w:jc w:val="center"/>
        <w:rPr>
          <w:color w:val="000000"/>
          <w:sz w:val="26"/>
          <w:szCs w:val="26"/>
        </w:rPr>
      </w:pPr>
      <w:proofErr w:type="spellStart"/>
      <w:r>
        <w:rPr>
          <w:color w:val="000000"/>
          <w:sz w:val="26"/>
          <w:szCs w:val="26"/>
        </w:rPr>
        <w:t>Сд</w:t>
      </w:r>
      <w:proofErr w:type="spellEnd"/>
      <w:r>
        <w:rPr>
          <w:color w:val="000000"/>
          <w:sz w:val="26"/>
          <w:szCs w:val="26"/>
        </w:rPr>
        <w:t xml:space="preserve"> = </w:t>
      </w:r>
      <w:proofErr w:type="spellStart"/>
      <w:r>
        <w:rPr>
          <w:color w:val="000000"/>
          <w:sz w:val="26"/>
          <w:szCs w:val="26"/>
        </w:rPr>
        <w:t>Зф</w:t>
      </w:r>
      <w:proofErr w:type="spellEnd"/>
      <w:r>
        <w:rPr>
          <w:color w:val="000000"/>
          <w:sz w:val="26"/>
          <w:szCs w:val="26"/>
        </w:rPr>
        <w:t xml:space="preserve"> / </w:t>
      </w:r>
      <w:proofErr w:type="spellStart"/>
      <w:r>
        <w:rPr>
          <w:color w:val="000000"/>
          <w:sz w:val="26"/>
          <w:szCs w:val="26"/>
        </w:rPr>
        <w:t>Зп</w:t>
      </w:r>
      <w:proofErr w:type="spellEnd"/>
      <w:r>
        <w:rPr>
          <w:color w:val="000000"/>
          <w:sz w:val="26"/>
          <w:szCs w:val="26"/>
        </w:rPr>
        <w:t xml:space="preserve"> * 100%, где:</w:t>
      </w:r>
    </w:p>
    <w:p w14:paraId="02DC06E9" w14:textId="77777777" w:rsidR="00EB2899" w:rsidRDefault="00EB2899">
      <w:pPr>
        <w:adjustRightInd w:val="0"/>
        <w:ind w:firstLine="709"/>
        <w:jc w:val="both"/>
        <w:rPr>
          <w:color w:val="000000"/>
          <w:sz w:val="26"/>
          <w:szCs w:val="26"/>
        </w:rPr>
      </w:pPr>
    </w:p>
    <w:p w14:paraId="4E01BB30" w14:textId="77777777" w:rsidR="00EB2899" w:rsidRDefault="00A9340D">
      <w:pPr>
        <w:adjustRightInd w:val="0"/>
        <w:ind w:firstLine="709"/>
        <w:jc w:val="both"/>
        <w:rPr>
          <w:color w:val="000000"/>
          <w:sz w:val="26"/>
          <w:szCs w:val="26"/>
        </w:rPr>
      </w:pPr>
      <w:proofErr w:type="spellStart"/>
      <w:r>
        <w:rPr>
          <w:color w:val="000000"/>
          <w:sz w:val="26"/>
          <w:szCs w:val="26"/>
        </w:rPr>
        <w:t>Сд</w:t>
      </w:r>
      <w:proofErr w:type="spellEnd"/>
      <w:r>
        <w:rPr>
          <w:color w:val="000000"/>
          <w:sz w:val="26"/>
          <w:szCs w:val="26"/>
        </w:rPr>
        <w:t xml:space="preserve"> - степень достижения целей (решения задач),</w:t>
      </w:r>
    </w:p>
    <w:p w14:paraId="3376F02A" w14:textId="77777777" w:rsidR="00EB2899" w:rsidRDefault="00A9340D">
      <w:pPr>
        <w:adjustRightInd w:val="0"/>
        <w:ind w:firstLine="709"/>
        <w:jc w:val="both"/>
        <w:rPr>
          <w:color w:val="000000"/>
          <w:sz w:val="26"/>
          <w:szCs w:val="26"/>
        </w:rPr>
      </w:pPr>
      <w:proofErr w:type="spellStart"/>
      <w:r>
        <w:rPr>
          <w:color w:val="000000"/>
          <w:sz w:val="26"/>
          <w:szCs w:val="26"/>
        </w:rPr>
        <w:t>Зф</w:t>
      </w:r>
      <w:proofErr w:type="spellEnd"/>
      <w:r>
        <w:rPr>
          <w:color w:val="000000"/>
          <w:sz w:val="26"/>
          <w:szCs w:val="26"/>
        </w:rPr>
        <w:t xml:space="preserve"> - фактическое значение показателя подпрограммы в отчетном году,</w:t>
      </w:r>
    </w:p>
    <w:p w14:paraId="74E84FED" w14:textId="77777777" w:rsidR="00EB2899" w:rsidRDefault="00A9340D">
      <w:pPr>
        <w:adjustRightInd w:val="0"/>
        <w:ind w:firstLine="709"/>
        <w:jc w:val="both"/>
        <w:rPr>
          <w:color w:val="000000"/>
          <w:sz w:val="26"/>
          <w:szCs w:val="26"/>
        </w:rPr>
      </w:pPr>
      <w:proofErr w:type="spellStart"/>
      <w:r>
        <w:rPr>
          <w:color w:val="000000"/>
          <w:sz w:val="26"/>
          <w:szCs w:val="26"/>
        </w:rPr>
        <w:t>Зп</w:t>
      </w:r>
      <w:proofErr w:type="spellEnd"/>
      <w:r>
        <w:rPr>
          <w:color w:val="000000"/>
          <w:sz w:val="26"/>
          <w:szCs w:val="26"/>
        </w:rPr>
        <w:t xml:space="preserve"> - запланированное на отчетный год значение показателя подпрограммы - для показателей, тенденцией изменения которых является рост значений, </w:t>
      </w:r>
    </w:p>
    <w:p w14:paraId="0F4F1AAE" w14:textId="77777777" w:rsidR="00EB2899" w:rsidRDefault="00A9340D">
      <w:pPr>
        <w:adjustRightInd w:val="0"/>
        <w:ind w:firstLine="709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или</w:t>
      </w:r>
    </w:p>
    <w:p w14:paraId="68BF481F" w14:textId="77777777" w:rsidR="00EB2899" w:rsidRDefault="00EB2899">
      <w:pPr>
        <w:adjustRightInd w:val="0"/>
        <w:ind w:firstLine="709"/>
        <w:jc w:val="center"/>
        <w:rPr>
          <w:color w:val="000000"/>
          <w:sz w:val="26"/>
          <w:szCs w:val="26"/>
        </w:rPr>
      </w:pPr>
    </w:p>
    <w:p w14:paraId="0D3EAEF9" w14:textId="77777777" w:rsidR="00EB2899" w:rsidRDefault="00A9340D">
      <w:pPr>
        <w:adjustRightInd w:val="0"/>
        <w:ind w:firstLine="709"/>
        <w:jc w:val="both"/>
        <w:rPr>
          <w:color w:val="000000"/>
          <w:sz w:val="26"/>
          <w:szCs w:val="26"/>
        </w:rPr>
      </w:pPr>
      <w:proofErr w:type="spellStart"/>
      <w:r>
        <w:rPr>
          <w:color w:val="000000"/>
          <w:sz w:val="26"/>
          <w:szCs w:val="26"/>
        </w:rPr>
        <w:t>Сд</w:t>
      </w:r>
      <w:proofErr w:type="spellEnd"/>
      <w:r>
        <w:rPr>
          <w:color w:val="000000"/>
          <w:sz w:val="26"/>
          <w:szCs w:val="26"/>
        </w:rPr>
        <w:t xml:space="preserve"> = </w:t>
      </w:r>
      <w:proofErr w:type="spellStart"/>
      <w:r>
        <w:rPr>
          <w:color w:val="000000"/>
          <w:sz w:val="26"/>
          <w:szCs w:val="26"/>
        </w:rPr>
        <w:t>Зп</w:t>
      </w:r>
      <w:proofErr w:type="spellEnd"/>
      <w:r>
        <w:rPr>
          <w:color w:val="000000"/>
          <w:sz w:val="26"/>
          <w:szCs w:val="26"/>
        </w:rPr>
        <w:t xml:space="preserve"> / </w:t>
      </w:r>
      <w:proofErr w:type="spellStart"/>
      <w:r>
        <w:rPr>
          <w:color w:val="000000"/>
          <w:sz w:val="26"/>
          <w:szCs w:val="26"/>
        </w:rPr>
        <w:t>Зф</w:t>
      </w:r>
      <w:proofErr w:type="spellEnd"/>
      <w:r>
        <w:rPr>
          <w:color w:val="000000"/>
          <w:sz w:val="26"/>
          <w:szCs w:val="26"/>
        </w:rPr>
        <w:t xml:space="preserve"> * 100% - для показателя, тенденцией изменения которых является снижение значений;</w:t>
      </w:r>
    </w:p>
    <w:p w14:paraId="38CB348A" w14:textId="77777777" w:rsidR="00EB2899" w:rsidRDefault="00A9340D">
      <w:pPr>
        <w:adjustRightInd w:val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оценки уровня освоения средств бюджета округа и иных источников ресурсного обеспечения подпрограммы путем сопоставления плановых и фактических объемов финансирования основных мероприятий подпрограммы, представленных в приложении №1 и №5 по каждому источнику ресурсного обеспечения (областной, федеральный бюджет, бюджеты муниципальных образований, бюджеты внебюджетных источников), по формуле:</w:t>
      </w:r>
    </w:p>
    <w:p w14:paraId="57ADB466" w14:textId="77777777" w:rsidR="00EB2899" w:rsidRDefault="00A9340D">
      <w:pPr>
        <w:adjustRightInd w:val="0"/>
        <w:ind w:firstLine="709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Уф = </w:t>
      </w:r>
      <w:proofErr w:type="spellStart"/>
      <w:r>
        <w:rPr>
          <w:color w:val="000000"/>
          <w:sz w:val="26"/>
          <w:szCs w:val="26"/>
        </w:rPr>
        <w:t>Фф</w:t>
      </w:r>
      <w:proofErr w:type="spellEnd"/>
      <w:r>
        <w:rPr>
          <w:color w:val="000000"/>
          <w:sz w:val="26"/>
          <w:szCs w:val="26"/>
        </w:rPr>
        <w:t xml:space="preserve"> / </w:t>
      </w:r>
      <w:proofErr w:type="spellStart"/>
      <w:r>
        <w:rPr>
          <w:color w:val="000000"/>
          <w:sz w:val="26"/>
          <w:szCs w:val="26"/>
        </w:rPr>
        <w:t>Фп</w:t>
      </w:r>
      <w:proofErr w:type="spellEnd"/>
      <w:r>
        <w:rPr>
          <w:color w:val="000000"/>
          <w:sz w:val="26"/>
          <w:szCs w:val="26"/>
        </w:rPr>
        <w:t xml:space="preserve"> * 100%, где:</w:t>
      </w:r>
    </w:p>
    <w:p w14:paraId="3DEE86AB" w14:textId="77777777" w:rsidR="00EB2899" w:rsidRDefault="00EB2899">
      <w:pPr>
        <w:adjustRightInd w:val="0"/>
        <w:ind w:firstLine="709"/>
        <w:jc w:val="both"/>
        <w:rPr>
          <w:color w:val="000000"/>
          <w:sz w:val="26"/>
          <w:szCs w:val="26"/>
        </w:rPr>
      </w:pPr>
    </w:p>
    <w:p w14:paraId="02B13141" w14:textId="77777777" w:rsidR="00EB2899" w:rsidRDefault="00A9340D">
      <w:pPr>
        <w:adjustRightInd w:val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Уф - уровень освоения средств подпрограммы в отчетном году,</w:t>
      </w:r>
    </w:p>
    <w:p w14:paraId="62BB4A00" w14:textId="77777777" w:rsidR="00EB2899" w:rsidRDefault="00A9340D">
      <w:pPr>
        <w:adjustRightInd w:val="0"/>
        <w:ind w:firstLine="709"/>
        <w:jc w:val="both"/>
        <w:rPr>
          <w:color w:val="000000"/>
          <w:sz w:val="26"/>
          <w:szCs w:val="26"/>
        </w:rPr>
      </w:pPr>
      <w:proofErr w:type="spellStart"/>
      <w:r>
        <w:rPr>
          <w:color w:val="000000"/>
          <w:sz w:val="26"/>
          <w:szCs w:val="26"/>
        </w:rPr>
        <w:lastRenderedPageBreak/>
        <w:t>Фф</w:t>
      </w:r>
      <w:proofErr w:type="spellEnd"/>
      <w:r>
        <w:rPr>
          <w:color w:val="000000"/>
          <w:sz w:val="26"/>
          <w:szCs w:val="26"/>
        </w:rPr>
        <w:t xml:space="preserve"> - объем средств, фактически освоенных на реализацию подпрограммы в отчетном году,</w:t>
      </w:r>
    </w:p>
    <w:p w14:paraId="4612D577" w14:textId="77777777" w:rsidR="00EB2899" w:rsidRDefault="00A9340D">
      <w:pPr>
        <w:adjustRightInd w:val="0"/>
        <w:ind w:firstLine="709"/>
        <w:jc w:val="both"/>
        <w:rPr>
          <w:color w:val="000000"/>
          <w:sz w:val="26"/>
          <w:szCs w:val="26"/>
        </w:rPr>
      </w:pPr>
      <w:proofErr w:type="spellStart"/>
      <w:r>
        <w:rPr>
          <w:color w:val="000000"/>
          <w:sz w:val="26"/>
          <w:szCs w:val="26"/>
        </w:rPr>
        <w:t>Фп</w:t>
      </w:r>
      <w:proofErr w:type="spellEnd"/>
      <w:r>
        <w:rPr>
          <w:color w:val="000000"/>
          <w:sz w:val="26"/>
          <w:szCs w:val="26"/>
        </w:rPr>
        <w:t xml:space="preserve"> - объем бюджетных (внебюджетных) назначений по подпрограмме на отчетный год;</w:t>
      </w:r>
    </w:p>
    <w:p w14:paraId="5B94238D" w14:textId="77777777" w:rsidR="00EB2899" w:rsidRDefault="00A9340D">
      <w:pPr>
        <w:adjustRightInd w:val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оценки степени реализации основных мероприятий подпрограммы (достижения ожидаемых непосредственных результатов их реализации).</w:t>
      </w:r>
    </w:p>
    <w:p w14:paraId="5D24B296" w14:textId="77777777" w:rsidR="00EB2899" w:rsidRDefault="00A9340D">
      <w:pPr>
        <w:adjustRightInd w:val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Подпрограмма считается реализуемой с высоким уровнем эффективности, если:</w:t>
      </w:r>
    </w:p>
    <w:p w14:paraId="63E40094" w14:textId="77777777" w:rsidR="00EB2899" w:rsidRDefault="00A9340D">
      <w:pPr>
        <w:adjustRightInd w:val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степень достижения целей (решения задач) подпрограммы 95% и более;</w:t>
      </w:r>
    </w:p>
    <w:p w14:paraId="3CF710AC" w14:textId="77777777" w:rsidR="00EB2899" w:rsidRDefault="00A9340D">
      <w:pPr>
        <w:adjustRightInd w:val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не менее 95% мероприятий, запланированных на отчетный год, выполнены в полном объеме;</w:t>
      </w:r>
    </w:p>
    <w:p w14:paraId="6D476754" w14:textId="77777777" w:rsidR="00EB2899" w:rsidRDefault="00A9340D">
      <w:pPr>
        <w:adjustRightInd w:val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освоено не подпрограммы программы в отчетном году.</w:t>
      </w:r>
    </w:p>
    <w:p w14:paraId="67540157" w14:textId="77777777" w:rsidR="00EB2899" w:rsidRDefault="00A9340D">
      <w:pPr>
        <w:adjustRightInd w:val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Подпрограмма считается реализуемой с удовлетворительным уровнем эффективности, если:</w:t>
      </w:r>
    </w:p>
    <w:p w14:paraId="1CC46251" w14:textId="77777777" w:rsidR="00EB2899" w:rsidRDefault="00A9340D">
      <w:pPr>
        <w:adjustRightInd w:val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степень достижения целей (решения задач) подпрограммы от 80% до 95 %;</w:t>
      </w:r>
    </w:p>
    <w:p w14:paraId="34FC6CA2" w14:textId="77777777" w:rsidR="00EB2899" w:rsidRDefault="00A9340D">
      <w:pPr>
        <w:adjustRightInd w:val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не менее 80% мероприятий, запланированных на отчетный год, выполнены в полном объеме;</w:t>
      </w:r>
    </w:p>
    <w:p w14:paraId="52E046F6" w14:textId="77777777" w:rsidR="00EB2899" w:rsidRDefault="00A9340D">
      <w:pPr>
        <w:adjustRightInd w:val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освоено от 95 до 98% средств, запланированных для реализации подпрограммы в отчетном году.</w:t>
      </w:r>
    </w:p>
    <w:p w14:paraId="010F297B" w14:textId="77777777" w:rsidR="00EB2899" w:rsidRDefault="00A9340D">
      <w:pPr>
        <w:adjustRightInd w:val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Если реализация подпрограммы не отвечает приведенным выше критериям, уровень эффективности ее реализации в отчетном году признается неудовлетворительным.</w:t>
      </w:r>
    </w:p>
    <w:p w14:paraId="3DB70C8E" w14:textId="77777777" w:rsidR="00EB2899" w:rsidRDefault="00EB2899">
      <w:pPr>
        <w:pStyle w:val="af6"/>
        <w:rPr>
          <w:b/>
          <w:bCs/>
          <w:smallCaps/>
        </w:rPr>
      </w:pPr>
    </w:p>
    <w:p w14:paraId="133744A9" w14:textId="77777777" w:rsidR="00EB2899" w:rsidRDefault="00A9340D">
      <w:pPr>
        <w:pStyle w:val="af6"/>
        <w:numPr>
          <w:ilvl w:val="1"/>
          <w:numId w:val="1"/>
        </w:numPr>
        <w:jc w:val="center"/>
        <w:rPr>
          <w:b/>
          <w:bCs/>
          <w:smallCaps/>
        </w:rPr>
      </w:pPr>
      <w:r>
        <w:rPr>
          <w:b/>
          <w:bCs/>
          <w:smallCaps/>
        </w:rPr>
        <w:t>Подпрограмма 2 «Коммунальное хозяйство»</w:t>
      </w:r>
    </w:p>
    <w:p w14:paraId="4A51C237" w14:textId="77777777" w:rsidR="00EB2899" w:rsidRDefault="00EB2899">
      <w:pPr>
        <w:pStyle w:val="af6"/>
        <w:ind w:left="792"/>
        <w:rPr>
          <w:b/>
          <w:bCs/>
          <w:smallCaps/>
        </w:rPr>
      </w:pPr>
    </w:p>
    <w:p w14:paraId="3D948203" w14:textId="77777777" w:rsidR="00EB2899" w:rsidRDefault="00A9340D">
      <w:pPr>
        <w:ind w:left="792"/>
        <w:jc w:val="center"/>
        <w:rPr>
          <w:b/>
          <w:smallCaps/>
        </w:rPr>
      </w:pPr>
      <w:r>
        <w:rPr>
          <w:smallCaps/>
          <w:sz w:val="27"/>
          <w:szCs w:val="27"/>
        </w:rPr>
        <w:t>(</w:t>
      </w:r>
      <w:r>
        <w:rPr>
          <w:sz w:val="27"/>
          <w:szCs w:val="27"/>
        </w:rPr>
        <w:t>далее – Подпрограмма)</w:t>
      </w:r>
    </w:p>
    <w:p w14:paraId="054C7241" w14:textId="77777777" w:rsidR="00EB2899" w:rsidRDefault="00EB2899">
      <w:pPr>
        <w:jc w:val="center"/>
        <w:rPr>
          <w:b/>
          <w:bCs/>
          <w:smallCaps/>
        </w:rPr>
      </w:pPr>
    </w:p>
    <w:p w14:paraId="60C7CDD3" w14:textId="77777777" w:rsidR="00EB2899" w:rsidRDefault="00A9340D">
      <w:pPr>
        <w:jc w:val="center"/>
        <w:rPr>
          <w:b/>
          <w:bCs/>
          <w:smallCaps/>
        </w:rPr>
      </w:pPr>
      <w:r>
        <w:rPr>
          <w:b/>
          <w:bCs/>
          <w:smallCaps/>
        </w:rPr>
        <w:t>Паспорт подпрограммы</w:t>
      </w:r>
    </w:p>
    <w:tbl>
      <w:tblPr>
        <w:tblW w:w="10286" w:type="dxa"/>
        <w:tblInd w:w="-572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843"/>
        <w:gridCol w:w="8443"/>
      </w:tblGrid>
      <w:tr w:rsidR="00EB2899" w14:paraId="3D700729" w14:textId="77777777" w:rsidTr="00052FBA">
        <w:trPr>
          <w:trHeight w:val="2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C3009EA" w14:textId="77777777" w:rsidR="00EB2899" w:rsidRDefault="00A9340D">
            <w:pPr>
              <w:widowControl w:val="0"/>
              <w:adjustRightInd w:val="0"/>
            </w:pPr>
            <w:r>
              <w:t>Наименование подпрограммы</w:t>
            </w:r>
          </w:p>
        </w:tc>
        <w:tc>
          <w:tcPr>
            <w:tcW w:w="8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9F9564A" w14:textId="0184A89F" w:rsidR="00EB2899" w:rsidRDefault="00A9340D">
            <w:pPr>
              <w:widowControl w:val="0"/>
              <w:adjustRightInd w:val="0"/>
            </w:pPr>
            <w:bookmarkStart w:id="11" w:name="OLE_LINK79"/>
            <w:bookmarkStart w:id="12" w:name="OLE_LINK80"/>
            <w:bookmarkStart w:id="13" w:name="OLE_LINK78"/>
            <w:r>
              <w:rPr>
                <w:sz w:val="26"/>
                <w:szCs w:val="26"/>
              </w:rPr>
              <w:t xml:space="preserve">Комплексное развитие системы коммунальной инфраструктуры </w:t>
            </w:r>
            <w:r>
              <w:rPr>
                <w:bCs/>
              </w:rPr>
              <w:t>Вознесенского муниципального округа</w:t>
            </w:r>
            <w:bookmarkEnd w:id="11"/>
            <w:bookmarkEnd w:id="12"/>
            <w:bookmarkEnd w:id="13"/>
          </w:p>
        </w:tc>
      </w:tr>
      <w:tr w:rsidR="00EB2899" w14:paraId="0EF44228" w14:textId="77777777" w:rsidTr="00052FB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1843" w:type="dxa"/>
            <w:noWrap/>
          </w:tcPr>
          <w:p w14:paraId="0DCF852B" w14:textId="77777777" w:rsidR="00EB2899" w:rsidRDefault="00A9340D">
            <w:pPr>
              <w:pStyle w:val="3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Муниципальный заказчик-координатор подпрограммы</w:t>
            </w:r>
          </w:p>
        </w:tc>
        <w:tc>
          <w:tcPr>
            <w:tcW w:w="8443" w:type="dxa"/>
            <w:noWrap/>
          </w:tcPr>
          <w:p w14:paraId="02DE08E7" w14:textId="77777777" w:rsidR="00095207" w:rsidRDefault="00A9340D" w:rsidP="00095207">
            <w:pPr>
              <w:widowControl w:val="0"/>
              <w:adjustRightInd w:val="0"/>
            </w:pPr>
            <w:r>
              <w:t xml:space="preserve">Администрация Вознесенского муниципального округа Нижегородской области в лице отдела </w:t>
            </w:r>
            <w:r w:rsidR="00095207">
              <w:t xml:space="preserve">отделом ЖКХ, экологии </w:t>
            </w:r>
          </w:p>
          <w:p w14:paraId="6D346ADB" w14:textId="1B084011" w:rsidR="00EB2899" w:rsidRDefault="00095207" w:rsidP="00095207">
            <w:pPr>
              <w:pStyle w:val="3"/>
              <w:tabs>
                <w:tab w:val="left" w:pos="2880"/>
              </w:tabs>
              <w:jc w:val="left"/>
              <w:rPr>
                <w:b w:val="0"/>
                <w:sz w:val="24"/>
                <w:szCs w:val="24"/>
              </w:rPr>
            </w:pPr>
            <w:r w:rsidRPr="00095207">
              <w:rPr>
                <w:b w:val="0"/>
                <w:sz w:val="24"/>
                <w:szCs w:val="24"/>
              </w:rPr>
              <w:t>и жилищной политики</w:t>
            </w:r>
            <w:r w:rsidR="00A9340D">
              <w:rPr>
                <w:b w:val="0"/>
                <w:sz w:val="24"/>
                <w:szCs w:val="24"/>
              </w:rPr>
              <w:t xml:space="preserve"> администрации Вознесенского муниципального округа</w:t>
            </w:r>
          </w:p>
        </w:tc>
      </w:tr>
      <w:tr w:rsidR="00EB2899" w14:paraId="2FBA722F" w14:textId="77777777" w:rsidTr="001A2F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537"/>
        </w:trPr>
        <w:tc>
          <w:tcPr>
            <w:tcW w:w="1843" w:type="dxa"/>
            <w:noWrap/>
          </w:tcPr>
          <w:p w14:paraId="4B9AAFE7" w14:textId="77777777" w:rsidR="00EB2899" w:rsidRDefault="00A9340D">
            <w:pPr>
              <w:pStyle w:val="3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Соисполнители подпрограммы</w:t>
            </w:r>
          </w:p>
        </w:tc>
        <w:tc>
          <w:tcPr>
            <w:tcW w:w="8443" w:type="dxa"/>
            <w:noWrap/>
          </w:tcPr>
          <w:p w14:paraId="085B13AD" w14:textId="77777777" w:rsidR="00EB2899" w:rsidRDefault="00A9340D">
            <w:pPr>
              <w:pStyle w:val="af6"/>
            </w:pPr>
            <w:r>
              <w:t xml:space="preserve">Администрации территориальных отделов Вознесенского муниципального </w:t>
            </w:r>
            <w:r>
              <w:rPr>
                <w:sz w:val="26"/>
                <w:szCs w:val="26"/>
              </w:rPr>
              <w:t>округа</w:t>
            </w:r>
            <w:r>
              <w:t xml:space="preserve"> Нижегородской области, </w:t>
            </w:r>
          </w:p>
          <w:p w14:paraId="290E96C3" w14:textId="42848340" w:rsidR="00EB2899" w:rsidRDefault="00A9340D">
            <w:pPr>
              <w:pStyle w:val="af6"/>
            </w:pPr>
            <w:r>
              <w:t xml:space="preserve">Ресурсоснабжающие организации, управляющие компании, Муниципальные унитарные предприятия и обслуживающие организации предоставляющие услуги населению </w:t>
            </w:r>
            <w:r>
              <w:rPr>
                <w:bCs/>
              </w:rPr>
              <w:t xml:space="preserve">Вознесенского муниципального округа </w:t>
            </w:r>
            <w:r>
              <w:t>в сфере ЖКХ.</w:t>
            </w:r>
          </w:p>
        </w:tc>
      </w:tr>
      <w:tr w:rsidR="00EB2899" w14:paraId="5AE40792" w14:textId="77777777" w:rsidTr="001A2F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133"/>
        </w:trPr>
        <w:tc>
          <w:tcPr>
            <w:tcW w:w="1843" w:type="dxa"/>
            <w:noWrap/>
          </w:tcPr>
          <w:p w14:paraId="1EBB4985" w14:textId="77777777" w:rsidR="00EB2899" w:rsidRDefault="00A9340D">
            <w:r>
              <w:t xml:space="preserve">Цель подпрограммы </w:t>
            </w:r>
          </w:p>
          <w:p w14:paraId="120041FF" w14:textId="77777777" w:rsidR="00EB2899" w:rsidRDefault="00EB2899"/>
        </w:tc>
        <w:tc>
          <w:tcPr>
            <w:tcW w:w="8443" w:type="dxa"/>
            <w:noWrap/>
          </w:tcPr>
          <w:p w14:paraId="2EF07C79" w14:textId="70ABFA99" w:rsidR="00EB2899" w:rsidRDefault="00A9340D">
            <w:pPr>
              <w:pStyle w:val="af6"/>
              <w:jc w:val="both"/>
              <w:rPr>
                <w:color w:val="FF0000"/>
              </w:rPr>
            </w:pPr>
            <w:bookmarkStart w:id="14" w:name="OLE_LINK88"/>
            <w:bookmarkStart w:id="15" w:name="OLE_LINK87"/>
            <w:bookmarkStart w:id="16" w:name="OLE_LINK86"/>
            <w:r>
              <w:t>Повышение качества жизни населения путем повышения качества и надежности жилищно-коммунальных услуг, а также обеспечение их доступности для населения</w:t>
            </w:r>
            <w:bookmarkEnd w:id="14"/>
            <w:bookmarkEnd w:id="15"/>
            <w:bookmarkEnd w:id="16"/>
          </w:p>
        </w:tc>
      </w:tr>
      <w:tr w:rsidR="00EB2899" w14:paraId="1DF00A09" w14:textId="77777777" w:rsidTr="00052FB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1843" w:type="dxa"/>
            <w:noWrap/>
          </w:tcPr>
          <w:p w14:paraId="79034F2B" w14:textId="77777777" w:rsidR="00EB2899" w:rsidRDefault="00A9340D">
            <w:bookmarkStart w:id="17" w:name="_Hlk496123578"/>
            <w:bookmarkStart w:id="18" w:name="OLE_LINK93" w:colFirst="1" w:colLast="1"/>
            <w:bookmarkStart w:id="19" w:name="OLE_LINK92" w:colFirst="1" w:colLast="1"/>
            <w:r>
              <w:t>Задачи подпрограммы</w:t>
            </w:r>
          </w:p>
        </w:tc>
        <w:tc>
          <w:tcPr>
            <w:tcW w:w="8443" w:type="dxa"/>
            <w:noWrap/>
          </w:tcPr>
          <w:p w14:paraId="0F010A61" w14:textId="5A5322D4" w:rsidR="00EB2899" w:rsidRDefault="00A9340D">
            <w:pPr>
              <w:pStyle w:val="af6"/>
              <w:numPr>
                <w:ilvl w:val="0"/>
                <w:numId w:val="5"/>
              </w:numPr>
              <w:ind w:left="34" w:firstLine="326"/>
              <w:jc w:val="both"/>
            </w:pPr>
            <w:r>
              <w:t xml:space="preserve">Обеспечение населения </w:t>
            </w:r>
            <w:r>
              <w:rPr>
                <w:bCs/>
              </w:rPr>
              <w:t xml:space="preserve">Вознесенского муниципального округа </w:t>
            </w:r>
            <w:r>
              <w:t xml:space="preserve">Нижегородской области питьевой водой, соответствующей установленным санитарно-гигиеническим требованиям, в количестве, достаточном для удовлетворения жизненных потребностей и сохранения здоровья граждан, а также снижение загрязнения природных водных </w:t>
            </w:r>
          </w:p>
          <w:p w14:paraId="35F7D221" w14:textId="77777777" w:rsidR="00EB2899" w:rsidRDefault="00A9340D">
            <w:pPr>
              <w:pStyle w:val="af6"/>
              <w:numPr>
                <w:ilvl w:val="0"/>
                <w:numId w:val="5"/>
              </w:numPr>
              <w:ind w:left="34" w:firstLine="326"/>
              <w:jc w:val="both"/>
            </w:pPr>
            <w:r>
              <w:t>Обеспечение населения качественными услугами в сфере теплоснабжения</w:t>
            </w:r>
          </w:p>
          <w:p w14:paraId="7F44F9E0" w14:textId="77777777" w:rsidR="00EB2899" w:rsidRDefault="00A9340D">
            <w:pPr>
              <w:pStyle w:val="af6"/>
              <w:numPr>
                <w:ilvl w:val="0"/>
                <w:numId w:val="5"/>
              </w:numPr>
              <w:ind w:left="34" w:firstLine="326"/>
              <w:jc w:val="both"/>
            </w:pPr>
            <w:r>
              <w:lastRenderedPageBreak/>
              <w:t xml:space="preserve">Создание безопасных и благоприятных условий проживания граждан, внедрение ресурсосберегающих технологий </w:t>
            </w:r>
          </w:p>
          <w:p w14:paraId="143307EE" w14:textId="77777777" w:rsidR="00EB2899" w:rsidRDefault="00A9340D">
            <w:pPr>
              <w:widowControl w:val="0"/>
              <w:numPr>
                <w:ilvl w:val="0"/>
                <w:numId w:val="5"/>
              </w:numPr>
              <w:adjustRightInd w:val="0"/>
              <w:ind w:left="34" w:firstLine="326"/>
              <w:jc w:val="both"/>
              <w:rPr>
                <w:color w:val="000000"/>
              </w:rPr>
            </w:pPr>
            <w:r>
              <w:rPr>
                <w:color w:val="000000"/>
              </w:rPr>
              <w:t>Обеспечение сбалансированности интересов субъектов коммунальной инфраструктуры и потребителей;</w:t>
            </w:r>
          </w:p>
          <w:p w14:paraId="04C3EB30" w14:textId="77777777" w:rsidR="00EB2899" w:rsidRDefault="00A9340D">
            <w:pPr>
              <w:pStyle w:val="af6"/>
              <w:numPr>
                <w:ilvl w:val="0"/>
                <w:numId w:val="5"/>
              </w:numPr>
              <w:ind w:left="34" w:firstLine="326"/>
              <w:jc w:val="both"/>
            </w:pPr>
            <w:r>
              <w:t>Создание условий для обеспечения перспективного строительства объектов жилищной, социальной, общественно-деловой и промышленной сфер района.</w:t>
            </w:r>
          </w:p>
          <w:p w14:paraId="6B224CFA" w14:textId="77777777" w:rsidR="00EB2899" w:rsidRDefault="00A9340D">
            <w:pPr>
              <w:pStyle w:val="af6"/>
              <w:numPr>
                <w:ilvl w:val="0"/>
                <w:numId w:val="5"/>
              </w:numPr>
              <w:ind w:left="34" w:firstLine="326"/>
              <w:jc w:val="both"/>
            </w:pPr>
            <w:r>
              <w:t>Обеспечение доступности предоставления коммунальных услуг надлежащего качества</w:t>
            </w:r>
          </w:p>
        </w:tc>
      </w:tr>
      <w:bookmarkEnd w:id="17"/>
      <w:bookmarkEnd w:id="18"/>
      <w:bookmarkEnd w:id="19"/>
      <w:tr w:rsidR="00EB2899" w14:paraId="6D5B7427" w14:textId="77777777" w:rsidTr="00052FB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1843" w:type="dxa"/>
            <w:noWrap/>
          </w:tcPr>
          <w:p w14:paraId="1CBDAE73" w14:textId="77777777" w:rsidR="00EB2899" w:rsidRDefault="00A9340D">
            <w:r>
              <w:lastRenderedPageBreak/>
              <w:t>Этапы и сроки реализации</w:t>
            </w:r>
          </w:p>
          <w:p w14:paraId="33DA2794" w14:textId="77777777" w:rsidR="00EB2899" w:rsidRDefault="00A9340D">
            <w:r>
              <w:t xml:space="preserve">подпрограммы     </w:t>
            </w:r>
          </w:p>
        </w:tc>
        <w:tc>
          <w:tcPr>
            <w:tcW w:w="8443" w:type="dxa"/>
            <w:noWrap/>
          </w:tcPr>
          <w:p w14:paraId="532D1C46" w14:textId="1CFF1992" w:rsidR="00EB2899" w:rsidRDefault="00A9340D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Подпрограмма реализуется в течение 2023-20</w:t>
            </w:r>
            <w:r w:rsidR="004B5B61">
              <w:rPr>
                <w:sz w:val="26"/>
                <w:szCs w:val="26"/>
              </w:rPr>
              <w:t>30</w:t>
            </w:r>
            <w:r>
              <w:rPr>
                <w:sz w:val="26"/>
                <w:szCs w:val="26"/>
              </w:rPr>
              <w:t xml:space="preserve"> годов в один этап.</w:t>
            </w:r>
          </w:p>
          <w:p w14:paraId="04A29C86" w14:textId="77777777" w:rsidR="00EB2899" w:rsidRDefault="00EB2899">
            <w:pPr>
              <w:jc w:val="both"/>
            </w:pPr>
          </w:p>
        </w:tc>
      </w:tr>
      <w:tr w:rsidR="00EB2899" w14:paraId="4BF1DB83" w14:textId="77777777" w:rsidTr="00052FB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513"/>
        </w:trPr>
        <w:tc>
          <w:tcPr>
            <w:tcW w:w="1843" w:type="dxa"/>
            <w:noWrap/>
          </w:tcPr>
          <w:p w14:paraId="6883F433" w14:textId="3F26D419" w:rsidR="00EB2899" w:rsidRDefault="00A9340D">
            <w:pPr>
              <w:pStyle w:val="3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lastRenderedPageBreak/>
              <w:t xml:space="preserve">Объемы бюджетных ассигнований программы за счет </w:t>
            </w:r>
            <w:r w:rsidR="00C253D8">
              <w:rPr>
                <w:b w:val="0"/>
                <w:sz w:val="24"/>
              </w:rPr>
              <w:t xml:space="preserve">всех </w:t>
            </w:r>
            <w:r>
              <w:rPr>
                <w:b w:val="0"/>
                <w:sz w:val="24"/>
              </w:rPr>
              <w:t xml:space="preserve">средств </w:t>
            </w:r>
          </w:p>
        </w:tc>
        <w:tc>
          <w:tcPr>
            <w:tcW w:w="8443" w:type="dxa"/>
            <w:noWrap/>
          </w:tcPr>
          <w:tbl>
            <w:tblPr>
              <w:tblW w:w="7963" w:type="dxa"/>
              <w:tblBorders>
                <w:top w:val="dotted" w:sz="4" w:space="0" w:color="auto"/>
                <w:left w:val="dotted" w:sz="4" w:space="0" w:color="auto"/>
                <w:bottom w:val="dotted" w:sz="4" w:space="0" w:color="auto"/>
                <w:right w:val="dotted" w:sz="4" w:space="0" w:color="auto"/>
                <w:insideH w:val="dotted" w:sz="4" w:space="0" w:color="auto"/>
                <w:insideV w:val="dotted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978"/>
              <w:gridCol w:w="851"/>
              <w:gridCol w:w="1134"/>
            </w:tblGrid>
            <w:tr w:rsidR="00EB2899" w14:paraId="661C7E70" w14:textId="77777777" w:rsidTr="00052FBA">
              <w:trPr>
                <w:trHeight w:val="607"/>
              </w:trPr>
              <w:tc>
                <w:tcPr>
                  <w:tcW w:w="5978" w:type="dxa"/>
                  <w:noWrap/>
                  <w:vAlign w:val="bottom"/>
                </w:tcPr>
                <w:p w14:paraId="293C486F" w14:textId="77777777" w:rsidR="00EB2899" w:rsidRDefault="00A9340D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1. Предполагаемый общий объем финансовых средств за счет средств бюджета муниципального округа, необходимых для реализации</w:t>
                  </w:r>
                  <w:r>
                    <w:rPr>
                      <w:b/>
                      <w:bCs/>
                      <w:sz w:val="18"/>
                      <w:szCs w:val="18"/>
                    </w:rPr>
                    <w:t xml:space="preserve"> подпрограммы «Коммунальное хозяйство»</w:t>
                  </w:r>
                  <w:r>
                    <w:rPr>
                      <w:sz w:val="18"/>
                      <w:szCs w:val="18"/>
                    </w:rPr>
                    <w:t xml:space="preserve"> составляет</w:t>
                  </w:r>
                </w:p>
              </w:tc>
              <w:tc>
                <w:tcPr>
                  <w:tcW w:w="851" w:type="dxa"/>
                  <w:noWrap/>
                  <w:vAlign w:val="bottom"/>
                </w:tcPr>
                <w:p w14:paraId="08B38020" w14:textId="06F14BBE" w:rsidR="00EB2899" w:rsidRDefault="009F1642" w:rsidP="00EA0C57">
                  <w:pPr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46436,9</w:t>
                  </w:r>
                </w:p>
              </w:tc>
              <w:tc>
                <w:tcPr>
                  <w:tcW w:w="1134" w:type="dxa"/>
                  <w:noWrap/>
                  <w:vAlign w:val="bottom"/>
                </w:tcPr>
                <w:p w14:paraId="69470F22" w14:textId="77777777" w:rsidR="00EB2899" w:rsidRDefault="00A9340D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тыс. рублей</w:t>
                  </w:r>
                </w:p>
              </w:tc>
            </w:tr>
            <w:tr w:rsidR="00EB2899" w14:paraId="7A9AE5CB" w14:textId="77777777" w:rsidTr="00052FBA">
              <w:trPr>
                <w:trHeight w:val="225"/>
              </w:trPr>
              <w:tc>
                <w:tcPr>
                  <w:tcW w:w="5978" w:type="dxa"/>
                  <w:noWrap/>
                  <w:vAlign w:val="bottom"/>
                </w:tcPr>
                <w:p w14:paraId="6E2B8EE3" w14:textId="77777777" w:rsidR="00EB2899" w:rsidRDefault="00A9340D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в том числе:</w:t>
                  </w:r>
                </w:p>
              </w:tc>
              <w:tc>
                <w:tcPr>
                  <w:tcW w:w="851" w:type="dxa"/>
                  <w:noWrap/>
                  <w:vAlign w:val="bottom"/>
                </w:tcPr>
                <w:p w14:paraId="18159281" w14:textId="77777777" w:rsidR="00EB2899" w:rsidRDefault="00A9340D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34" w:type="dxa"/>
                  <w:noWrap/>
                  <w:vAlign w:val="bottom"/>
                </w:tcPr>
                <w:p w14:paraId="0EA2120B" w14:textId="77777777" w:rsidR="00EB2899" w:rsidRDefault="00A9340D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</w:p>
              </w:tc>
            </w:tr>
            <w:tr w:rsidR="00EB2899" w14:paraId="49AE31D0" w14:textId="77777777" w:rsidTr="00052FBA">
              <w:trPr>
                <w:trHeight w:val="225"/>
              </w:trPr>
              <w:tc>
                <w:tcPr>
                  <w:tcW w:w="5978" w:type="dxa"/>
                  <w:noWrap/>
                  <w:vAlign w:val="bottom"/>
                </w:tcPr>
                <w:p w14:paraId="236E869F" w14:textId="77777777" w:rsidR="00EB2899" w:rsidRDefault="00A9340D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2023 год</w:t>
                  </w:r>
                </w:p>
              </w:tc>
              <w:tc>
                <w:tcPr>
                  <w:tcW w:w="851" w:type="dxa"/>
                  <w:noWrap/>
                  <w:vAlign w:val="bottom"/>
                </w:tcPr>
                <w:p w14:paraId="622F4E90" w14:textId="77777777" w:rsidR="00EB2899" w:rsidRDefault="00A9340D">
                  <w:pPr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3371,2</w:t>
                  </w:r>
                </w:p>
              </w:tc>
              <w:tc>
                <w:tcPr>
                  <w:tcW w:w="1134" w:type="dxa"/>
                  <w:noWrap/>
                  <w:vAlign w:val="bottom"/>
                </w:tcPr>
                <w:p w14:paraId="4BE5CB1F" w14:textId="77777777" w:rsidR="00EB2899" w:rsidRDefault="00A9340D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тыс. рублей</w:t>
                  </w:r>
                </w:p>
              </w:tc>
            </w:tr>
            <w:tr w:rsidR="00EB2899" w14:paraId="63C77F68" w14:textId="77777777" w:rsidTr="00052FBA">
              <w:trPr>
                <w:trHeight w:val="225"/>
              </w:trPr>
              <w:tc>
                <w:tcPr>
                  <w:tcW w:w="5978" w:type="dxa"/>
                  <w:noWrap/>
                  <w:vAlign w:val="bottom"/>
                </w:tcPr>
                <w:p w14:paraId="3AB9D254" w14:textId="77777777" w:rsidR="00EB2899" w:rsidRDefault="00A9340D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2024 год</w:t>
                  </w:r>
                </w:p>
              </w:tc>
              <w:tc>
                <w:tcPr>
                  <w:tcW w:w="851" w:type="dxa"/>
                  <w:noWrap/>
                  <w:vAlign w:val="bottom"/>
                </w:tcPr>
                <w:p w14:paraId="05C6AB39" w14:textId="04BA131B" w:rsidR="00EB2899" w:rsidRDefault="005529F6" w:rsidP="00E516BF">
                  <w:pPr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1234,</w:t>
                  </w:r>
                  <w:r w:rsidR="00B92D27">
                    <w:rPr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1134" w:type="dxa"/>
                  <w:noWrap/>
                  <w:vAlign w:val="bottom"/>
                </w:tcPr>
                <w:p w14:paraId="31A360DB" w14:textId="77777777" w:rsidR="00EB2899" w:rsidRDefault="00A9340D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тыс. рублей</w:t>
                  </w:r>
                </w:p>
              </w:tc>
            </w:tr>
            <w:tr w:rsidR="00EB2899" w14:paraId="6A8F6BCD" w14:textId="77777777" w:rsidTr="00052FBA">
              <w:trPr>
                <w:trHeight w:val="225"/>
              </w:trPr>
              <w:tc>
                <w:tcPr>
                  <w:tcW w:w="5978" w:type="dxa"/>
                  <w:noWrap/>
                  <w:vAlign w:val="bottom"/>
                </w:tcPr>
                <w:p w14:paraId="776FAE6A" w14:textId="77777777" w:rsidR="00EB2899" w:rsidRDefault="00A9340D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2025 год</w:t>
                  </w:r>
                </w:p>
              </w:tc>
              <w:tc>
                <w:tcPr>
                  <w:tcW w:w="851" w:type="dxa"/>
                  <w:noWrap/>
                  <w:vAlign w:val="bottom"/>
                </w:tcPr>
                <w:p w14:paraId="12831F75" w14:textId="17661EA2" w:rsidR="00EB2899" w:rsidRDefault="006258C9">
                  <w:pPr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33973,5</w:t>
                  </w:r>
                </w:p>
              </w:tc>
              <w:tc>
                <w:tcPr>
                  <w:tcW w:w="1134" w:type="dxa"/>
                  <w:noWrap/>
                  <w:vAlign w:val="bottom"/>
                </w:tcPr>
                <w:p w14:paraId="4B5A8439" w14:textId="77777777" w:rsidR="00EB2899" w:rsidRDefault="00A9340D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тыс. рублей</w:t>
                  </w:r>
                </w:p>
              </w:tc>
            </w:tr>
            <w:tr w:rsidR="00EB2899" w14:paraId="6AF422D3" w14:textId="77777777" w:rsidTr="00052FBA">
              <w:trPr>
                <w:trHeight w:val="225"/>
              </w:trPr>
              <w:tc>
                <w:tcPr>
                  <w:tcW w:w="5978" w:type="dxa"/>
                  <w:noWrap/>
                  <w:vAlign w:val="bottom"/>
                </w:tcPr>
                <w:p w14:paraId="1B27834C" w14:textId="77777777" w:rsidR="00EB2899" w:rsidRDefault="00A9340D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2026 год</w:t>
                  </w:r>
                </w:p>
              </w:tc>
              <w:tc>
                <w:tcPr>
                  <w:tcW w:w="851" w:type="dxa"/>
                  <w:noWrap/>
                  <w:vAlign w:val="bottom"/>
                </w:tcPr>
                <w:p w14:paraId="55E4BCB2" w14:textId="5E3E550A" w:rsidR="00EB2899" w:rsidRDefault="009F1642">
                  <w:pPr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380,0</w:t>
                  </w:r>
                </w:p>
              </w:tc>
              <w:tc>
                <w:tcPr>
                  <w:tcW w:w="1134" w:type="dxa"/>
                  <w:noWrap/>
                  <w:vAlign w:val="bottom"/>
                </w:tcPr>
                <w:p w14:paraId="4327DA72" w14:textId="77777777" w:rsidR="00EB2899" w:rsidRDefault="00A9340D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тыс. рублей</w:t>
                  </w:r>
                </w:p>
              </w:tc>
            </w:tr>
            <w:tr w:rsidR="00EB2899" w14:paraId="051CB068" w14:textId="77777777" w:rsidTr="00052FBA">
              <w:trPr>
                <w:trHeight w:val="225"/>
              </w:trPr>
              <w:tc>
                <w:tcPr>
                  <w:tcW w:w="5978" w:type="dxa"/>
                  <w:noWrap/>
                  <w:vAlign w:val="bottom"/>
                </w:tcPr>
                <w:p w14:paraId="32E8E992" w14:textId="77777777" w:rsidR="00EB2899" w:rsidRDefault="00A9340D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2027 год</w:t>
                  </w:r>
                </w:p>
              </w:tc>
              <w:tc>
                <w:tcPr>
                  <w:tcW w:w="851" w:type="dxa"/>
                  <w:noWrap/>
                  <w:vAlign w:val="bottom"/>
                </w:tcPr>
                <w:p w14:paraId="2C5555B0" w14:textId="16745C6A" w:rsidR="00EB2899" w:rsidRDefault="009F1642">
                  <w:pPr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6339,7</w:t>
                  </w:r>
                </w:p>
              </w:tc>
              <w:tc>
                <w:tcPr>
                  <w:tcW w:w="1134" w:type="dxa"/>
                  <w:noWrap/>
                  <w:vAlign w:val="bottom"/>
                </w:tcPr>
                <w:p w14:paraId="60C51DFF" w14:textId="77777777" w:rsidR="00EB2899" w:rsidRDefault="00A9340D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тыс. рублей</w:t>
                  </w:r>
                </w:p>
              </w:tc>
            </w:tr>
            <w:tr w:rsidR="009E0B59" w14:paraId="7EBDA191" w14:textId="77777777" w:rsidTr="00052FBA">
              <w:trPr>
                <w:trHeight w:val="225"/>
              </w:trPr>
              <w:tc>
                <w:tcPr>
                  <w:tcW w:w="5978" w:type="dxa"/>
                  <w:noWrap/>
                  <w:vAlign w:val="bottom"/>
                </w:tcPr>
                <w:p w14:paraId="00D48134" w14:textId="70ED62AC" w:rsidR="009E0B59" w:rsidRDefault="009E0B59" w:rsidP="009E0B59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2028 год</w:t>
                  </w:r>
                </w:p>
              </w:tc>
              <w:tc>
                <w:tcPr>
                  <w:tcW w:w="851" w:type="dxa"/>
                  <w:noWrap/>
                  <w:vAlign w:val="bottom"/>
                </w:tcPr>
                <w:p w14:paraId="736D6A33" w14:textId="1315F805" w:rsidR="009E0B59" w:rsidRDefault="009F1642" w:rsidP="009E0B59">
                  <w:pPr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380,0</w:t>
                  </w:r>
                </w:p>
              </w:tc>
              <w:tc>
                <w:tcPr>
                  <w:tcW w:w="1134" w:type="dxa"/>
                  <w:noWrap/>
                  <w:vAlign w:val="bottom"/>
                </w:tcPr>
                <w:p w14:paraId="47901D37" w14:textId="6859E7AE" w:rsidR="009E0B59" w:rsidRDefault="009E0B59" w:rsidP="009E0B59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тыс. рублей</w:t>
                  </w:r>
                </w:p>
              </w:tc>
            </w:tr>
            <w:tr w:rsidR="009E0B59" w14:paraId="437F0AD0" w14:textId="77777777" w:rsidTr="00052FBA">
              <w:trPr>
                <w:trHeight w:val="225"/>
              </w:trPr>
              <w:tc>
                <w:tcPr>
                  <w:tcW w:w="5978" w:type="dxa"/>
                  <w:noWrap/>
                  <w:vAlign w:val="bottom"/>
                </w:tcPr>
                <w:p w14:paraId="5FBB7BF4" w14:textId="29640362" w:rsidR="009E0B59" w:rsidRDefault="009E0B59" w:rsidP="009E0B59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2029 год</w:t>
                  </w:r>
                </w:p>
              </w:tc>
              <w:tc>
                <w:tcPr>
                  <w:tcW w:w="851" w:type="dxa"/>
                  <w:noWrap/>
                  <w:vAlign w:val="bottom"/>
                </w:tcPr>
                <w:p w14:paraId="368F1F66" w14:textId="65F1B0C3" w:rsidR="009E0B59" w:rsidRDefault="001A2FD3" w:rsidP="009E0B59">
                  <w:pPr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379,0</w:t>
                  </w:r>
                </w:p>
              </w:tc>
              <w:tc>
                <w:tcPr>
                  <w:tcW w:w="1134" w:type="dxa"/>
                  <w:noWrap/>
                  <w:vAlign w:val="bottom"/>
                </w:tcPr>
                <w:p w14:paraId="2BB46B24" w14:textId="7F58AC0D" w:rsidR="009E0B59" w:rsidRDefault="009E0B59" w:rsidP="009E0B59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тыс. рублей</w:t>
                  </w:r>
                </w:p>
              </w:tc>
            </w:tr>
            <w:tr w:rsidR="009E0B59" w14:paraId="797DAE88" w14:textId="77777777" w:rsidTr="00052FBA">
              <w:trPr>
                <w:trHeight w:val="225"/>
              </w:trPr>
              <w:tc>
                <w:tcPr>
                  <w:tcW w:w="5978" w:type="dxa"/>
                  <w:noWrap/>
                  <w:vAlign w:val="bottom"/>
                </w:tcPr>
                <w:p w14:paraId="61F8BDBB" w14:textId="673C6068" w:rsidR="009E0B59" w:rsidRDefault="009E0B59" w:rsidP="009E0B59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2030 год</w:t>
                  </w:r>
                </w:p>
              </w:tc>
              <w:tc>
                <w:tcPr>
                  <w:tcW w:w="851" w:type="dxa"/>
                  <w:noWrap/>
                  <w:vAlign w:val="bottom"/>
                </w:tcPr>
                <w:p w14:paraId="1E93A40D" w14:textId="39103766" w:rsidR="009E0B59" w:rsidRDefault="001A2FD3" w:rsidP="009E0B59">
                  <w:pPr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379,0</w:t>
                  </w:r>
                </w:p>
              </w:tc>
              <w:tc>
                <w:tcPr>
                  <w:tcW w:w="1134" w:type="dxa"/>
                  <w:noWrap/>
                  <w:vAlign w:val="bottom"/>
                </w:tcPr>
                <w:p w14:paraId="21093687" w14:textId="075ADC0D" w:rsidR="009E0B59" w:rsidRDefault="009E0B59" w:rsidP="009E0B59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тыс. рублей</w:t>
                  </w:r>
                </w:p>
              </w:tc>
            </w:tr>
            <w:tr w:rsidR="009E0B59" w14:paraId="0A473891" w14:textId="77777777" w:rsidTr="00052FBA">
              <w:trPr>
                <w:trHeight w:val="225"/>
              </w:trPr>
              <w:tc>
                <w:tcPr>
                  <w:tcW w:w="5978" w:type="dxa"/>
                  <w:noWrap/>
                  <w:vAlign w:val="bottom"/>
                </w:tcPr>
                <w:p w14:paraId="6EB39C65" w14:textId="77777777" w:rsidR="009E0B59" w:rsidRDefault="009E0B59" w:rsidP="009E0B59">
                  <w:pPr>
                    <w:rPr>
                      <w:sz w:val="18"/>
                      <w:szCs w:val="18"/>
                    </w:rPr>
                  </w:pPr>
                  <w:proofErr w:type="spellStart"/>
                  <w:r>
                    <w:rPr>
                      <w:sz w:val="18"/>
                      <w:szCs w:val="18"/>
                    </w:rPr>
                    <w:t>Справочно</w:t>
                  </w:r>
                  <w:proofErr w:type="spellEnd"/>
                  <w:r>
                    <w:rPr>
                      <w:sz w:val="18"/>
                      <w:szCs w:val="18"/>
                    </w:rPr>
                    <w:t xml:space="preserve"> за счет средств федерального бюджета предусмотрено</w:t>
                  </w:r>
                </w:p>
              </w:tc>
              <w:tc>
                <w:tcPr>
                  <w:tcW w:w="851" w:type="dxa"/>
                  <w:noWrap/>
                  <w:vAlign w:val="bottom"/>
                </w:tcPr>
                <w:p w14:paraId="7B83B44A" w14:textId="53FE4295" w:rsidR="009E0B59" w:rsidRDefault="009E0B59" w:rsidP="009E0B59">
                  <w:pPr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23933,1</w:t>
                  </w:r>
                </w:p>
              </w:tc>
              <w:tc>
                <w:tcPr>
                  <w:tcW w:w="1134" w:type="dxa"/>
                  <w:noWrap/>
                  <w:vAlign w:val="bottom"/>
                </w:tcPr>
                <w:p w14:paraId="06A886C7" w14:textId="77777777" w:rsidR="009E0B59" w:rsidRDefault="009E0B59" w:rsidP="009E0B59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тыс. рублей</w:t>
                  </w:r>
                </w:p>
              </w:tc>
            </w:tr>
            <w:tr w:rsidR="009E0B59" w14:paraId="259FAD26" w14:textId="77777777" w:rsidTr="00052FBA">
              <w:trPr>
                <w:trHeight w:val="225"/>
              </w:trPr>
              <w:tc>
                <w:tcPr>
                  <w:tcW w:w="5978" w:type="dxa"/>
                  <w:noWrap/>
                  <w:vAlign w:val="bottom"/>
                </w:tcPr>
                <w:p w14:paraId="6951D5F6" w14:textId="77777777" w:rsidR="009E0B59" w:rsidRDefault="009E0B59" w:rsidP="009E0B59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в том числе:</w:t>
                  </w:r>
                </w:p>
              </w:tc>
              <w:tc>
                <w:tcPr>
                  <w:tcW w:w="851" w:type="dxa"/>
                  <w:noWrap/>
                  <w:vAlign w:val="bottom"/>
                </w:tcPr>
                <w:p w14:paraId="038A1C8E" w14:textId="77777777" w:rsidR="009E0B59" w:rsidRDefault="009E0B59" w:rsidP="009E0B59">
                  <w:pPr>
                    <w:jc w:val="righ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noWrap/>
                  <w:vAlign w:val="bottom"/>
                </w:tcPr>
                <w:p w14:paraId="6476336C" w14:textId="77777777" w:rsidR="009E0B59" w:rsidRDefault="009E0B59" w:rsidP="009E0B59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9E0B59" w14:paraId="6A39DE40" w14:textId="77777777" w:rsidTr="00052FBA">
              <w:trPr>
                <w:trHeight w:val="225"/>
              </w:trPr>
              <w:tc>
                <w:tcPr>
                  <w:tcW w:w="5978" w:type="dxa"/>
                  <w:noWrap/>
                  <w:vAlign w:val="bottom"/>
                </w:tcPr>
                <w:p w14:paraId="79C24864" w14:textId="77777777" w:rsidR="009E0B59" w:rsidRDefault="009E0B59" w:rsidP="009E0B59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2023 год</w:t>
                  </w:r>
                </w:p>
              </w:tc>
              <w:tc>
                <w:tcPr>
                  <w:tcW w:w="851" w:type="dxa"/>
                  <w:noWrap/>
                  <w:vAlign w:val="bottom"/>
                </w:tcPr>
                <w:p w14:paraId="2D60305F" w14:textId="77777777" w:rsidR="009E0B59" w:rsidRDefault="009E0B59" w:rsidP="009E0B59">
                  <w:pPr>
                    <w:jc w:val="righ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noWrap/>
                  <w:vAlign w:val="bottom"/>
                </w:tcPr>
                <w:p w14:paraId="5E2C72B8" w14:textId="77777777" w:rsidR="009E0B59" w:rsidRDefault="009E0B59" w:rsidP="009E0B59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тыс. рублей</w:t>
                  </w:r>
                </w:p>
              </w:tc>
            </w:tr>
            <w:tr w:rsidR="009E0B59" w14:paraId="51C1F4D6" w14:textId="77777777" w:rsidTr="00052FBA">
              <w:trPr>
                <w:trHeight w:val="159"/>
              </w:trPr>
              <w:tc>
                <w:tcPr>
                  <w:tcW w:w="5978" w:type="dxa"/>
                  <w:noWrap/>
                  <w:vAlign w:val="bottom"/>
                </w:tcPr>
                <w:p w14:paraId="49101C2F" w14:textId="77777777" w:rsidR="009E0B59" w:rsidRDefault="009E0B59" w:rsidP="009E0B59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2024 год</w:t>
                  </w:r>
                </w:p>
              </w:tc>
              <w:tc>
                <w:tcPr>
                  <w:tcW w:w="851" w:type="dxa"/>
                  <w:noWrap/>
                  <w:vAlign w:val="bottom"/>
                </w:tcPr>
                <w:p w14:paraId="0A16163D" w14:textId="77777777" w:rsidR="009E0B59" w:rsidRDefault="009E0B59" w:rsidP="009E0B59">
                  <w:pPr>
                    <w:jc w:val="righ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noWrap/>
                  <w:vAlign w:val="bottom"/>
                </w:tcPr>
                <w:p w14:paraId="0C5FC980" w14:textId="77777777" w:rsidR="009E0B59" w:rsidRDefault="009E0B59" w:rsidP="009E0B59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тыс. рублей</w:t>
                  </w:r>
                </w:p>
              </w:tc>
            </w:tr>
            <w:tr w:rsidR="009E0B59" w14:paraId="7A0C1A0F" w14:textId="77777777" w:rsidTr="00052FBA">
              <w:trPr>
                <w:trHeight w:val="219"/>
              </w:trPr>
              <w:tc>
                <w:tcPr>
                  <w:tcW w:w="5978" w:type="dxa"/>
                  <w:noWrap/>
                  <w:vAlign w:val="bottom"/>
                </w:tcPr>
                <w:p w14:paraId="18DA9E92" w14:textId="77777777" w:rsidR="009E0B59" w:rsidRDefault="009E0B59" w:rsidP="009E0B59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2025 год</w:t>
                  </w:r>
                </w:p>
              </w:tc>
              <w:tc>
                <w:tcPr>
                  <w:tcW w:w="851" w:type="dxa"/>
                  <w:noWrap/>
                  <w:vAlign w:val="bottom"/>
                </w:tcPr>
                <w:p w14:paraId="1601FEF0" w14:textId="5C4D3228" w:rsidR="009E0B59" w:rsidRDefault="009E0B59" w:rsidP="009E0B59">
                  <w:pPr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23933,1</w:t>
                  </w:r>
                </w:p>
              </w:tc>
              <w:tc>
                <w:tcPr>
                  <w:tcW w:w="1134" w:type="dxa"/>
                  <w:noWrap/>
                  <w:vAlign w:val="bottom"/>
                </w:tcPr>
                <w:p w14:paraId="659E03FE" w14:textId="77777777" w:rsidR="009E0B59" w:rsidRDefault="009E0B59" w:rsidP="009E0B59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тыс. рублей</w:t>
                  </w:r>
                </w:p>
              </w:tc>
            </w:tr>
            <w:tr w:rsidR="009E0B59" w14:paraId="10327225" w14:textId="77777777" w:rsidTr="00052FBA">
              <w:trPr>
                <w:trHeight w:val="278"/>
              </w:trPr>
              <w:tc>
                <w:tcPr>
                  <w:tcW w:w="5978" w:type="dxa"/>
                  <w:noWrap/>
                  <w:vAlign w:val="bottom"/>
                </w:tcPr>
                <w:p w14:paraId="3D50BC24" w14:textId="77777777" w:rsidR="009E0B59" w:rsidRDefault="009E0B59" w:rsidP="009E0B59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2026 год</w:t>
                  </w:r>
                </w:p>
              </w:tc>
              <w:tc>
                <w:tcPr>
                  <w:tcW w:w="851" w:type="dxa"/>
                  <w:noWrap/>
                  <w:vAlign w:val="bottom"/>
                </w:tcPr>
                <w:p w14:paraId="5D4E934F" w14:textId="77777777" w:rsidR="009E0B59" w:rsidRDefault="009E0B59" w:rsidP="009E0B59">
                  <w:pPr>
                    <w:jc w:val="righ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noWrap/>
                  <w:vAlign w:val="bottom"/>
                </w:tcPr>
                <w:p w14:paraId="2A761C8F" w14:textId="77777777" w:rsidR="009E0B59" w:rsidRDefault="009E0B59" w:rsidP="009E0B59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тыс. рублей</w:t>
                  </w:r>
                </w:p>
              </w:tc>
            </w:tr>
            <w:tr w:rsidR="009E0B59" w14:paraId="628B7A5D" w14:textId="77777777" w:rsidTr="00052FBA">
              <w:trPr>
                <w:trHeight w:val="225"/>
              </w:trPr>
              <w:tc>
                <w:tcPr>
                  <w:tcW w:w="5978" w:type="dxa"/>
                  <w:noWrap/>
                  <w:vAlign w:val="bottom"/>
                </w:tcPr>
                <w:p w14:paraId="7A51A0E6" w14:textId="77777777" w:rsidR="009E0B59" w:rsidRDefault="009E0B59" w:rsidP="009E0B59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2027 год</w:t>
                  </w:r>
                </w:p>
              </w:tc>
              <w:tc>
                <w:tcPr>
                  <w:tcW w:w="851" w:type="dxa"/>
                  <w:noWrap/>
                  <w:vAlign w:val="bottom"/>
                </w:tcPr>
                <w:p w14:paraId="28967EE2" w14:textId="77777777" w:rsidR="009E0B59" w:rsidRDefault="009E0B59" w:rsidP="009E0B59">
                  <w:pPr>
                    <w:jc w:val="righ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noWrap/>
                  <w:vAlign w:val="bottom"/>
                </w:tcPr>
                <w:p w14:paraId="308E6A29" w14:textId="77777777" w:rsidR="009E0B59" w:rsidRDefault="009E0B59" w:rsidP="009E0B59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тыс. рублей</w:t>
                  </w:r>
                </w:p>
              </w:tc>
            </w:tr>
            <w:tr w:rsidR="009E0B59" w14:paraId="36001DE2" w14:textId="77777777" w:rsidTr="00052FBA">
              <w:trPr>
                <w:trHeight w:val="225"/>
              </w:trPr>
              <w:tc>
                <w:tcPr>
                  <w:tcW w:w="5978" w:type="dxa"/>
                  <w:noWrap/>
                  <w:vAlign w:val="bottom"/>
                </w:tcPr>
                <w:p w14:paraId="43EC2A66" w14:textId="493AFCB5" w:rsidR="009E0B59" w:rsidRDefault="009E0B59" w:rsidP="009E0B59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2028 год</w:t>
                  </w:r>
                </w:p>
              </w:tc>
              <w:tc>
                <w:tcPr>
                  <w:tcW w:w="851" w:type="dxa"/>
                  <w:noWrap/>
                  <w:vAlign w:val="bottom"/>
                </w:tcPr>
                <w:p w14:paraId="56235190" w14:textId="77777777" w:rsidR="009E0B59" w:rsidRDefault="009E0B59" w:rsidP="009E0B59">
                  <w:pPr>
                    <w:jc w:val="righ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noWrap/>
                  <w:vAlign w:val="bottom"/>
                </w:tcPr>
                <w:p w14:paraId="23FCD83B" w14:textId="1BB68631" w:rsidR="009E0B59" w:rsidRDefault="009E0B59" w:rsidP="009E0B59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тыс. рублей</w:t>
                  </w:r>
                </w:p>
              </w:tc>
            </w:tr>
            <w:tr w:rsidR="009E0B59" w14:paraId="3208B730" w14:textId="77777777" w:rsidTr="00052FBA">
              <w:trPr>
                <w:trHeight w:val="225"/>
              </w:trPr>
              <w:tc>
                <w:tcPr>
                  <w:tcW w:w="5978" w:type="dxa"/>
                  <w:noWrap/>
                  <w:vAlign w:val="bottom"/>
                </w:tcPr>
                <w:p w14:paraId="7C0116E7" w14:textId="65A1123D" w:rsidR="009E0B59" w:rsidRDefault="009E0B59" w:rsidP="009E0B59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2029 год</w:t>
                  </w:r>
                </w:p>
              </w:tc>
              <w:tc>
                <w:tcPr>
                  <w:tcW w:w="851" w:type="dxa"/>
                  <w:noWrap/>
                  <w:vAlign w:val="bottom"/>
                </w:tcPr>
                <w:p w14:paraId="50D8930E" w14:textId="77777777" w:rsidR="009E0B59" w:rsidRDefault="009E0B59" w:rsidP="009E0B59">
                  <w:pPr>
                    <w:jc w:val="righ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noWrap/>
                  <w:vAlign w:val="bottom"/>
                </w:tcPr>
                <w:p w14:paraId="1F8E52BC" w14:textId="572065F1" w:rsidR="009E0B59" w:rsidRDefault="009E0B59" w:rsidP="009E0B59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тыс. рублей</w:t>
                  </w:r>
                </w:p>
              </w:tc>
            </w:tr>
            <w:tr w:rsidR="009E0B59" w14:paraId="171C89D2" w14:textId="77777777" w:rsidTr="00052FBA">
              <w:trPr>
                <w:trHeight w:val="225"/>
              </w:trPr>
              <w:tc>
                <w:tcPr>
                  <w:tcW w:w="5978" w:type="dxa"/>
                  <w:noWrap/>
                  <w:vAlign w:val="bottom"/>
                </w:tcPr>
                <w:p w14:paraId="1BE228F7" w14:textId="77E3BCA0" w:rsidR="009E0B59" w:rsidRDefault="009E0B59" w:rsidP="009E0B59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2030 год</w:t>
                  </w:r>
                </w:p>
              </w:tc>
              <w:tc>
                <w:tcPr>
                  <w:tcW w:w="851" w:type="dxa"/>
                  <w:noWrap/>
                  <w:vAlign w:val="bottom"/>
                </w:tcPr>
                <w:p w14:paraId="4E4A43C7" w14:textId="77777777" w:rsidR="009E0B59" w:rsidRDefault="009E0B59" w:rsidP="009E0B59">
                  <w:pPr>
                    <w:jc w:val="righ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noWrap/>
                  <w:vAlign w:val="bottom"/>
                </w:tcPr>
                <w:p w14:paraId="1216FE0A" w14:textId="2559B5D7" w:rsidR="009E0B59" w:rsidRDefault="009E0B59" w:rsidP="009E0B59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тыс. рублей</w:t>
                  </w:r>
                </w:p>
              </w:tc>
            </w:tr>
            <w:tr w:rsidR="009E0B59" w14:paraId="3B6B9352" w14:textId="77777777" w:rsidTr="00052FBA">
              <w:trPr>
                <w:trHeight w:val="133"/>
              </w:trPr>
              <w:tc>
                <w:tcPr>
                  <w:tcW w:w="5978" w:type="dxa"/>
                  <w:noWrap/>
                  <w:vAlign w:val="bottom"/>
                </w:tcPr>
                <w:p w14:paraId="29C7CBEF" w14:textId="77777777" w:rsidR="009E0B59" w:rsidRDefault="009E0B59" w:rsidP="009E0B59">
                  <w:pPr>
                    <w:rPr>
                      <w:sz w:val="18"/>
                      <w:szCs w:val="18"/>
                    </w:rPr>
                  </w:pPr>
                  <w:proofErr w:type="spellStart"/>
                  <w:r>
                    <w:rPr>
                      <w:sz w:val="18"/>
                      <w:szCs w:val="18"/>
                    </w:rPr>
                    <w:t>Справочно</w:t>
                  </w:r>
                  <w:proofErr w:type="spellEnd"/>
                  <w:r>
                    <w:rPr>
                      <w:sz w:val="18"/>
                      <w:szCs w:val="18"/>
                    </w:rPr>
                    <w:t xml:space="preserve"> за счет средств местного бюджета предусмотрено</w:t>
                  </w:r>
                </w:p>
              </w:tc>
              <w:tc>
                <w:tcPr>
                  <w:tcW w:w="851" w:type="dxa"/>
                  <w:noWrap/>
                  <w:vAlign w:val="bottom"/>
                </w:tcPr>
                <w:p w14:paraId="70E76850" w14:textId="2BF393FE" w:rsidR="009E0B59" w:rsidRDefault="005D55C2" w:rsidP="009E0B59">
                  <w:pPr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15468,9</w:t>
                  </w:r>
                </w:p>
              </w:tc>
              <w:tc>
                <w:tcPr>
                  <w:tcW w:w="1134" w:type="dxa"/>
                  <w:noWrap/>
                  <w:vAlign w:val="bottom"/>
                </w:tcPr>
                <w:p w14:paraId="7899B2C1" w14:textId="77777777" w:rsidR="009E0B59" w:rsidRDefault="009E0B59" w:rsidP="009E0B59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тыс. рублей</w:t>
                  </w:r>
                </w:p>
              </w:tc>
            </w:tr>
            <w:tr w:rsidR="009E0B59" w14:paraId="716F4758" w14:textId="77777777" w:rsidTr="00052FBA">
              <w:trPr>
                <w:trHeight w:val="225"/>
              </w:trPr>
              <w:tc>
                <w:tcPr>
                  <w:tcW w:w="5978" w:type="dxa"/>
                  <w:noWrap/>
                  <w:vAlign w:val="bottom"/>
                </w:tcPr>
                <w:p w14:paraId="28FF7859" w14:textId="77777777" w:rsidR="009E0B59" w:rsidRDefault="009E0B59" w:rsidP="009E0B59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в том числе:</w:t>
                  </w:r>
                </w:p>
              </w:tc>
              <w:tc>
                <w:tcPr>
                  <w:tcW w:w="851" w:type="dxa"/>
                  <w:noWrap/>
                  <w:vAlign w:val="bottom"/>
                </w:tcPr>
                <w:p w14:paraId="6BB8B3B7" w14:textId="77777777" w:rsidR="009E0B59" w:rsidRDefault="009E0B59" w:rsidP="009E0B59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34" w:type="dxa"/>
                  <w:noWrap/>
                  <w:vAlign w:val="bottom"/>
                </w:tcPr>
                <w:p w14:paraId="27D354F7" w14:textId="77777777" w:rsidR="009E0B59" w:rsidRDefault="009E0B59" w:rsidP="009E0B59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</w:p>
              </w:tc>
            </w:tr>
            <w:tr w:rsidR="009E0B59" w14:paraId="27DE41C0" w14:textId="77777777" w:rsidTr="00052FBA">
              <w:trPr>
                <w:trHeight w:val="225"/>
              </w:trPr>
              <w:tc>
                <w:tcPr>
                  <w:tcW w:w="5978" w:type="dxa"/>
                  <w:noWrap/>
                  <w:vAlign w:val="bottom"/>
                </w:tcPr>
                <w:p w14:paraId="5510DCF9" w14:textId="77777777" w:rsidR="009E0B59" w:rsidRDefault="009E0B59" w:rsidP="009E0B59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2023 год</w:t>
                  </w:r>
                </w:p>
              </w:tc>
              <w:tc>
                <w:tcPr>
                  <w:tcW w:w="851" w:type="dxa"/>
                  <w:noWrap/>
                  <w:vAlign w:val="bottom"/>
                </w:tcPr>
                <w:p w14:paraId="02FA2CC7" w14:textId="77777777" w:rsidR="009E0B59" w:rsidRDefault="009E0B59" w:rsidP="009E0B59">
                  <w:pPr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3371,2</w:t>
                  </w:r>
                </w:p>
              </w:tc>
              <w:tc>
                <w:tcPr>
                  <w:tcW w:w="1134" w:type="dxa"/>
                  <w:noWrap/>
                  <w:vAlign w:val="bottom"/>
                </w:tcPr>
                <w:p w14:paraId="52948C7C" w14:textId="77777777" w:rsidR="009E0B59" w:rsidRDefault="009E0B59" w:rsidP="009E0B59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тыс. рублей</w:t>
                  </w:r>
                </w:p>
              </w:tc>
            </w:tr>
            <w:tr w:rsidR="009E0B59" w14:paraId="7EAE5240" w14:textId="77777777" w:rsidTr="00052FBA">
              <w:trPr>
                <w:trHeight w:val="225"/>
              </w:trPr>
              <w:tc>
                <w:tcPr>
                  <w:tcW w:w="5978" w:type="dxa"/>
                  <w:noWrap/>
                  <w:vAlign w:val="bottom"/>
                </w:tcPr>
                <w:p w14:paraId="148D1EEC" w14:textId="77777777" w:rsidR="009E0B59" w:rsidRDefault="009E0B59" w:rsidP="009E0B59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2024 год</w:t>
                  </w:r>
                </w:p>
              </w:tc>
              <w:tc>
                <w:tcPr>
                  <w:tcW w:w="851" w:type="dxa"/>
                  <w:noWrap/>
                  <w:vAlign w:val="bottom"/>
                </w:tcPr>
                <w:p w14:paraId="04E7F1BF" w14:textId="11FF2254" w:rsidR="009E0B59" w:rsidRDefault="009E0B59" w:rsidP="009E0B59">
                  <w:pPr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1234,5</w:t>
                  </w:r>
                </w:p>
              </w:tc>
              <w:tc>
                <w:tcPr>
                  <w:tcW w:w="1134" w:type="dxa"/>
                  <w:noWrap/>
                  <w:vAlign w:val="bottom"/>
                </w:tcPr>
                <w:p w14:paraId="5131CDBB" w14:textId="77777777" w:rsidR="009E0B59" w:rsidRDefault="009E0B59" w:rsidP="009E0B59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тыс. рублей</w:t>
                  </w:r>
                </w:p>
              </w:tc>
            </w:tr>
            <w:tr w:rsidR="009E0B59" w14:paraId="6BBFB6A2" w14:textId="77777777" w:rsidTr="00052FBA">
              <w:trPr>
                <w:trHeight w:val="225"/>
              </w:trPr>
              <w:tc>
                <w:tcPr>
                  <w:tcW w:w="5978" w:type="dxa"/>
                  <w:noWrap/>
                  <w:vAlign w:val="bottom"/>
                </w:tcPr>
                <w:p w14:paraId="009660DB" w14:textId="77777777" w:rsidR="009E0B59" w:rsidRDefault="009E0B59" w:rsidP="009E0B59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2025 год</w:t>
                  </w:r>
                </w:p>
              </w:tc>
              <w:tc>
                <w:tcPr>
                  <w:tcW w:w="851" w:type="dxa"/>
                  <w:noWrap/>
                  <w:vAlign w:val="bottom"/>
                </w:tcPr>
                <w:p w14:paraId="240E71ED" w14:textId="1533A4A0" w:rsidR="009E0B59" w:rsidRDefault="005D55C2" w:rsidP="009E0B59">
                  <w:pPr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9043,2</w:t>
                  </w:r>
                </w:p>
              </w:tc>
              <w:tc>
                <w:tcPr>
                  <w:tcW w:w="1134" w:type="dxa"/>
                  <w:noWrap/>
                  <w:vAlign w:val="bottom"/>
                </w:tcPr>
                <w:p w14:paraId="593545B3" w14:textId="77777777" w:rsidR="009E0B59" w:rsidRDefault="009E0B59" w:rsidP="009E0B59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тыс. рублей</w:t>
                  </w:r>
                </w:p>
              </w:tc>
            </w:tr>
            <w:tr w:rsidR="009E0B59" w14:paraId="7A079C14" w14:textId="77777777" w:rsidTr="00052FBA">
              <w:trPr>
                <w:trHeight w:val="225"/>
              </w:trPr>
              <w:tc>
                <w:tcPr>
                  <w:tcW w:w="5978" w:type="dxa"/>
                  <w:noWrap/>
                  <w:vAlign w:val="bottom"/>
                </w:tcPr>
                <w:p w14:paraId="34CE5BD7" w14:textId="77777777" w:rsidR="009E0B59" w:rsidRDefault="009E0B59" w:rsidP="009E0B59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2026 год</w:t>
                  </w:r>
                </w:p>
              </w:tc>
              <w:tc>
                <w:tcPr>
                  <w:tcW w:w="851" w:type="dxa"/>
                  <w:noWrap/>
                  <w:vAlign w:val="bottom"/>
                </w:tcPr>
                <w:p w14:paraId="6BA60BAA" w14:textId="3811ABD3" w:rsidR="009E0B59" w:rsidRDefault="009F1642" w:rsidP="009E0B59">
                  <w:pPr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380,0</w:t>
                  </w:r>
                </w:p>
              </w:tc>
              <w:tc>
                <w:tcPr>
                  <w:tcW w:w="1134" w:type="dxa"/>
                  <w:noWrap/>
                  <w:vAlign w:val="bottom"/>
                </w:tcPr>
                <w:p w14:paraId="5C1A5A50" w14:textId="77777777" w:rsidR="009E0B59" w:rsidRDefault="009E0B59" w:rsidP="009E0B59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тыс. рублей</w:t>
                  </w:r>
                </w:p>
              </w:tc>
            </w:tr>
            <w:tr w:rsidR="009E0B59" w14:paraId="7E543687" w14:textId="77777777" w:rsidTr="00052FBA">
              <w:trPr>
                <w:trHeight w:val="225"/>
              </w:trPr>
              <w:tc>
                <w:tcPr>
                  <w:tcW w:w="5978" w:type="dxa"/>
                  <w:noWrap/>
                  <w:vAlign w:val="bottom"/>
                </w:tcPr>
                <w:p w14:paraId="10FBB67C" w14:textId="77777777" w:rsidR="009E0B59" w:rsidRDefault="009E0B59" w:rsidP="009E0B59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2027 год</w:t>
                  </w:r>
                </w:p>
              </w:tc>
              <w:tc>
                <w:tcPr>
                  <w:tcW w:w="851" w:type="dxa"/>
                  <w:noWrap/>
                  <w:vAlign w:val="bottom"/>
                </w:tcPr>
                <w:p w14:paraId="23947968" w14:textId="6672BC82" w:rsidR="009E0B59" w:rsidRDefault="009F1642" w:rsidP="009E0B59">
                  <w:pPr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1460,7</w:t>
                  </w:r>
                </w:p>
              </w:tc>
              <w:tc>
                <w:tcPr>
                  <w:tcW w:w="1134" w:type="dxa"/>
                  <w:noWrap/>
                  <w:vAlign w:val="bottom"/>
                </w:tcPr>
                <w:p w14:paraId="120253C4" w14:textId="77777777" w:rsidR="009E0B59" w:rsidRDefault="009E0B59" w:rsidP="009E0B59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тыс. рублей</w:t>
                  </w:r>
                </w:p>
              </w:tc>
            </w:tr>
            <w:tr w:rsidR="009E0B59" w14:paraId="3CE06F93" w14:textId="77777777" w:rsidTr="00052FBA">
              <w:trPr>
                <w:trHeight w:val="225"/>
              </w:trPr>
              <w:tc>
                <w:tcPr>
                  <w:tcW w:w="5978" w:type="dxa"/>
                  <w:noWrap/>
                  <w:vAlign w:val="bottom"/>
                </w:tcPr>
                <w:p w14:paraId="4B4F98FD" w14:textId="75D97641" w:rsidR="009E0B59" w:rsidRDefault="009E0B59" w:rsidP="009E0B59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2028 год</w:t>
                  </w:r>
                </w:p>
              </w:tc>
              <w:tc>
                <w:tcPr>
                  <w:tcW w:w="851" w:type="dxa"/>
                  <w:noWrap/>
                  <w:vAlign w:val="bottom"/>
                </w:tcPr>
                <w:p w14:paraId="47AD1107" w14:textId="0A67B363" w:rsidR="009E0B59" w:rsidRDefault="009F1642" w:rsidP="009E0B59">
                  <w:pPr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380,0</w:t>
                  </w:r>
                </w:p>
              </w:tc>
              <w:tc>
                <w:tcPr>
                  <w:tcW w:w="1134" w:type="dxa"/>
                  <w:noWrap/>
                  <w:vAlign w:val="bottom"/>
                </w:tcPr>
                <w:p w14:paraId="557321B1" w14:textId="747EC38E" w:rsidR="009E0B59" w:rsidRDefault="009E0B59" w:rsidP="009E0B59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тыс. рублей</w:t>
                  </w:r>
                </w:p>
              </w:tc>
            </w:tr>
            <w:tr w:rsidR="009E0B59" w14:paraId="2CE62C0A" w14:textId="77777777" w:rsidTr="00052FBA">
              <w:trPr>
                <w:trHeight w:val="225"/>
              </w:trPr>
              <w:tc>
                <w:tcPr>
                  <w:tcW w:w="5978" w:type="dxa"/>
                  <w:noWrap/>
                  <w:vAlign w:val="bottom"/>
                </w:tcPr>
                <w:p w14:paraId="7CE7D556" w14:textId="4A5B4084" w:rsidR="009E0B59" w:rsidRDefault="009E0B59" w:rsidP="009E0B59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2029 год</w:t>
                  </w:r>
                </w:p>
              </w:tc>
              <w:tc>
                <w:tcPr>
                  <w:tcW w:w="851" w:type="dxa"/>
                  <w:noWrap/>
                  <w:vAlign w:val="bottom"/>
                </w:tcPr>
                <w:p w14:paraId="64F032AF" w14:textId="60EBCDAB" w:rsidR="009E0B59" w:rsidRDefault="001A2FD3" w:rsidP="009E0B59">
                  <w:pPr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379,0</w:t>
                  </w:r>
                </w:p>
              </w:tc>
              <w:tc>
                <w:tcPr>
                  <w:tcW w:w="1134" w:type="dxa"/>
                  <w:noWrap/>
                  <w:vAlign w:val="bottom"/>
                </w:tcPr>
                <w:p w14:paraId="6DD559E2" w14:textId="301CC861" w:rsidR="009E0B59" w:rsidRDefault="009E0B59" w:rsidP="009E0B59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тыс. рублей</w:t>
                  </w:r>
                </w:p>
              </w:tc>
            </w:tr>
            <w:tr w:rsidR="009E0B59" w14:paraId="707E6235" w14:textId="77777777" w:rsidTr="00052FBA">
              <w:trPr>
                <w:trHeight w:val="225"/>
              </w:trPr>
              <w:tc>
                <w:tcPr>
                  <w:tcW w:w="5978" w:type="dxa"/>
                  <w:noWrap/>
                  <w:vAlign w:val="bottom"/>
                </w:tcPr>
                <w:p w14:paraId="411A543E" w14:textId="282814CD" w:rsidR="009E0B59" w:rsidRDefault="009E0B59" w:rsidP="009E0B59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2030 год</w:t>
                  </w:r>
                </w:p>
              </w:tc>
              <w:tc>
                <w:tcPr>
                  <w:tcW w:w="851" w:type="dxa"/>
                  <w:noWrap/>
                  <w:vAlign w:val="bottom"/>
                </w:tcPr>
                <w:p w14:paraId="2A1EB10E" w14:textId="38D03912" w:rsidR="009E0B59" w:rsidRDefault="001A2FD3" w:rsidP="009E0B59">
                  <w:pPr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379,0</w:t>
                  </w:r>
                </w:p>
              </w:tc>
              <w:tc>
                <w:tcPr>
                  <w:tcW w:w="1134" w:type="dxa"/>
                  <w:noWrap/>
                  <w:vAlign w:val="bottom"/>
                </w:tcPr>
                <w:p w14:paraId="767B3A74" w14:textId="0F1666A1" w:rsidR="009E0B59" w:rsidRDefault="009E0B59" w:rsidP="009E0B59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тыс. рублей</w:t>
                  </w:r>
                </w:p>
              </w:tc>
            </w:tr>
            <w:tr w:rsidR="009E0B59" w14:paraId="1F97E017" w14:textId="77777777" w:rsidTr="00052FBA">
              <w:trPr>
                <w:trHeight w:val="225"/>
              </w:trPr>
              <w:tc>
                <w:tcPr>
                  <w:tcW w:w="5978" w:type="dxa"/>
                  <w:noWrap/>
                  <w:vAlign w:val="bottom"/>
                </w:tcPr>
                <w:p w14:paraId="0BC8F674" w14:textId="487F4A94" w:rsidR="009E0B59" w:rsidRDefault="009E0B59" w:rsidP="009E0B59">
                  <w:pPr>
                    <w:rPr>
                      <w:sz w:val="18"/>
                      <w:szCs w:val="18"/>
                    </w:rPr>
                  </w:pPr>
                  <w:proofErr w:type="spellStart"/>
                  <w:r>
                    <w:rPr>
                      <w:sz w:val="18"/>
                      <w:szCs w:val="18"/>
                    </w:rPr>
                    <w:t>Справочно</w:t>
                  </w:r>
                  <w:proofErr w:type="spellEnd"/>
                  <w:r>
                    <w:rPr>
                      <w:sz w:val="18"/>
                      <w:szCs w:val="18"/>
                    </w:rPr>
                    <w:t xml:space="preserve"> за счет средств областного бюджета предусмотрено</w:t>
                  </w:r>
                </w:p>
              </w:tc>
              <w:tc>
                <w:tcPr>
                  <w:tcW w:w="851" w:type="dxa"/>
                  <w:noWrap/>
                  <w:vAlign w:val="bottom"/>
                </w:tcPr>
                <w:p w14:paraId="37A389B9" w14:textId="0F935EFF" w:rsidR="009E0B59" w:rsidRDefault="009F1642" w:rsidP="009E0B59">
                  <w:pPr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5876,2</w:t>
                  </w:r>
                </w:p>
              </w:tc>
              <w:tc>
                <w:tcPr>
                  <w:tcW w:w="1134" w:type="dxa"/>
                  <w:noWrap/>
                  <w:vAlign w:val="bottom"/>
                </w:tcPr>
                <w:p w14:paraId="17E74D94" w14:textId="654DB4F4" w:rsidR="009E0B59" w:rsidRDefault="009E0B59" w:rsidP="009E0B59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тыс. рублей</w:t>
                  </w:r>
                </w:p>
              </w:tc>
            </w:tr>
            <w:tr w:rsidR="009E0B59" w14:paraId="72291FB4" w14:textId="77777777" w:rsidTr="00052FBA">
              <w:trPr>
                <w:trHeight w:val="225"/>
              </w:trPr>
              <w:tc>
                <w:tcPr>
                  <w:tcW w:w="5978" w:type="dxa"/>
                  <w:noWrap/>
                  <w:vAlign w:val="bottom"/>
                </w:tcPr>
                <w:p w14:paraId="314A254A" w14:textId="1B213A20" w:rsidR="009E0B59" w:rsidRDefault="009E0B59" w:rsidP="009E0B59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в том числе:</w:t>
                  </w:r>
                </w:p>
              </w:tc>
              <w:tc>
                <w:tcPr>
                  <w:tcW w:w="851" w:type="dxa"/>
                  <w:noWrap/>
                  <w:vAlign w:val="bottom"/>
                </w:tcPr>
                <w:p w14:paraId="0485469A" w14:textId="77777777" w:rsidR="009E0B59" w:rsidRDefault="009E0B59" w:rsidP="009E0B59">
                  <w:pPr>
                    <w:jc w:val="righ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noWrap/>
                  <w:vAlign w:val="bottom"/>
                </w:tcPr>
                <w:p w14:paraId="07F236B3" w14:textId="77777777" w:rsidR="009E0B59" w:rsidRDefault="009E0B59" w:rsidP="009E0B59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9E0B59" w14:paraId="1DDF3456" w14:textId="77777777" w:rsidTr="00052FBA">
              <w:trPr>
                <w:trHeight w:val="225"/>
              </w:trPr>
              <w:tc>
                <w:tcPr>
                  <w:tcW w:w="5978" w:type="dxa"/>
                  <w:noWrap/>
                  <w:vAlign w:val="bottom"/>
                </w:tcPr>
                <w:p w14:paraId="6EB76C7E" w14:textId="29D3F45C" w:rsidR="009E0B59" w:rsidRDefault="009E0B59" w:rsidP="009E0B59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2023 год</w:t>
                  </w:r>
                </w:p>
              </w:tc>
              <w:tc>
                <w:tcPr>
                  <w:tcW w:w="851" w:type="dxa"/>
                  <w:noWrap/>
                  <w:vAlign w:val="bottom"/>
                </w:tcPr>
                <w:p w14:paraId="0DCA051A" w14:textId="77777777" w:rsidR="009E0B59" w:rsidRDefault="009E0B59" w:rsidP="009E0B59">
                  <w:pPr>
                    <w:jc w:val="righ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noWrap/>
                  <w:vAlign w:val="bottom"/>
                </w:tcPr>
                <w:p w14:paraId="1A327C82" w14:textId="3025DA46" w:rsidR="009E0B59" w:rsidRDefault="009E0B59" w:rsidP="009E0B59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тыс. рублей</w:t>
                  </w:r>
                </w:p>
              </w:tc>
            </w:tr>
            <w:tr w:rsidR="009E0B59" w14:paraId="6EAD665F" w14:textId="77777777" w:rsidTr="00052FBA">
              <w:trPr>
                <w:trHeight w:val="225"/>
              </w:trPr>
              <w:tc>
                <w:tcPr>
                  <w:tcW w:w="5978" w:type="dxa"/>
                  <w:noWrap/>
                  <w:vAlign w:val="bottom"/>
                </w:tcPr>
                <w:p w14:paraId="305EEE2D" w14:textId="250C4A3E" w:rsidR="009E0B59" w:rsidRDefault="009E0B59" w:rsidP="009E0B59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2024 год</w:t>
                  </w:r>
                </w:p>
              </w:tc>
              <w:tc>
                <w:tcPr>
                  <w:tcW w:w="851" w:type="dxa"/>
                  <w:noWrap/>
                  <w:vAlign w:val="bottom"/>
                </w:tcPr>
                <w:p w14:paraId="44E40FAF" w14:textId="77777777" w:rsidR="009E0B59" w:rsidRDefault="009E0B59" w:rsidP="009E0B59">
                  <w:pPr>
                    <w:jc w:val="righ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noWrap/>
                  <w:vAlign w:val="bottom"/>
                </w:tcPr>
                <w:p w14:paraId="7C3A9685" w14:textId="7B743969" w:rsidR="009E0B59" w:rsidRDefault="009E0B59" w:rsidP="009E0B59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тыс. рублей</w:t>
                  </w:r>
                </w:p>
              </w:tc>
            </w:tr>
            <w:tr w:rsidR="009E0B59" w14:paraId="35DCFE7D" w14:textId="77777777" w:rsidTr="00052FBA">
              <w:trPr>
                <w:trHeight w:val="225"/>
              </w:trPr>
              <w:tc>
                <w:tcPr>
                  <w:tcW w:w="5978" w:type="dxa"/>
                  <w:noWrap/>
                  <w:vAlign w:val="bottom"/>
                </w:tcPr>
                <w:p w14:paraId="31C6B8CD" w14:textId="01FF5F84" w:rsidR="009E0B59" w:rsidRDefault="009E0B59" w:rsidP="009E0B59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2025 год</w:t>
                  </w:r>
                </w:p>
              </w:tc>
              <w:tc>
                <w:tcPr>
                  <w:tcW w:w="851" w:type="dxa"/>
                  <w:noWrap/>
                  <w:vAlign w:val="bottom"/>
                </w:tcPr>
                <w:p w14:paraId="2FAC53D6" w14:textId="2B7A82BF" w:rsidR="009E0B59" w:rsidRDefault="009E0B59" w:rsidP="009E0B59">
                  <w:pPr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997,2</w:t>
                  </w:r>
                </w:p>
              </w:tc>
              <w:tc>
                <w:tcPr>
                  <w:tcW w:w="1134" w:type="dxa"/>
                  <w:noWrap/>
                  <w:vAlign w:val="bottom"/>
                </w:tcPr>
                <w:p w14:paraId="0118F789" w14:textId="510A07B6" w:rsidR="009E0B59" w:rsidRDefault="009E0B59" w:rsidP="009E0B59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тыс. рублей</w:t>
                  </w:r>
                </w:p>
              </w:tc>
            </w:tr>
            <w:tr w:rsidR="009E0B59" w14:paraId="466AB688" w14:textId="77777777" w:rsidTr="00052FBA">
              <w:trPr>
                <w:trHeight w:val="225"/>
              </w:trPr>
              <w:tc>
                <w:tcPr>
                  <w:tcW w:w="5978" w:type="dxa"/>
                  <w:noWrap/>
                  <w:vAlign w:val="bottom"/>
                </w:tcPr>
                <w:p w14:paraId="3A8F95BA" w14:textId="5C299EBB" w:rsidR="009E0B59" w:rsidRDefault="009E0B59" w:rsidP="009E0B59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2026 год</w:t>
                  </w:r>
                </w:p>
              </w:tc>
              <w:tc>
                <w:tcPr>
                  <w:tcW w:w="851" w:type="dxa"/>
                  <w:noWrap/>
                  <w:vAlign w:val="bottom"/>
                </w:tcPr>
                <w:p w14:paraId="316FC31C" w14:textId="77777777" w:rsidR="009E0B59" w:rsidRDefault="009E0B59" w:rsidP="009E0B59">
                  <w:pPr>
                    <w:jc w:val="righ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noWrap/>
                  <w:vAlign w:val="bottom"/>
                </w:tcPr>
                <w:p w14:paraId="279CD381" w14:textId="42D38892" w:rsidR="009E0B59" w:rsidRDefault="009E0B59" w:rsidP="009E0B59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тыс. рублей</w:t>
                  </w:r>
                </w:p>
              </w:tc>
            </w:tr>
            <w:tr w:rsidR="009E0B59" w14:paraId="334CF930" w14:textId="77777777" w:rsidTr="00052FBA">
              <w:trPr>
                <w:trHeight w:val="225"/>
              </w:trPr>
              <w:tc>
                <w:tcPr>
                  <w:tcW w:w="5978" w:type="dxa"/>
                  <w:noWrap/>
                  <w:vAlign w:val="bottom"/>
                </w:tcPr>
                <w:p w14:paraId="1A96BDF2" w14:textId="34923011" w:rsidR="009E0B59" w:rsidRDefault="009E0B59" w:rsidP="009E0B59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2027 год </w:t>
                  </w:r>
                </w:p>
              </w:tc>
              <w:tc>
                <w:tcPr>
                  <w:tcW w:w="851" w:type="dxa"/>
                  <w:noWrap/>
                  <w:vAlign w:val="bottom"/>
                </w:tcPr>
                <w:p w14:paraId="2401BD50" w14:textId="7D81FD59" w:rsidR="009E0B59" w:rsidRDefault="009F1642" w:rsidP="009E0B59">
                  <w:pPr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4879,0</w:t>
                  </w:r>
                </w:p>
              </w:tc>
              <w:tc>
                <w:tcPr>
                  <w:tcW w:w="1134" w:type="dxa"/>
                  <w:noWrap/>
                  <w:vAlign w:val="bottom"/>
                </w:tcPr>
                <w:p w14:paraId="71C87C14" w14:textId="3FD42555" w:rsidR="009E0B59" w:rsidRDefault="009E0B59" w:rsidP="009E0B59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тыс. рублей</w:t>
                  </w:r>
                </w:p>
              </w:tc>
            </w:tr>
            <w:tr w:rsidR="009E0B59" w14:paraId="4BD185C5" w14:textId="77777777" w:rsidTr="00052FBA">
              <w:trPr>
                <w:trHeight w:val="225"/>
              </w:trPr>
              <w:tc>
                <w:tcPr>
                  <w:tcW w:w="5978" w:type="dxa"/>
                  <w:noWrap/>
                  <w:vAlign w:val="bottom"/>
                </w:tcPr>
                <w:p w14:paraId="1284868C" w14:textId="5C323F59" w:rsidR="009E0B59" w:rsidRDefault="009E0B59" w:rsidP="009E0B59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2028 год</w:t>
                  </w:r>
                </w:p>
              </w:tc>
              <w:tc>
                <w:tcPr>
                  <w:tcW w:w="851" w:type="dxa"/>
                  <w:noWrap/>
                  <w:vAlign w:val="bottom"/>
                </w:tcPr>
                <w:p w14:paraId="012A548C" w14:textId="77777777" w:rsidR="009E0B59" w:rsidRDefault="009E0B59" w:rsidP="009E0B59">
                  <w:pPr>
                    <w:jc w:val="righ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noWrap/>
                  <w:vAlign w:val="bottom"/>
                </w:tcPr>
                <w:p w14:paraId="4FFA2E5D" w14:textId="31C90AC7" w:rsidR="009E0B59" w:rsidRDefault="009E0B59" w:rsidP="009E0B59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тыс. рублей</w:t>
                  </w:r>
                </w:p>
              </w:tc>
            </w:tr>
            <w:tr w:rsidR="009E0B59" w14:paraId="58B3813A" w14:textId="77777777" w:rsidTr="00052FBA">
              <w:trPr>
                <w:trHeight w:val="225"/>
              </w:trPr>
              <w:tc>
                <w:tcPr>
                  <w:tcW w:w="5978" w:type="dxa"/>
                  <w:noWrap/>
                  <w:vAlign w:val="bottom"/>
                </w:tcPr>
                <w:p w14:paraId="4C616E11" w14:textId="020B3568" w:rsidR="009E0B59" w:rsidRDefault="009E0B59" w:rsidP="009E0B59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2029 год</w:t>
                  </w:r>
                </w:p>
              </w:tc>
              <w:tc>
                <w:tcPr>
                  <w:tcW w:w="851" w:type="dxa"/>
                  <w:noWrap/>
                  <w:vAlign w:val="bottom"/>
                </w:tcPr>
                <w:p w14:paraId="50C84D7A" w14:textId="77777777" w:rsidR="009E0B59" w:rsidRDefault="009E0B59" w:rsidP="009E0B59">
                  <w:pPr>
                    <w:jc w:val="righ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noWrap/>
                  <w:vAlign w:val="bottom"/>
                </w:tcPr>
                <w:p w14:paraId="2F513037" w14:textId="65B8E99B" w:rsidR="009E0B59" w:rsidRDefault="009E0B59" w:rsidP="009E0B59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тыс. рублей</w:t>
                  </w:r>
                </w:p>
              </w:tc>
            </w:tr>
            <w:tr w:rsidR="009E0B59" w14:paraId="010522BF" w14:textId="77777777" w:rsidTr="00052FBA">
              <w:trPr>
                <w:trHeight w:val="225"/>
              </w:trPr>
              <w:tc>
                <w:tcPr>
                  <w:tcW w:w="5978" w:type="dxa"/>
                  <w:noWrap/>
                  <w:vAlign w:val="bottom"/>
                </w:tcPr>
                <w:p w14:paraId="0E08CA04" w14:textId="317E3E2C" w:rsidR="009E0B59" w:rsidRDefault="009E0B59" w:rsidP="009E0B59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2030 год</w:t>
                  </w:r>
                </w:p>
              </w:tc>
              <w:tc>
                <w:tcPr>
                  <w:tcW w:w="851" w:type="dxa"/>
                  <w:noWrap/>
                  <w:vAlign w:val="bottom"/>
                </w:tcPr>
                <w:p w14:paraId="023AAA23" w14:textId="77777777" w:rsidR="009E0B59" w:rsidRDefault="009E0B59" w:rsidP="009E0B59">
                  <w:pPr>
                    <w:jc w:val="righ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noWrap/>
                  <w:vAlign w:val="bottom"/>
                </w:tcPr>
                <w:p w14:paraId="1F9DBA69" w14:textId="38711941" w:rsidR="009E0B59" w:rsidRDefault="009E0B59" w:rsidP="009E0B59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тыс. рублей</w:t>
                  </w:r>
                </w:p>
              </w:tc>
            </w:tr>
            <w:tr w:rsidR="009E0B59" w14:paraId="552E5DA8" w14:textId="77777777" w:rsidTr="00052FBA">
              <w:trPr>
                <w:trHeight w:val="162"/>
              </w:trPr>
              <w:tc>
                <w:tcPr>
                  <w:tcW w:w="5978" w:type="dxa"/>
                  <w:noWrap/>
                  <w:vAlign w:val="bottom"/>
                </w:tcPr>
                <w:p w14:paraId="76C95306" w14:textId="1C48D717" w:rsidR="009E0B59" w:rsidRDefault="009E0B59" w:rsidP="009E0B59">
                  <w:pPr>
                    <w:rPr>
                      <w:sz w:val="18"/>
                      <w:szCs w:val="18"/>
                    </w:rPr>
                  </w:pPr>
                  <w:proofErr w:type="spellStart"/>
                  <w:r>
                    <w:rPr>
                      <w:sz w:val="18"/>
                      <w:szCs w:val="18"/>
                    </w:rPr>
                    <w:t>Справочно</w:t>
                  </w:r>
                  <w:proofErr w:type="spellEnd"/>
                  <w:r>
                    <w:rPr>
                      <w:sz w:val="18"/>
                      <w:szCs w:val="18"/>
                    </w:rPr>
                    <w:t xml:space="preserve"> за счет средств прочих источников предусмотрено</w:t>
                  </w:r>
                </w:p>
              </w:tc>
              <w:tc>
                <w:tcPr>
                  <w:tcW w:w="851" w:type="dxa"/>
                  <w:noWrap/>
                  <w:vAlign w:val="bottom"/>
                </w:tcPr>
                <w:p w14:paraId="2483073D" w14:textId="3D220982" w:rsidR="009E0B59" w:rsidRDefault="009E0B59" w:rsidP="009E0B59">
                  <w:pPr>
                    <w:jc w:val="righ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noWrap/>
                  <w:vAlign w:val="bottom"/>
                </w:tcPr>
                <w:p w14:paraId="51B984F4" w14:textId="77777777" w:rsidR="009E0B59" w:rsidRDefault="009E0B59" w:rsidP="009E0B59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тыс. рублей</w:t>
                  </w:r>
                </w:p>
              </w:tc>
            </w:tr>
            <w:tr w:rsidR="009E0B59" w14:paraId="1F2F6CCD" w14:textId="77777777" w:rsidTr="00052FBA">
              <w:trPr>
                <w:trHeight w:val="225"/>
              </w:trPr>
              <w:tc>
                <w:tcPr>
                  <w:tcW w:w="5978" w:type="dxa"/>
                  <w:noWrap/>
                  <w:vAlign w:val="bottom"/>
                </w:tcPr>
                <w:p w14:paraId="6ECBC7C7" w14:textId="77777777" w:rsidR="009E0B59" w:rsidRDefault="009E0B59" w:rsidP="009E0B59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в том числе:</w:t>
                  </w:r>
                </w:p>
              </w:tc>
              <w:tc>
                <w:tcPr>
                  <w:tcW w:w="851" w:type="dxa"/>
                  <w:noWrap/>
                  <w:vAlign w:val="bottom"/>
                </w:tcPr>
                <w:p w14:paraId="1ABBFDA7" w14:textId="77777777" w:rsidR="009E0B59" w:rsidRDefault="009E0B59" w:rsidP="009E0B59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34" w:type="dxa"/>
                  <w:noWrap/>
                  <w:vAlign w:val="bottom"/>
                </w:tcPr>
                <w:p w14:paraId="38FEB9EC" w14:textId="77777777" w:rsidR="009E0B59" w:rsidRDefault="009E0B59" w:rsidP="009E0B59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</w:p>
              </w:tc>
            </w:tr>
            <w:tr w:rsidR="009E0B59" w14:paraId="627D9DD1" w14:textId="77777777" w:rsidTr="00052FBA">
              <w:trPr>
                <w:trHeight w:val="225"/>
              </w:trPr>
              <w:tc>
                <w:tcPr>
                  <w:tcW w:w="5978" w:type="dxa"/>
                  <w:noWrap/>
                  <w:vAlign w:val="bottom"/>
                </w:tcPr>
                <w:p w14:paraId="796DB4AF" w14:textId="77777777" w:rsidR="009E0B59" w:rsidRDefault="009E0B59" w:rsidP="009E0B59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2023 год</w:t>
                  </w:r>
                </w:p>
              </w:tc>
              <w:tc>
                <w:tcPr>
                  <w:tcW w:w="851" w:type="dxa"/>
                  <w:noWrap/>
                  <w:vAlign w:val="bottom"/>
                </w:tcPr>
                <w:p w14:paraId="00B990F8" w14:textId="49153EF8" w:rsidR="009E0B59" w:rsidRDefault="009E0B59" w:rsidP="009E0B59">
                  <w:pPr>
                    <w:jc w:val="righ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noWrap/>
                  <w:vAlign w:val="bottom"/>
                </w:tcPr>
                <w:p w14:paraId="69FB2314" w14:textId="77777777" w:rsidR="009E0B59" w:rsidRDefault="009E0B59" w:rsidP="009E0B59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тыс. рублей</w:t>
                  </w:r>
                </w:p>
              </w:tc>
            </w:tr>
            <w:tr w:rsidR="009E0B59" w14:paraId="5C47B54A" w14:textId="77777777" w:rsidTr="00052FBA">
              <w:trPr>
                <w:trHeight w:val="225"/>
              </w:trPr>
              <w:tc>
                <w:tcPr>
                  <w:tcW w:w="5978" w:type="dxa"/>
                  <w:noWrap/>
                  <w:vAlign w:val="bottom"/>
                </w:tcPr>
                <w:p w14:paraId="081C4148" w14:textId="77777777" w:rsidR="009E0B59" w:rsidRDefault="009E0B59" w:rsidP="009E0B59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2024 год</w:t>
                  </w:r>
                </w:p>
              </w:tc>
              <w:tc>
                <w:tcPr>
                  <w:tcW w:w="851" w:type="dxa"/>
                  <w:noWrap/>
                  <w:vAlign w:val="bottom"/>
                </w:tcPr>
                <w:p w14:paraId="3F011F47" w14:textId="4F1D99D1" w:rsidR="009E0B59" w:rsidRDefault="009E0B59" w:rsidP="009E0B59">
                  <w:pPr>
                    <w:jc w:val="righ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noWrap/>
                  <w:vAlign w:val="bottom"/>
                </w:tcPr>
                <w:p w14:paraId="2919C282" w14:textId="77777777" w:rsidR="009E0B59" w:rsidRDefault="009E0B59" w:rsidP="009E0B59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тыс. рублей</w:t>
                  </w:r>
                </w:p>
              </w:tc>
            </w:tr>
            <w:tr w:rsidR="009E0B59" w14:paraId="75C2CBA4" w14:textId="77777777" w:rsidTr="00052FBA">
              <w:trPr>
                <w:trHeight w:val="225"/>
              </w:trPr>
              <w:tc>
                <w:tcPr>
                  <w:tcW w:w="5978" w:type="dxa"/>
                  <w:noWrap/>
                  <w:vAlign w:val="bottom"/>
                </w:tcPr>
                <w:p w14:paraId="4602BD56" w14:textId="77777777" w:rsidR="009E0B59" w:rsidRDefault="009E0B59" w:rsidP="009E0B59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2025 год</w:t>
                  </w:r>
                </w:p>
              </w:tc>
              <w:tc>
                <w:tcPr>
                  <w:tcW w:w="851" w:type="dxa"/>
                  <w:noWrap/>
                  <w:vAlign w:val="bottom"/>
                </w:tcPr>
                <w:p w14:paraId="722663D5" w14:textId="0EFDE40A" w:rsidR="009E0B59" w:rsidRDefault="009E0B59" w:rsidP="009E0B59">
                  <w:pPr>
                    <w:jc w:val="righ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noWrap/>
                  <w:vAlign w:val="bottom"/>
                </w:tcPr>
                <w:p w14:paraId="45D0C92E" w14:textId="77777777" w:rsidR="009E0B59" w:rsidRDefault="009E0B59" w:rsidP="009E0B59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тыс. рублей</w:t>
                  </w:r>
                </w:p>
              </w:tc>
            </w:tr>
            <w:tr w:rsidR="009E0B59" w14:paraId="398B5F72" w14:textId="77777777" w:rsidTr="00052FBA">
              <w:trPr>
                <w:trHeight w:val="225"/>
              </w:trPr>
              <w:tc>
                <w:tcPr>
                  <w:tcW w:w="5978" w:type="dxa"/>
                  <w:noWrap/>
                  <w:vAlign w:val="bottom"/>
                </w:tcPr>
                <w:p w14:paraId="4D0B3BED" w14:textId="77777777" w:rsidR="009E0B59" w:rsidRDefault="009E0B59" w:rsidP="009E0B59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2026 год</w:t>
                  </w:r>
                </w:p>
              </w:tc>
              <w:tc>
                <w:tcPr>
                  <w:tcW w:w="851" w:type="dxa"/>
                  <w:noWrap/>
                  <w:vAlign w:val="bottom"/>
                </w:tcPr>
                <w:p w14:paraId="4306DBEC" w14:textId="3DA2CC14" w:rsidR="009E0B59" w:rsidRDefault="009E0B59" w:rsidP="009E0B59">
                  <w:pPr>
                    <w:jc w:val="righ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noWrap/>
                  <w:vAlign w:val="bottom"/>
                </w:tcPr>
                <w:p w14:paraId="792FCAFE" w14:textId="77777777" w:rsidR="009E0B59" w:rsidRDefault="009E0B59" w:rsidP="009E0B59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тыс. рублей</w:t>
                  </w:r>
                </w:p>
              </w:tc>
            </w:tr>
            <w:tr w:rsidR="009E0B59" w14:paraId="22327AC8" w14:textId="77777777" w:rsidTr="00052FBA">
              <w:trPr>
                <w:trHeight w:val="225"/>
              </w:trPr>
              <w:tc>
                <w:tcPr>
                  <w:tcW w:w="5978" w:type="dxa"/>
                  <w:noWrap/>
                  <w:vAlign w:val="bottom"/>
                </w:tcPr>
                <w:p w14:paraId="32D964EB" w14:textId="77777777" w:rsidR="009E0B59" w:rsidRDefault="009E0B59" w:rsidP="009E0B59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2027 год</w:t>
                  </w:r>
                </w:p>
              </w:tc>
              <w:tc>
                <w:tcPr>
                  <w:tcW w:w="851" w:type="dxa"/>
                  <w:noWrap/>
                  <w:vAlign w:val="bottom"/>
                </w:tcPr>
                <w:p w14:paraId="5901504E" w14:textId="297BFD59" w:rsidR="009E0B59" w:rsidRDefault="009E0B59" w:rsidP="009E0B59">
                  <w:pPr>
                    <w:jc w:val="righ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noWrap/>
                  <w:vAlign w:val="bottom"/>
                </w:tcPr>
                <w:p w14:paraId="22729E60" w14:textId="77777777" w:rsidR="009E0B59" w:rsidRDefault="009E0B59" w:rsidP="009E0B59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тыс. рублей</w:t>
                  </w:r>
                </w:p>
              </w:tc>
            </w:tr>
            <w:tr w:rsidR="009E0B59" w14:paraId="1C0A775E" w14:textId="77777777" w:rsidTr="00052FBA">
              <w:trPr>
                <w:trHeight w:val="225"/>
              </w:trPr>
              <w:tc>
                <w:tcPr>
                  <w:tcW w:w="5978" w:type="dxa"/>
                  <w:noWrap/>
                  <w:vAlign w:val="bottom"/>
                </w:tcPr>
                <w:p w14:paraId="611C0E88" w14:textId="5F21A188" w:rsidR="009E0B59" w:rsidRDefault="009E0B59" w:rsidP="009E0B59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2028 год</w:t>
                  </w:r>
                </w:p>
              </w:tc>
              <w:tc>
                <w:tcPr>
                  <w:tcW w:w="851" w:type="dxa"/>
                  <w:noWrap/>
                  <w:vAlign w:val="bottom"/>
                </w:tcPr>
                <w:p w14:paraId="0C66651B" w14:textId="77777777" w:rsidR="009E0B59" w:rsidRDefault="009E0B59" w:rsidP="009E0B59">
                  <w:pPr>
                    <w:jc w:val="righ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noWrap/>
                  <w:vAlign w:val="bottom"/>
                </w:tcPr>
                <w:p w14:paraId="4F416D49" w14:textId="1680CC3E" w:rsidR="009E0B59" w:rsidRDefault="009E0B59" w:rsidP="009E0B59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тыс. рублей</w:t>
                  </w:r>
                </w:p>
              </w:tc>
            </w:tr>
            <w:tr w:rsidR="009E0B59" w14:paraId="68510720" w14:textId="77777777" w:rsidTr="00052FBA">
              <w:trPr>
                <w:trHeight w:val="225"/>
              </w:trPr>
              <w:tc>
                <w:tcPr>
                  <w:tcW w:w="5978" w:type="dxa"/>
                  <w:noWrap/>
                  <w:vAlign w:val="bottom"/>
                </w:tcPr>
                <w:p w14:paraId="35E0DB0A" w14:textId="434CFA5B" w:rsidR="009E0B59" w:rsidRDefault="009E0B59" w:rsidP="009E0B59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2029 год</w:t>
                  </w:r>
                </w:p>
              </w:tc>
              <w:tc>
                <w:tcPr>
                  <w:tcW w:w="851" w:type="dxa"/>
                  <w:noWrap/>
                  <w:vAlign w:val="bottom"/>
                </w:tcPr>
                <w:p w14:paraId="0E3FE9AD" w14:textId="77777777" w:rsidR="009E0B59" w:rsidRDefault="009E0B59" w:rsidP="009E0B59">
                  <w:pPr>
                    <w:jc w:val="righ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noWrap/>
                  <w:vAlign w:val="bottom"/>
                </w:tcPr>
                <w:p w14:paraId="44F4398F" w14:textId="1AB5972F" w:rsidR="009E0B59" w:rsidRDefault="009E0B59" w:rsidP="009E0B59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тыс. рублей</w:t>
                  </w:r>
                </w:p>
              </w:tc>
            </w:tr>
            <w:tr w:rsidR="009E0B59" w14:paraId="6C4BB072" w14:textId="77777777" w:rsidTr="00052FBA">
              <w:trPr>
                <w:trHeight w:val="225"/>
              </w:trPr>
              <w:tc>
                <w:tcPr>
                  <w:tcW w:w="5978" w:type="dxa"/>
                  <w:noWrap/>
                  <w:vAlign w:val="bottom"/>
                </w:tcPr>
                <w:p w14:paraId="0046B535" w14:textId="1463E5CF" w:rsidR="009E0B59" w:rsidRDefault="009E0B59" w:rsidP="009E0B59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2030 год</w:t>
                  </w:r>
                </w:p>
              </w:tc>
              <w:tc>
                <w:tcPr>
                  <w:tcW w:w="851" w:type="dxa"/>
                  <w:noWrap/>
                  <w:vAlign w:val="bottom"/>
                </w:tcPr>
                <w:p w14:paraId="33A27072" w14:textId="77777777" w:rsidR="009E0B59" w:rsidRDefault="009E0B59" w:rsidP="009E0B59">
                  <w:pPr>
                    <w:jc w:val="righ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noWrap/>
                  <w:vAlign w:val="bottom"/>
                </w:tcPr>
                <w:p w14:paraId="79C0961C" w14:textId="30351039" w:rsidR="009E0B59" w:rsidRDefault="009E0B59" w:rsidP="009E0B59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тыс. рублей</w:t>
                  </w:r>
                </w:p>
              </w:tc>
            </w:tr>
          </w:tbl>
          <w:p w14:paraId="5DEF99F3" w14:textId="77777777" w:rsidR="00EB2899" w:rsidRDefault="00EB2899"/>
        </w:tc>
      </w:tr>
      <w:tr w:rsidR="00EB2899" w14:paraId="384A0681" w14:textId="77777777" w:rsidTr="00052FB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1843" w:type="dxa"/>
            <w:noWrap/>
          </w:tcPr>
          <w:p w14:paraId="68DECF93" w14:textId="77777777" w:rsidR="005E48FC" w:rsidRDefault="005E48FC"/>
          <w:p w14:paraId="187F216F" w14:textId="196593AB" w:rsidR="00EB2899" w:rsidRDefault="00A9340D">
            <w:r>
              <w:t>Индикаторы достижения цели и показатели непосредственных результатов</w:t>
            </w:r>
          </w:p>
        </w:tc>
        <w:tc>
          <w:tcPr>
            <w:tcW w:w="8443" w:type="dxa"/>
            <w:noWrap/>
          </w:tcPr>
          <w:p w14:paraId="46CE2D0B" w14:textId="77777777" w:rsidR="005E48FC" w:rsidRDefault="005E48FC"/>
          <w:tbl>
            <w:tblPr>
              <w:tblW w:w="8396" w:type="dxa"/>
              <w:tblLayout w:type="fixed"/>
              <w:tblLook w:val="04A0" w:firstRow="1" w:lastRow="0" w:firstColumn="1" w:lastColumn="0" w:noHBand="0" w:noVBand="1"/>
            </w:tblPr>
            <w:tblGrid>
              <w:gridCol w:w="561"/>
              <w:gridCol w:w="2310"/>
              <w:gridCol w:w="567"/>
              <w:gridCol w:w="564"/>
              <w:gridCol w:w="567"/>
              <w:gridCol w:w="712"/>
              <w:gridCol w:w="567"/>
              <w:gridCol w:w="567"/>
              <w:gridCol w:w="567"/>
              <w:gridCol w:w="705"/>
              <w:gridCol w:w="709"/>
            </w:tblGrid>
            <w:tr w:rsidR="00141D0A" w:rsidRPr="00141D0A" w14:paraId="1502A957" w14:textId="77777777" w:rsidTr="00141D0A">
              <w:trPr>
                <w:trHeight w:val="301"/>
              </w:trPr>
              <w:tc>
                <w:tcPr>
                  <w:tcW w:w="56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95EDC40" w14:textId="77777777" w:rsidR="00141D0A" w:rsidRPr="00141D0A" w:rsidRDefault="00141D0A" w:rsidP="00141D0A">
                  <w:pPr>
                    <w:autoSpaceDE/>
                    <w:autoSpaceDN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141D0A">
                    <w:rPr>
                      <w:color w:val="000000"/>
                      <w:sz w:val="16"/>
                      <w:szCs w:val="16"/>
                    </w:rPr>
                    <w:t xml:space="preserve">№ п/п </w:t>
                  </w:r>
                </w:p>
              </w:tc>
              <w:tc>
                <w:tcPr>
                  <w:tcW w:w="231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73472AB" w14:textId="69D15E08" w:rsidR="00141D0A" w:rsidRPr="00141D0A" w:rsidRDefault="00141D0A" w:rsidP="00141D0A">
                  <w:pPr>
                    <w:autoSpaceDE/>
                    <w:autoSpaceDN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141D0A">
                    <w:rPr>
                      <w:color w:val="000000"/>
                      <w:sz w:val="16"/>
                      <w:szCs w:val="16"/>
                    </w:rPr>
                    <w:t>Наименование инд</w:t>
                  </w:r>
                  <w:r w:rsidR="001A2FD3">
                    <w:rPr>
                      <w:color w:val="000000"/>
                      <w:sz w:val="16"/>
                      <w:szCs w:val="16"/>
                    </w:rPr>
                    <w:t>икатора</w:t>
                  </w:r>
                </w:p>
              </w:tc>
              <w:tc>
                <w:tcPr>
                  <w:tcW w:w="56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21FE7DB" w14:textId="77777777" w:rsidR="00141D0A" w:rsidRPr="00141D0A" w:rsidRDefault="00141D0A" w:rsidP="00141D0A">
                  <w:pPr>
                    <w:autoSpaceDE/>
                    <w:autoSpaceDN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141D0A">
                    <w:rPr>
                      <w:color w:val="000000"/>
                      <w:sz w:val="16"/>
                      <w:szCs w:val="16"/>
                    </w:rPr>
                    <w:t xml:space="preserve">Ед. измерения </w:t>
                  </w:r>
                </w:p>
              </w:tc>
              <w:tc>
                <w:tcPr>
                  <w:tcW w:w="4958" w:type="dxa"/>
                  <w:gridSpan w:val="8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D0E9F50" w14:textId="77777777" w:rsidR="00141D0A" w:rsidRPr="00141D0A" w:rsidRDefault="00141D0A" w:rsidP="00141D0A">
                  <w:pPr>
                    <w:autoSpaceDE/>
                    <w:autoSpaceDN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141D0A">
                    <w:rPr>
                      <w:color w:val="000000"/>
                      <w:sz w:val="16"/>
                      <w:szCs w:val="16"/>
                    </w:rPr>
                    <w:t xml:space="preserve">Значение индикатора </w:t>
                  </w:r>
                </w:p>
              </w:tc>
            </w:tr>
            <w:tr w:rsidR="00141D0A" w:rsidRPr="00141D0A" w14:paraId="3F680047" w14:textId="77777777" w:rsidTr="00903891">
              <w:trPr>
                <w:trHeight w:val="301"/>
              </w:trPr>
              <w:tc>
                <w:tcPr>
                  <w:tcW w:w="56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22729F3" w14:textId="77777777" w:rsidR="00141D0A" w:rsidRPr="00141D0A" w:rsidRDefault="00141D0A" w:rsidP="00141D0A">
                  <w:pPr>
                    <w:autoSpaceDE/>
                    <w:autoSpaceDN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31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38123B8" w14:textId="77777777" w:rsidR="00141D0A" w:rsidRPr="00141D0A" w:rsidRDefault="00141D0A" w:rsidP="00141D0A">
                  <w:pPr>
                    <w:autoSpaceDE/>
                    <w:autoSpaceDN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C443EE2" w14:textId="77777777" w:rsidR="00141D0A" w:rsidRPr="00141D0A" w:rsidRDefault="00141D0A" w:rsidP="00141D0A">
                  <w:pPr>
                    <w:autoSpaceDE/>
                    <w:autoSpaceDN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56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center"/>
                  <w:hideMark/>
                </w:tcPr>
                <w:p w14:paraId="012D334E" w14:textId="77777777" w:rsidR="00141D0A" w:rsidRPr="00141D0A" w:rsidRDefault="00141D0A" w:rsidP="00903891">
                  <w:pPr>
                    <w:autoSpaceDE/>
                    <w:autoSpaceDN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141D0A">
                    <w:rPr>
                      <w:color w:val="000000"/>
                      <w:sz w:val="16"/>
                      <w:szCs w:val="16"/>
                    </w:rPr>
                    <w:t>2023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E15EA96" w14:textId="77777777" w:rsidR="00141D0A" w:rsidRPr="00141D0A" w:rsidRDefault="00141D0A" w:rsidP="00903891">
                  <w:pPr>
                    <w:autoSpaceDE/>
                    <w:autoSpaceDN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141D0A">
                    <w:rPr>
                      <w:color w:val="000000"/>
                      <w:sz w:val="16"/>
                      <w:szCs w:val="16"/>
                    </w:rPr>
                    <w:t>2024</w:t>
                  </w:r>
                </w:p>
              </w:tc>
              <w:tc>
                <w:tcPr>
                  <w:tcW w:w="7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9D55F9F" w14:textId="77777777" w:rsidR="00141D0A" w:rsidRPr="00141D0A" w:rsidRDefault="00141D0A" w:rsidP="00903891">
                  <w:pPr>
                    <w:autoSpaceDE/>
                    <w:autoSpaceDN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141D0A">
                    <w:rPr>
                      <w:color w:val="000000"/>
                      <w:sz w:val="16"/>
                      <w:szCs w:val="16"/>
                    </w:rPr>
                    <w:t>2025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9C247FB" w14:textId="77777777" w:rsidR="00141D0A" w:rsidRPr="00141D0A" w:rsidRDefault="00141D0A" w:rsidP="00903891">
                  <w:pPr>
                    <w:autoSpaceDE/>
                    <w:autoSpaceDN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141D0A">
                    <w:rPr>
                      <w:color w:val="000000"/>
                      <w:sz w:val="16"/>
                      <w:szCs w:val="16"/>
                    </w:rPr>
                    <w:t>2026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D502D44" w14:textId="77777777" w:rsidR="00141D0A" w:rsidRPr="00141D0A" w:rsidRDefault="00141D0A" w:rsidP="00903891">
                  <w:pPr>
                    <w:autoSpaceDE/>
                    <w:autoSpaceDN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141D0A">
                    <w:rPr>
                      <w:color w:val="000000"/>
                      <w:sz w:val="16"/>
                      <w:szCs w:val="16"/>
                    </w:rPr>
                    <w:t>2027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7E575AD" w14:textId="77777777" w:rsidR="00141D0A" w:rsidRPr="00141D0A" w:rsidRDefault="00141D0A" w:rsidP="00903891">
                  <w:pPr>
                    <w:autoSpaceDE/>
                    <w:autoSpaceDN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141D0A">
                    <w:rPr>
                      <w:color w:val="000000"/>
                      <w:sz w:val="16"/>
                      <w:szCs w:val="16"/>
                    </w:rPr>
                    <w:t>2028</w:t>
                  </w:r>
                </w:p>
              </w:tc>
              <w:tc>
                <w:tcPr>
                  <w:tcW w:w="7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8E03DF1" w14:textId="77777777" w:rsidR="00141D0A" w:rsidRPr="00141D0A" w:rsidRDefault="00141D0A" w:rsidP="00903891">
                  <w:pPr>
                    <w:autoSpaceDE/>
                    <w:autoSpaceDN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141D0A">
                    <w:rPr>
                      <w:color w:val="000000"/>
                      <w:sz w:val="16"/>
                      <w:szCs w:val="16"/>
                    </w:rPr>
                    <w:t>2029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DB54D6C" w14:textId="77777777" w:rsidR="00141D0A" w:rsidRPr="00141D0A" w:rsidRDefault="00141D0A" w:rsidP="00903891">
                  <w:pPr>
                    <w:autoSpaceDE/>
                    <w:autoSpaceDN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141D0A">
                    <w:rPr>
                      <w:color w:val="000000"/>
                      <w:sz w:val="16"/>
                      <w:szCs w:val="16"/>
                    </w:rPr>
                    <w:t>2030</w:t>
                  </w:r>
                </w:p>
              </w:tc>
            </w:tr>
            <w:tr w:rsidR="00141D0A" w:rsidRPr="00141D0A" w14:paraId="1A4D8FCF" w14:textId="77777777" w:rsidTr="00903891">
              <w:trPr>
                <w:trHeight w:val="301"/>
              </w:trPr>
              <w:tc>
                <w:tcPr>
                  <w:tcW w:w="56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3DF67AE" w14:textId="77777777" w:rsidR="00141D0A" w:rsidRPr="00141D0A" w:rsidRDefault="00141D0A" w:rsidP="00141D0A">
                  <w:pPr>
                    <w:autoSpaceDE/>
                    <w:autoSpaceDN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31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C99476A" w14:textId="77777777" w:rsidR="00141D0A" w:rsidRPr="00141D0A" w:rsidRDefault="00141D0A" w:rsidP="00141D0A">
                  <w:pPr>
                    <w:autoSpaceDE/>
                    <w:autoSpaceDN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F55991B" w14:textId="77777777" w:rsidR="00141D0A" w:rsidRPr="00141D0A" w:rsidRDefault="00141D0A" w:rsidP="00141D0A">
                  <w:pPr>
                    <w:autoSpaceDE/>
                    <w:autoSpaceDN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56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center"/>
                  <w:hideMark/>
                </w:tcPr>
                <w:p w14:paraId="31DF745B" w14:textId="77777777" w:rsidR="00141D0A" w:rsidRPr="00141D0A" w:rsidRDefault="00141D0A" w:rsidP="00141D0A">
                  <w:pPr>
                    <w:autoSpaceDE/>
                    <w:autoSpaceDN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141D0A">
                    <w:rPr>
                      <w:color w:val="000000"/>
                      <w:sz w:val="16"/>
                      <w:szCs w:val="16"/>
                    </w:rPr>
                    <w:t xml:space="preserve"> год 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47F8ED7" w14:textId="77777777" w:rsidR="00141D0A" w:rsidRPr="00141D0A" w:rsidRDefault="00141D0A" w:rsidP="00141D0A">
                  <w:pPr>
                    <w:autoSpaceDE/>
                    <w:autoSpaceDN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141D0A">
                    <w:rPr>
                      <w:color w:val="000000"/>
                      <w:sz w:val="16"/>
                      <w:szCs w:val="16"/>
                    </w:rPr>
                    <w:t xml:space="preserve"> год </w:t>
                  </w:r>
                </w:p>
              </w:tc>
              <w:tc>
                <w:tcPr>
                  <w:tcW w:w="7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C97A866" w14:textId="77777777" w:rsidR="00141D0A" w:rsidRPr="00141D0A" w:rsidRDefault="00141D0A" w:rsidP="00141D0A">
                  <w:pPr>
                    <w:autoSpaceDE/>
                    <w:autoSpaceDN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141D0A">
                    <w:rPr>
                      <w:color w:val="000000"/>
                      <w:sz w:val="16"/>
                      <w:szCs w:val="16"/>
                    </w:rPr>
                    <w:t xml:space="preserve"> год 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123FFD0" w14:textId="77777777" w:rsidR="00141D0A" w:rsidRPr="00141D0A" w:rsidRDefault="00141D0A" w:rsidP="00141D0A">
                  <w:pPr>
                    <w:autoSpaceDE/>
                    <w:autoSpaceDN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141D0A">
                    <w:rPr>
                      <w:color w:val="000000"/>
                      <w:sz w:val="16"/>
                      <w:szCs w:val="16"/>
                    </w:rPr>
                    <w:t xml:space="preserve"> год 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D198F3A" w14:textId="77777777" w:rsidR="00141D0A" w:rsidRPr="00141D0A" w:rsidRDefault="00141D0A" w:rsidP="00141D0A">
                  <w:pPr>
                    <w:autoSpaceDE/>
                    <w:autoSpaceDN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141D0A">
                    <w:rPr>
                      <w:color w:val="000000"/>
                      <w:sz w:val="16"/>
                      <w:szCs w:val="16"/>
                    </w:rPr>
                    <w:t xml:space="preserve"> год 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898748B" w14:textId="77777777" w:rsidR="00141D0A" w:rsidRPr="00141D0A" w:rsidRDefault="00141D0A" w:rsidP="00141D0A">
                  <w:pPr>
                    <w:autoSpaceDE/>
                    <w:autoSpaceDN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141D0A">
                    <w:rPr>
                      <w:color w:val="000000"/>
                      <w:sz w:val="16"/>
                      <w:szCs w:val="16"/>
                    </w:rPr>
                    <w:t xml:space="preserve"> год </w:t>
                  </w:r>
                </w:p>
              </w:tc>
              <w:tc>
                <w:tcPr>
                  <w:tcW w:w="7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BBBD57C" w14:textId="77777777" w:rsidR="00141D0A" w:rsidRPr="00141D0A" w:rsidRDefault="00141D0A" w:rsidP="00141D0A">
                  <w:pPr>
                    <w:autoSpaceDE/>
                    <w:autoSpaceDN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141D0A">
                    <w:rPr>
                      <w:color w:val="000000"/>
                      <w:sz w:val="16"/>
                      <w:szCs w:val="16"/>
                    </w:rPr>
                    <w:t xml:space="preserve"> год 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FF9B97C" w14:textId="77777777" w:rsidR="00141D0A" w:rsidRPr="00141D0A" w:rsidRDefault="00141D0A" w:rsidP="00141D0A">
                  <w:pPr>
                    <w:autoSpaceDE/>
                    <w:autoSpaceDN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141D0A">
                    <w:rPr>
                      <w:color w:val="000000"/>
                      <w:sz w:val="16"/>
                      <w:szCs w:val="16"/>
                    </w:rPr>
                    <w:t xml:space="preserve"> год </w:t>
                  </w:r>
                </w:p>
              </w:tc>
            </w:tr>
            <w:tr w:rsidR="00141D0A" w:rsidRPr="00141D0A" w14:paraId="020C27BF" w14:textId="77777777" w:rsidTr="00903891">
              <w:trPr>
                <w:trHeight w:val="301"/>
              </w:trPr>
              <w:tc>
                <w:tcPr>
                  <w:tcW w:w="56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C92AFCC" w14:textId="77777777" w:rsidR="00141D0A" w:rsidRPr="00141D0A" w:rsidRDefault="00141D0A" w:rsidP="00141D0A">
                  <w:pPr>
                    <w:autoSpaceDE/>
                    <w:autoSpaceDN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141D0A">
                    <w:rPr>
                      <w:color w:val="000000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23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26EF669" w14:textId="77777777" w:rsidR="00141D0A" w:rsidRPr="00141D0A" w:rsidRDefault="00141D0A" w:rsidP="00141D0A">
                  <w:pPr>
                    <w:autoSpaceDE/>
                    <w:autoSpaceDN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141D0A">
                    <w:rPr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5EFD0B1" w14:textId="77777777" w:rsidR="00141D0A" w:rsidRPr="00141D0A" w:rsidRDefault="00141D0A" w:rsidP="00141D0A">
                  <w:pPr>
                    <w:autoSpaceDE/>
                    <w:autoSpaceDN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141D0A">
                    <w:rPr>
                      <w:color w:val="000000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56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center"/>
                  <w:hideMark/>
                </w:tcPr>
                <w:p w14:paraId="1C25F922" w14:textId="77777777" w:rsidR="00141D0A" w:rsidRPr="00141D0A" w:rsidRDefault="00141D0A" w:rsidP="00141D0A">
                  <w:pPr>
                    <w:autoSpaceDE/>
                    <w:autoSpaceDN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141D0A">
                    <w:rPr>
                      <w:color w:val="000000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7D3573A" w14:textId="77777777" w:rsidR="00141D0A" w:rsidRPr="00141D0A" w:rsidRDefault="00141D0A" w:rsidP="00141D0A">
                  <w:pPr>
                    <w:autoSpaceDE/>
                    <w:autoSpaceDN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141D0A">
                    <w:rPr>
                      <w:color w:val="000000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7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1C65006" w14:textId="77777777" w:rsidR="00141D0A" w:rsidRPr="00141D0A" w:rsidRDefault="00141D0A" w:rsidP="00141D0A">
                  <w:pPr>
                    <w:autoSpaceDE/>
                    <w:autoSpaceDN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141D0A">
                    <w:rPr>
                      <w:color w:val="000000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FF8A4B6" w14:textId="77777777" w:rsidR="00141D0A" w:rsidRPr="00141D0A" w:rsidRDefault="00141D0A" w:rsidP="00141D0A">
                  <w:pPr>
                    <w:autoSpaceDE/>
                    <w:autoSpaceDN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141D0A">
                    <w:rPr>
                      <w:color w:val="000000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0D3AC3D" w14:textId="77777777" w:rsidR="00141D0A" w:rsidRPr="00141D0A" w:rsidRDefault="00141D0A" w:rsidP="00141D0A">
                  <w:pPr>
                    <w:autoSpaceDE/>
                    <w:autoSpaceDN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141D0A">
                    <w:rPr>
                      <w:color w:val="000000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3839401" w14:textId="77777777" w:rsidR="00141D0A" w:rsidRPr="00141D0A" w:rsidRDefault="00141D0A" w:rsidP="00141D0A">
                  <w:pPr>
                    <w:autoSpaceDE/>
                    <w:autoSpaceDN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141D0A">
                    <w:rPr>
                      <w:color w:val="000000"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7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9D196F2" w14:textId="77777777" w:rsidR="00141D0A" w:rsidRPr="00141D0A" w:rsidRDefault="00141D0A" w:rsidP="00141D0A">
                  <w:pPr>
                    <w:autoSpaceDE/>
                    <w:autoSpaceDN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141D0A">
                    <w:rPr>
                      <w:color w:val="000000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8989EAD" w14:textId="77777777" w:rsidR="00141D0A" w:rsidRPr="00141D0A" w:rsidRDefault="00141D0A" w:rsidP="00141D0A">
                  <w:pPr>
                    <w:autoSpaceDE/>
                    <w:autoSpaceDN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141D0A">
                    <w:rPr>
                      <w:color w:val="000000"/>
                      <w:sz w:val="16"/>
                      <w:szCs w:val="16"/>
                    </w:rPr>
                    <w:t>11</w:t>
                  </w:r>
                </w:p>
              </w:tc>
            </w:tr>
            <w:tr w:rsidR="00141D0A" w:rsidRPr="00141D0A" w14:paraId="5726508D" w14:textId="77777777" w:rsidTr="00903891">
              <w:trPr>
                <w:trHeight w:val="301"/>
              </w:trPr>
              <w:tc>
                <w:tcPr>
                  <w:tcW w:w="6415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75D7626" w14:textId="77777777" w:rsidR="00141D0A" w:rsidRPr="00141D0A" w:rsidRDefault="00141D0A" w:rsidP="00141D0A">
                  <w:pPr>
                    <w:autoSpaceDE/>
                    <w:autoSpaceDN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141D0A"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Индикаторы 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78A4648" w14:textId="77777777" w:rsidR="00141D0A" w:rsidRPr="00141D0A" w:rsidRDefault="00141D0A" w:rsidP="00141D0A">
                  <w:pPr>
                    <w:autoSpaceDE/>
                    <w:autoSpaceDN/>
                    <w:rPr>
                      <w:color w:val="000000"/>
                      <w:sz w:val="16"/>
                      <w:szCs w:val="16"/>
                    </w:rPr>
                  </w:pPr>
                  <w:r w:rsidRPr="00141D0A">
                    <w:rPr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7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EB704A9" w14:textId="77777777" w:rsidR="00141D0A" w:rsidRPr="00141D0A" w:rsidRDefault="00141D0A" w:rsidP="00141D0A">
                  <w:pPr>
                    <w:autoSpaceDE/>
                    <w:autoSpaceDN/>
                    <w:rPr>
                      <w:color w:val="000000"/>
                      <w:sz w:val="16"/>
                      <w:szCs w:val="16"/>
                    </w:rPr>
                  </w:pPr>
                  <w:r w:rsidRPr="00141D0A">
                    <w:rPr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E3A8C53" w14:textId="77777777" w:rsidR="00141D0A" w:rsidRPr="00141D0A" w:rsidRDefault="00141D0A" w:rsidP="00141D0A">
                  <w:pPr>
                    <w:autoSpaceDE/>
                    <w:autoSpaceDN/>
                    <w:rPr>
                      <w:color w:val="000000"/>
                      <w:sz w:val="16"/>
                      <w:szCs w:val="16"/>
                    </w:rPr>
                  </w:pPr>
                  <w:r w:rsidRPr="00141D0A">
                    <w:rPr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  <w:tr w:rsidR="00141D0A" w:rsidRPr="00141D0A" w14:paraId="1F66DB45" w14:textId="77777777" w:rsidTr="00903891">
              <w:trPr>
                <w:trHeight w:val="301"/>
              </w:trPr>
              <w:tc>
                <w:tcPr>
                  <w:tcW w:w="56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3ED098F" w14:textId="77777777" w:rsidR="00141D0A" w:rsidRPr="00141D0A" w:rsidRDefault="00141D0A" w:rsidP="00141D0A">
                  <w:pPr>
                    <w:autoSpaceDE/>
                    <w:autoSpaceDN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141D0A">
                    <w:rPr>
                      <w:color w:val="000000"/>
                      <w:sz w:val="16"/>
                      <w:szCs w:val="16"/>
                    </w:rPr>
                    <w:t>1.1.</w:t>
                  </w:r>
                </w:p>
              </w:tc>
              <w:tc>
                <w:tcPr>
                  <w:tcW w:w="23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794B912" w14:textId="77777777" w:rsidR="00141D0A" w:rsidRPr="00141D0A" w:rsidRDefault="00141D0A" w:rsidP="00141D0A">
                  <w:pPr>
                    <w:autoSpaceDE/>
                    <w:autoSpaceDN/>
                    <w:rPr>
                      <w:color w:val="000000"/>
                      <w:sz w:val="16"/>
                      <w:szCs w:val="16"/>
                    </w:rPr>
                  </w:pPr>
                  <w:r w:rsidRPr="00141D0A">
                    <w:rPr>
                      <w:color w:val="000000"/>
                      <w:sz w:val="16"/>
                      <w:szCs w:val="16"/>
                    </w:rPr>
                    <w:t xml:space="preserve">Доля населенных пунктов с центральной системой водоснабжения обеспеченных сооружениями водоподготовки </w:t>
                  </w:r>
                  <w:r w:rsidRPr="00141D0A">
                    <w:rPr>
                      <w:color w:val="000000"/>
                      <w:sz w:val="16"/>
                      <w:szCs w:val="16"/>
                    </w:rPr>
                    <w:lastRenderedPageBreak/>
                    <w:t>соответствующих требованию действующего законодательства.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F8CC6C6" w14:textId="77777777" w:rsidR="00141D0A" w:rsidRPr="00141D0A" w:rsidRDefault="00141D0A" w:rsidP="00141D0A">
                  <w:pPr>
                    <w:autoSpaceDE/>
                    <w:autoSpaceDN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141D0A">
                    <w:rPr>
                      <w:color w:val="000000"/>
                      <w:sz w:val="16"/>
                      <w:szCs w:val="16"/>
                    </w:rPr>
                    <w:lastRenderedPageBreak/>
                    <w:t>%</w:t>
                  </w:r>
                </w:p>
              </w:tc>
              <w:tc>
                <w:tcPr>
                  <w:tcW w:w="56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center"/>
                  <w:hideMark/>
                </w:tcPr>
                <w:p w14:paraId="66B26E99" w14:textId="77777777" w:rsidR="00141D0A" w:rsidRPr="00141D0A" w:rsidRDefault="00141D0A" w:rsidP="00141D0A">
                  <w:pPr>
                    <w:autoSpaceDE/>
                    <w:autoSpaceDN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141D0A">
                    <w:rPr>
                      <w:color w:val="000000"/>
                      <w:sz w:val="16"/>
                      <w:szCs w:val="16"/>
                    </w:rPr>
                    <w:t>85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649C729" w14:textId="77777777" w:rsidR="00141D0A" w:rsidRPr="00141D0A" w:rsidRDefault="00141D0A" w:rsidP="00141D0A">
                  <w:pPr>
                    <w:autoSpaceDE/>
                    <w:autoSpaceDN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141D0A">
                    <w:rPr>
                      <w:color w:val="000000"/>
                      <w:sz w:val="16"/>
                      <w:szCs w:val="16"/>
                    </w:rPr>
                    <w:t>87</w:t>
                  </w:r>
                </w:p>
              </w:tc>
              <w:tc>
                <w:tcPr>
                  <w:tcW w:w="7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76A5918" w14:textId="77777777" w:rsidR="00141D0A" w:rsidRPr="00141D0A" w:rsidRDefault="00141D0A" w:rsidP="00141D0A">
                  <w:pPr>
                    <w:autoSpaceDE/>
                    <w:autoSpaceDN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141D0A">
                    <w:rPr>
                      <w:color w:val="000000"/>
                      <w:sz w:val="16"/>
                      <w:szCs w:val="16"/>
                    </w:rPr>
                    <w:t>89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5E8C876" w14:textId="77777777" w:rsidR="00141D0A" w:rsidRPr="00141D0A" w:rsidRDefault="00141D0A" w:rsidP="00141D0A">
                  <w:pPr>
                    <w:autoSpaceDE/>
                    <w:autoSpaceDN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141D0A">
                    <w:rPr>
                      <w:color w:val="000000"/>
                      <w:sz w:val="16"/>
                      <w:szCs w:val="16"/>
                    </w:rPr>
                    <w:t>91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E5F0912" w14:textId="77777777" w:rsidR="00141D0A" w:rsidRPr="00141D0A" w:rsidRDefault="00141D0A" w:rsidP="00141D0A">
                  <w:pPr>
                    <w:autoSpaceDE/>
                    <w:autoSpaceDN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141D0A">
                    <w:rPr>
                      <w:color w:val="000000"/>
                      <w:sz w:val="16"/>
                      <w:szCs w:val="16"/>
                    </w:rPr>
                    <w:t>92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EEBC5D7" w14:textId="77777777" w:rsidR="00141D0A" w:rsidRPr="00141D0A" w:rsidRDefault="00141D0A" w:rsidP="00141D0A">
                  <w:pPr>
                    <w:autoSpaceDE/>
                    <w:autoSpaceDN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141D0A">
                    <w:rPr>
                      <w:color w:val="000000"/>
                      <w:sz w:val="16"/>
                      <w:szCs w:val="16"/>
                    </w:rPr>
                    <w:t>93</w:t>
                  </w:r>
                </w:p>
              </w:tc>
              <w:tc>
                <w:tcPr>
                  <w:tcW w:w="7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6119BD4" w14:textId="77777777" w:rsidR="00141D0A" w:rsidRPr="00141D0A" w:rsidRDefault="00141D0A" w:rsidP="00141D0A">
                  <w:pPr>
                    <w:autoSpaceDE/>
                    <w:autoSpaceDN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141D0A">
                    <w:rPr>
                      <w:color w:val="000000"/>
                      <w:sz w:val="16"/>
                      <w:szCs w:val="16"/>
                    </w:rPr>
                    <w:t>94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C93DBE0" w14:textId="77777777" w:rsidR="00141D0A" w:rsidRPr="00141D0A" w:rsidRDefault="00141D0A" w:rsidP="00141D0A">
                  <w:pPr>
                    <w:autoSpaceDE/>
                    <w:autoSpaceDN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141D0A">
                    <w:rPr>
                      <w:color w:val="000000"/>
                      <w:sz w:val="16"/>
                      <w:szCs w:val="16"/>
                    </w:rPr>
                    <w:t>95</w:t>
                  </w:r>
                </w:p>
              </w:tc>
            </w:tr>
            <w:tr w:rsidR="00141D0A" w:rsidRPr="00141D0A" w14:paraId="5B934C71" w14:textId="77777777" w:rsidTr="00903891">
              <w:trPr>
                <w:trHeight w:val="301"/>
              </w:trPr>
              <w:tc>
                <w:tcPr>
                  <w:tcW w:w="56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7F6B710" w14:textId="77777777" w:rsidR="00141D0A" w:rsidRPr="00141D0A" w:rsidRDefault="00141D0A" w:rsidP="00141D0A">
                  <w:pPr>
                    <w:autoSpaceDE/>
                    <w:autoSpaceDN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141D0A">
                    <w:rPr>
                      <w:color w:val="000000"/>
                      <w:sz w:val="16"/>
                      <w:szCs w:val="16"/>
                    </w:rPr>
                    <w:lastRenderedPageBreak/>
                    <w:t>1.2.</w:t>
                  </w:r>
                </w:p>
              </w:tc>
              <w:tc>
                <w:tcPr>
                  <w:tcW w:w="23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ED9C836" w14:textId="77777777" w:rsidR="00141D0A" w:rsidRPr="00141D0A" w:rsidRDefault="00141D0A" w:rsidP="00141D0A">
                  <w:pPr>
                    <w:autoSpaceDE/>
                    <w:autoSpaceDN/>
                    <w:rPr>
                      <w:color w:val="000000"/>
                      <w:sz w:val="16"/>
                      <w:szCs w:val="16"/>
                    </w:rPr>
                  </w:pPr>
                  <w:r w:rsidRPr="00141D0A">
                    <w:rPr>
                      <w:color w:val="000000"/>
                      <w:sz w:val="16"/>
                      <w:szCs w:val="16"/>
                    </w:rPr>
                    <w:t>Инвестиции в объекты и системы коммунальной инфраструктуры  Вознесенского муниципального округа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3E2B2EE" w14:textId="77777777" w:rsidR="00141D0A" w:rsidRPr="00141D0A" w:rsidRDefault="00141D0A" w:rsidP="00141D0A">
                  <w:pPr>
                    <w:autoSpaceDE/>
                    <w:autoSpaceDN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proofErr w:type="spellStart"/>
                  <w:r w:rsidRPr="00141D0A">
                    <w:rPr>
                      <w:color w:val="000000"/>
                      <w:sz w:val="16"/>
                      <w:szCs w:val="16"/>
                    </w:rPr>
                    <w:t>Тыс</w:t>
                  </w:r>
                  <w:proofErr w:type="spellEnd"/>
                  <w:r w:rsidRPr="00141D0A">
                    <w:rPr>
                      <w:color w:val="000000"/>
                      <w:sz w:val="16"/>
                      <w:szCs w:val="16"/>
                    </w:rPr>
                    <w:t xml:space="preserve"> руб.</w:t>
                  </w:r>
                </w:p>
              </w:tc>
              <w:tc>
                <w:tcPr>
                  <w:tcW w:w="56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center"/>
                  <w:hideMark/>
                </w:tcPr>
                <w:p w14:paraId="0AF74335" w14:textId="77777777" w:rsidR="00141D0A" w:rsidRPr="00141D0A" w:rsidRDefault="00141D0A" w:rsidP="00141D0A">
                  <w:pPr>
                    <w:autoSpaceDE/>
                    <w:autoSpaceDN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141D0A">
                    <w:rPr>
                      <w:color w:val="000000"/>
                      <w:sz w:val="16"/>
                      <w:szCs w:val="16"/>
                    </w:rPr>
                    <w:t>904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ADA0D90" w14:textId="77777777" w:rsidR="00141D0A" w:rsidRPr="00141D0A" w:rsidRDefault="00141D0A" w:rsidP="00141D0A">
                  <w:pPr>
                    <w:autoSpaceDE/>
                    <w:autoSpaceDN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141D0A">
                    <w:rPr>
                      <w:color w:val="000000"/>
                      <w:sz w:val="16"/>
                      <w:szCs w:val="16"/>
                    </w:rPr>
                    <w:t>1041</w:t>
                  </w:r>
                </w:p>
              </w:tc>
              <w:tc>
                <w:tcPr>
                  <w:tcW w:w="7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A4727D4" w14:textId="2216FA8B" w:rsidR="00141D0A" w:rsidRPr="00141D0A" w:rsidRDefault="005D55C2" w:rsidP="00141D0A">
                  <w:pPr>
                    <w:autoSpaceDE/>
                    <w:autoSpaceDN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2903,4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6CFB3AE" w14:textId="77777777" w:rsidR="00141D0A" w:rsidRPr="00141D0A" w:rsidRDefault="00141D0A" w:rsidP="00141D0A">
                  <w:pPr>
                    <w:autoSpaceDE/>
                    <w:autoSpaceDN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141D0A">
                    <w:rPr>
                      <w:color w:val="000000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92CCE82" w14:textId="77777777" w:rsidR="00141D0A" w:rsidRPr="00141D0A" w:rsidRDefault="00141D0A" w:rsidP="00141D0A">
                  <w:pPr>
                    <w:autoSpaceDE/>
                    <w:autoSpaceDN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141D0A">
                    <w:rPr>
                      <w:color w:val="000000"/>
                      <w:sz w:val="16"/>
                      <w:szCs w:val="16"/>
                    </w:rPr>
                    <w:t>375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6FB492F" w14:textId="77777777" w:rsidR="00141D0A" w:rsidRPr="00141D0A" w:rsidRDefault="00141D0A" w:rsidP="00141D0A">
                  <w:pPr>
                    <w:autoSpaceDE/>
                    <w:autoSpaceDN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141D0A">
                    <w:rPr>
                      <w:color w:val="000000"/>
                      <w:sz w:val="16"/>
                      <w:szCs w:val="16"/>
                    </w:rPr>
                    <w:t>375</w:t>
                  </w:r>
                </w:p>
              </w:tc>
              <w:tc>
                <w:tcPr>
                  <w:tcW w:w="7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13388DC" w14:textId="77777777" w:rsidR="00141D0A" w:rsidRPr="00141D0A" w:rsidRDefault="00141D0A" w:rsidP="00141D0A">
                  <w:pPr>
                    <w:autoSpaceDE/>
                    <w:autoSpaceDN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141D0A">
                    <w:rPr>
                      <w:color w:val="000000"/>
                      <w:sz w:val="16"/>
                      <w:szCs w:val="16"/>
                    </w:rPr>
                    <w:t>375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1163244" w14:textId="77777777" w:rsidR="00141D0A" w:rsidRPr="00141D0A" w:rsidRDefault="00141D0A" w:rsidP="00141D0A">
                  <w:pPr>
                    <w:autoSpaceDE/>
                    <w:autoSpaceDN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141D0A">
                    <w:rPr>
                      <w:color w:val="000000"/>
                      <w:sz w:val="16"/>
                      <w:szCs w:val="16"/>
                    </w:rPr>
                    <w:t>375</w:t>
                  </w:r>
                </w:p>
              </w:tc>
            </w:tr>
            <w:tr w:rsidR="00141D0A" w:rsidRPr="00141D0A" w14:paraId="307A60F7" w14:textId="77777777" w:rsidTr="00903891">
              <w:trPr>
                <w:trHeight w:val="301"/>
              </w:trPr>
              <w:tc>
                <w:tcPr>
                  <w:tcW w:w="56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CE880EA" w14:textId="106A8C22" w:rsidR="00141D0A" w:rsidRPr="00141D0A" w:rsidRDefault="00141D0A" w:rsidP="00141D0A">
                  <w:pPr>
                    <w:autoSpaceDE/>
                    <w:autoSpaceDN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141D0A">
                    <w:rPr>
                      <w:color w:val="000000"/>
                      <w:sz w:val="16"/>
                      <w:szCs w:val="16"/>
                    </w:rPr>
                    <w:t>1.2.1</w:t>
                  </w:r>
                </w:p>
              </w:tc>
              <w:tc>
                <w:tcPr>
                  <w:tcW w:w="23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EA66022" w14:textId="77777777" w:rsidR="00141D0A" w:rsidRPr="00141D0A" w:rsidRDefault="00141D0A" w:rsidP="00141D0A">
                  <w:pPr>
                    <w:autoSpaceDE/>
                    <w:autoSpaceDN/>
                    <w:rPr>
                      <w:color w:val="000000"/>
                      <w:sz w:val="16"/>
                      <w:szCs w:val="16"/>
                    </w:rPr>
                  </w:pPr>
                  <w:r w:rsidRPr="00141D0A">
                    <w:rPr>
                      <w:color w:val="000000"/>
                      <w:sz w:val="16"/>
                      <w:szCs w:val="16"/>
                    </w:rPr>
                    <w:t>водоснабжение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FC2CB00" w14:textId="77777777" w:rsidR="00141D0A" w:rsidRPr="00141D0A" w:rsidRDefault="00141D0A" w:rsidP="00141D0A">
                  <w:pPr>
                    <w:autoSpaceDE/>
                    <w:autoSpaceDN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proofErr w:type="spellStart"/>
                  <w:r w:rsidRPr="00141D0A">
                    <w:rPr>
                      <w:color w:val="000000"/>
                      <w:sz w:val="16"/>
                      <w:szCs w:val="16"/>
                    </w:rPr>
                    <w:t>Тыс</w:t>
                  </w:r>
                  <w:proofErr w:type="spellEnd"/>
                  <w:r w:rsidRPr="00141D0A">
                    <w:rPr>
                      <w:color w:val="000000"/>
                      <w:sz w:val="16"/>
                      <w:szCs w:val="16"/>
                    </w:rPr>
                    <w:t xml:space="preserve"> руб.</w:t>
                  </w:r>
                </w:p>
              </w:tc>
              <w:tc>
                <w:tcPr>
                  <w:tcW w:w="56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center"/>
                  <w:hideMark/>
                </w:tcPr>
                <w:p w14:paraId="3EF27FE3" w14:textId="77777777" w:rsidR="00141D0A" w:rsidRPr="00141D0A" w:rsidRDefault="00141D0A" w:rsidP="00141D0A">
                  <w:pPr>
                    <w:autoSpaceDE/>
                    <w:autoSpaceDN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141D0A">
                    <w:rPr>
                      <w:color w:val="000000"/>
                      <w:sz w:val="16"/>
                      <w:szCs w:val="16"/>
                    </w:rPr>
                    <w:t>529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8210CD7" w14:textId="77777777" w:rsidR="00141D0A" w:rsidRPr="00141D0A" w:rsidRDefault="00141D0A" w:rsidP="00141D0A">
                  <w:pPr>
                    <w:autoSpaceDE/>
                    <w:autoSpaceDN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141D0A">
                    <w:rPr>
                      <w:color w:val="000000"/>
                      <w:sz w:val="16"/>
                      <w:szCs w:val="16"/>
                    </w:rPr>
                    <w:t>666</w:t>
                  </w:r>
                </w:p>
              </w:tc>
              <w:tc>
                <w:tcPr>
                  <w:tcW w:w="7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6F68B18" w14:textId="5FF947BC" w:rsidR="00141D0A" w:rsidRPr="00141D0A" w:rsidRDefault="005D55C2" w:rsidP="00141D0A">
                  <w:pPr>
                    <w:autoSpaceDE/>
                    <w:autoSpaceDN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2528,4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B42DC47" w14:textId="77777777" w:rsidR="00141D0A" w:rsidRPr="00141D0A" w:rsidRDefault="00141D0A" w:rsidP="00141D0A">
                  <w:pPr>
                    <w:autoSpaceDE/>
                    <w:autoSpaceDN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141D0A">
                    <w:rPr>
                      <w:color w:val="000000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F09715A" w14:textId="77777777" w:rsidR="00141D0A" w:rsidRPr="00141D0A" w:rsidRDefault="00141D0A" w:rsidP="00141D0A">
                  <w:pPr>
                    <w:autoSpaceDE/>
                    <w:autoSpaceDN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141D0A">
                    <w:rPr>
                      <w:color w:val="000000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84E5035" w14:textId="77777777" w:rsidR="00141D0A" w:rsidRPr="00141D0A" w:rsidRDefault="00141D0A" w:rsidP="00141D0A">
                  <w:pPr>
                    <w:autoSpaceDE/>
                    <w:autoSpaceDN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141D0A">
                    <w:rPr>
                      <w:color w:val="000000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7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F67B1D0" w14:textId="77777777" w:rsidR="00141D0A" w:rsidRPr="00141D0A" w:rsidRDefault="00141D0A" w:rsidP="00141D0A">
                  <w:pPr>
                    <w:autoSpaceDE/>
                    <w:autoSpaceDN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141D0A">
                    <w:rPr>
                      <w:color w:val="000000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81D20A7" w14:textId="77777777" w:rsidR="00141D0A" w:rsidRPr="00141D0A" w:rsidRDefault="00141D0A" w:rsidP="00141D0A">
                  <w:pPr>
                    <w:autoSpaceDE/>
                    <w:autoSpaceDN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141D0A">
                    <w:rPr>
                      <w:color w:val="000000"/>
                      <w:sz w:val="16"/>
                      <w:szCs w:val="16"/>
                    </w:rPr>
                    <w:t>0</w:t>
                  </w:r>
                </w:p>
              </w:tc>
            </w:tr>
            <w:tr w:rsidR="00141D0A" w:rsidRPr="00141D0A" w14:paraId="5EA44268" w14:textId="77777777" w:rsidTr="00903891">
              <w:trPr>
                <w:trHeight w:val="301"/>
              </w:trPr>
              <w:tc>
                <w:tcPr>
                  <w:tcW w:w="56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1E6A358" w14:textId="2177EA77" w:rsidR="00141D0A" w:rsidRPr="00141D0A" w:rsidRDefault="00141D0A" w:rsidP="00141D0A">
                  <w:pPr>
                    <w:autoSpaceDE/>
                    <w:autoSpaceDN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141D0A">
                    <w:rPr>
                      <w:color w:val="000000"/>
                      <w:sz w:val="16"/>
                      <w:szCs w:val="16"/>
                    </w:rPr>
                    <w:t>1.2.2</w:t>
                  </w:r>
                </w:p>
              </w:tc>
              <w:tc>
                <w:tcPr>
                  <w:tcW w:w="23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81548F9" w14:textId="77777777" w:rsidR="00141D0A" w:rsidRPr="00141D0A" w:rsidRDefault="00141D0A" w:rsidP="00141D0A">
                  <w:pPr>
                    <w:autoSpaceDE/>
                    <w:autoSpaceDN/>
                    <w:rPr>
                      <w:color w:val="000000"/>
                      <w:sz w:val="16"/>
                      <w:szCs w:val="16"/>
                    </w:rPr>
                  </w:pPr>
                  <w:r w:rsidRPr="00141D0A">
                    <w:rPr>
                      <w:color w:val="000000"/>
                      <w:sz w:val="16"/>
                      <w:szCs w:val="16"/>
                    </w:rPr>
                    <w:t>тепло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39D68C7" w14:textId="77777777" w:rsidR="00141D0A" w:rsidRPr="00141D0A" w:rsidRDefault="00141D0A" w:rsidP="00141D0A">
                  <w:pPr>
                    <w:autoSpaceDE/>
                    <w:autoSpaceDN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proofErr w:type="spellStart"/>
                  <w:r w:rsidRPr="00141D0A">
                    <w:rPr>
                      <w:color w:val="000000"/>
                      <w:sz w:val="16"/>
                      <w:szCs w:val="16"/>
                    </w:rPr>
                    <w:t>Тыс</w:t>
                  </w:r>
                  <w:proofErr w:type="spellEnd"/>
                  <w:r w:rsidRPr="00141D0A">
                    <w:rPr>
                      <w:color w:val="000000"/>
                      <w:sz w:val="16"/>
                      <w:szCs w:val="16"/>
                    </w:rPr>
                    <w:t xml:space="preserve"> руб.</w:t>
                  </w:r>
                </w:p>
              </w:tc>
              <w:tc>
                <w:tcPr>
                  <w:tcW w:w="56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center"/>
                  <w:hideMark/>
                </w:tcPr>
                <w:p w14:paraId="18C9587C" w14:textId="77777777" w:rsidR="00141D0A" w:rsidRPr="00141D0A" w:rsidRDefault="00141D0A" w:rsidP="00141D0A">
                  <w:pPr>
                    <w:autoSpaceDE/>
                    <w:autoSpaceDN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141D0A">
                    <w:rPr>
                      <w:color w:val="000000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F545DBE" w14:textId="77777777" w:rsidR="00141D0A" w:rsidRPr="00141D0A" w:rsidRDefault="00141D0A" w:rsidP="00141D0A">
                  <w:pPr>
                    <w:autoSpaceDE/>
                    <w:autoSpaceDN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141D0A">
                    <w:rPr>
                      <w:color w:val="000000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7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29D33EA" w14:textId="77777777" w:rsidR="00141D0A" w:rsidRPr="00141D0A" w:rsidRDefault="00141D0A" w:rsidP="00141D0A">
                  <w:pPr>
                    <w:autoSpaceDE/>
                    <w:autoSpaceDN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141D0A">
                    <w:rPr>
                      <w:color w:val="000000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3DD7572" w14:textId="77777777" w:rsidR="00141D0A" w:rsidRPr="00141D0A" w:rsidRDefault="00141D0A" w:rsidP="00141D0A">
                  <w:pPr>
                    <w:autoSpaceDE/>
                    <w:autoSpaceDN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141D0A">
                    <w:rPr>
                      <w:color w:val="000000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1EF5D4C" w14:textId="77777777" w:rsidR="00141D0A" w:rsidRPr="00141D0A" w:rsidRDefault="00141D0A" w:rsidP="00141D0A">
                  <w:pPr>
                    <w:autoSpaceDE/>
                    <w:autoSpaceDN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141D0A">
                    <w:rPr>
                      <w:color w:val="000000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6DB0000" w14:textId="77777777" w:rsidR="00141D0A" w:rsidRPr="00141D0A" w:rsidRDefault="00141D0A" w:rsidP="00141D0A">
                  <w:pPr>
                    <w:autoSpaceDE/>
                    <w:autoSpaceDN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141D0A">
                    <w:rPr>
                      <w:color w:val="000000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7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A9C0692" w14:textId="77777777" w:rsidR="00141D0A" w:rsidRPr="00141D0A" w:rsidRDefault="00141D0A" w:rsidP="00141D0A">
                  <w:pPr>
                    <w:autoSpaceDE/>
                    <w:autoSpaceDN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141D0A">
                    <w:rPr>
                      <w:color w:val="000000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EB4F191" w14:textId="77777777" w:rsidR="00141D0A" w:rsidRPr="00141D0A" w:rsidRDefault="00141D0A" w:rsidP="00141D0A">
                  <w:pPr>
                    <w:autoSpaceDE/>
                    <w:autoSpaceDN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141D0A">
                    <w:rPr>
                      <w:color w:val="000000"/>
                      <w:sz w:val="16"/>
                      <w:szCs w:val="16"/>
                    </w:rPr>
                    <w:t>0</w:t>
                  </w:r>
                </w:p>
              </w:tc>
            </w:tr>
            <w:tr w:rsidR="00141D0A" w:rsidRPr="00141D0A" w14:paraId="773BB1A9" w14:textId="77777777" w:rsidTr="00903891">
              <w:trPr>
                <w:trHeight w:val="301"/>
              </w:trPr>
              <w:tc>
                <w:tcPr>
                  <w:tcW w:w="56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E947DD9" w14:textId="77777777" w:rsidR="00141D0A" w:rsidRPr="00141D0A" w:rsidRDefault="00141D0A" w:rsidP="00141D0A">
                  <w:pPr>
                    <w:autoSpaceDE/>
                    <w:autoSpaceDN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141D0A">
                    <w:rPr>
                      <w:color w:val="000000"/>
                      <w:sz w:val="16"/>
                      <w:szCs w:val="16"/>
                    </w:rPr>
                    <w:t>1.2.3</w:t>
                  </w:r>
                </w:p>
              </w:tc>
              <w:tc>
                <w:tcPr>
                  <w:tcW w:w="23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1ACE785" w14:textId="77777777" w:rsidR="00141D0A" w:rsidRPr="00141D0A" w:rsidRDefault="00141D0A" w:rsidP="00141D0A">
                  <w:pPr>
                    <w:autoSpaceDE/>
                    <w:autoSpaceDN/>
                    <w:rPr>
                      <w:color w:val="000000"/>
                      <w:sz w:val="16"/>
                      <w:szCs w:val="16"/>
                    </w:rPr>
                  </w:pPr>
                  <w:r w:rsidRPr="00141D0A">
                    <w:rPr>
                      <w:color w:val="000000"/>
                      <w:sz w:val="16"/>
                      <w:szCs w:val="16"/>
                    </w:rPr>
                    <w:t>прочие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13A8C31" w14:textId="77777777" w:rsidR="00141D0A" w:rsidRPr="00141D0A" w:rsidRDefault="00141D0A" w:rsidP="00141D0A">
                  <w:pPr>
                    <w:autoSpaceDE/>
                    <w:autoSpaceDN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141D0A">
                    <w:rPr>
                      <w:color w:val="000000"/>
                      <w:sz w:val="16"/>
                      <w:szCs w:val="16"/>
                    </w:rPr>
                    <w:t xml:space="preserve">Тыс. </w:t>
                  </w:r>
                  <w:proofErr w:type="spellStart"/>
                  <w:r w:rsidRPr="00141D0A">
                    <w:rPr>
                      <w:color w:val="000000"/>
                      <w:sz w:val="16"/>
                      <w:szCs w:val="16"/>
                    </w:rPr>
                    <w:t>руб</w:t>
                  </w:r>
                  <w:proofErr w:type="spellEnd"/>
                </w:p>
              </w:tc>
              <w:tc>
                <w:tcPr>
                  <w:tcW w:w="56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center"/>
                  <w:hideMark/>
                </w:tcPr>
                <w:p w14:paraId="1E211A75" w14:textId="77777777" w:rsidR="00141D0A" w:rsidRPr="00141D0A" w:rsidRDefault="00141D0A" w:rsidP="00141D0A">
                  <w:pPr>
                    <w:autoSpaceDE/>
                    <w:autoSpaceDN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141D0A">
                    <w:rPr>
                      <w:color w:val="000000"/>
                      <w:sz w:val="16"/>
                      <w:szCs w:val="16"/>
                    </w:rPr>
                    <w:t>375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700BF23" w14:textId="77777777" w:rsidR="00141D0A" w:rsidRPr="00141D0A" w:rsidRDefault="00141D0A" w:rsidP="00141D0A">
                  <w:pPr>
                    <w:autoSpaceDE/>
                    <w:autoSpaceDN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141D0A">
                    <w:rPr>
                      <w:color w:val="000000"/>
                      <w:sz w:val="16"/>
                      <w:szCs w:val="16"/>
                    </w:rPr>
                    <w:t>375</w:t>
                  </w:r>
                </w:p>
              </w:tc>
              <w:tc>
                <w:tcPr>
                  <w:tcW w:w="7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2B18A3D" w14:textId="77490FC9" w:rsidR="00141D0A" w:rsidRPr="00141D0A" w:rsidRDefault="003130C4" w:rsidP="00141D0A">
                  <w:pPr>
                    <w:autoSpaceDE/>
                    <w:autoSpaceDN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375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0112EFD" w14:textId="77777777" w:rsidR="00141D0A" w:rsidRPr="00141D0A" w:rsidRDefault="00141D0A" w:rsidP="00141D0A">
                  <w:pPr>
                    <w:autoSpaceDE/>
                    <w:autoSpaceDN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141D0A">
                    <w:rPr>
                      <w:color w:val="000000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E4457E2" w14:textId="77777777" w:rsidR="00141D0A" w:rsidRPr="00141D0A" w:rsidRDefault="00141D0A" w:rsidP="00141D0A">
                  <w:pPr>
                    <w:autoSpaceDE/>
                    <w:autoSpaceDN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141D0A">
                    <w:rPr>
                      <w:color w:val="000000"/>
                      <w:sz w:val="16"/>
                      <w:szCs w:val="16"/>
                    </w:rPr>
                    <w:t>375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EEC46E1" w14:textId="77777777" w:rsidR="00141D0A" w:rsidRPr="00141D0A" w:rsidRDefault="00141D0A" w:rsidP="00141D0A">
                  <w:pPr>
                    <w:autoSpaceDE/>
                    <w:autoSpaceDN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141D0A">
                    <w:rPr>
                      <w:color w:val="000000"/>
                      <w:sz w:val="16"/>
                      <w:szCs w:val="16"/>
                    </w:rPr>
                    <w:t>375</w:t>
                  </w:r>
                </w:p>
              </w:tc>
              <w:tc>
                <w:tcPr>
                  <w:tcW w:w="7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967EE0B" w14:textId="77777777" w:rsidR="00141D0A" w:rsidRPr="00141D0A" w:rsidRDefault="00141D0A" w:rsidP="00141D0A">
                  <w:pPr>
                    <w:autoSpaceDE/>
                    <w:autoSpaceDN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141D0A">
                    <w:rPr>
                      <w:color w:val="000000"/>
                      <w:sz w:val="16"/>
                      <w:szCs w:val="16"/>
                    </w:rPr>
                    <w:t>375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32400B3" w14:textId="77777777" w:rsidR="00141D0A" w:rsidRPr="00141D0A" w:rsidRDefault="00141D0A" w:rsidP="00141D0A">
                  <w:pPr>
                    <w:autoSpaceDE/>
                    <w:autoSpaceDN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141D0A">
                    <w:rPr>
                      <w:color w:val="000000"/>
                      <w:sz w:val="16"/>
                      <w:szCs w:val="16"/>
                    </w:rPr>
                    <w:t>375</w:t>
                  </w:r>
                </w:p>
              </w:tc>
            </w:tr>
            <w:tr w:rsidR="00141D0A" w:rsidRPr="00141D0A" w14:paraId="638BA654" w14:textId="77777777" w:rsidTr="00141D0A">
              <w:trPr>
                <w:trHeight w:val="301"/>
              </w:trPr>
              <w:tc>
                <w:tcPr>
                  <w:tcW w:w="8396" w:type="dxa"/>
                  <w:gridSpan w:val="11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81B8A0B" w14:textId="77777777" w:rsidR="00141D0A" w:rsidRPr="00141D0A" w:rsidRDefault="00141D0A" w:rsidP="00141D0A">
                  <w:pPr>
                    <w:autoSpaceDE/>
                    <w:autoSpaceDN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141D0A"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Непосредственные результаты  </w:t>
                  </w:r>
                </w:p>
              </w:tc>
            </w:tr>
            <w:tr w:rsidR="00141D0A" w:rsidRPr="00141D0A" w14:paraId="6B157256" w14:textId="77777777" w:rsidTr="00903891">
              <w:trPr>
                <w:trHeight w:val="301"/>
              </w:trPr>
              <w:tc>
                <w:tcPr>
                  <w:tcW w:w="56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F78D8A7" w14:textId="77777777" w:rsidR="00141D0A" w:rsidRPr="00141D0A" w:rsidRDefault="00141D0A" w:rsidP="00141D0A">
                  <w:pPr>
                    <w:autoSpaceDE/>
                    <w:autoSpaceDN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141D0A">
                    <w:rPr>
                      <w:color w:val="000000"/>
                      <w:sz w:val="16"/>
                      <w:szCs w:val="16"/>
                    </w:rPr>
                    <w:t>1.1.</w:t>
                  </w:r>
                </w:p>
              </w:tc>
              <w:tc>
                <w:tcPr>
                  <w:tcW w:w="23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A1C6D56" w14:textId="2DD4EAE0" w:rsidR="00141D0A" w:rsidRPr="00141D0A" w:rsidRDefault="00141D0A" w:rsidP="00141D0A">
                  <w:pPr>
                    <w:autoSpaceDE/>
                    <w:autoSpaceDN/>
                    <w:rPr>
                      <w:color w:val="000000"/>
                      <w:sz w:val="16"/>
                      <w:szCs w:val="16"/>
                    </w:rPr>
                  </w:pPr>
                  <w:r w:rsidRPr="00141D0A">
                    <w:rPr>
                      <w:color w:val="000000"/>
                      <w:sz w:val="16"/>
                      <w:szCs w:val="16"/>
                    </w:rPr>
                    <w:t>количество населенных пунктов с центральной системой водоснабжения</w:t>
                  </w:r>
                  <w:r>
                    <w:rPr>
                      <w:color w:val="000000"/>
                      <w:sz w:val="16"/>
                      <w:szCs w:val="16"/>
                    </w:rPr>
                    <w:t xml:space="preserve">, </w:t>
                  </w:r>
                  <w:r w:rsidRPr="00141D0A">
                    <w:rPr>
                      <w:color w:val="000000"/>
                      <w:sz w:val="16"/>
                      <w:szCs w:val="16"/>
                    </w:rPr>
                    <w:t>обеспеченных сооружениями водоподг</w:t>
                  </w:r>
                  <w:r>
                    <w:rPr>
                      <w:color w:val="000000"/>
                      <w:sz w:val="16"/>
                      <w:szCs w:val="16"/>
                    </w:rPr>
                    <w:t>о</w:t>
                  </w:r>
                  <w:r w:rsidRPr="00141D0A">
                    <w:rPr>
                      <w:color w:val="000000"/>
                      <w:sz w:val="16"/>
                      <w:szCs w:val="16"/>
                    </w:rPr>
                    <w:t>товки</w:t>
                  </w:r>
                  <w:r>
                    <w:rPr>
                      <w:color w:val="000000"/>
                      <w:sz w:val="16"/>
                      <w:szCs w:val="16"/>
                    </w:rPr>
                    <w:t xml:space="preserve">, </w:t>
                  </w:r>
                  <w:r w:rsidRPr="00141D0A">
                    <w:rPr>
                      <w:color w:val="000000"/>
                      <w:sz w:val="16"/>
                      <w:szCs w:val="16"/>
                    </w:rPr>
                    <w:t xml:space="preserve"> соответствующих требованию действующего законодательства.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F9B6106" w14:textId="77777777" w:rsidR="00141D0A" w:rsidRPr="00141D0A" w:rsidRDefault="00141D0A" w:rsidP="00141D0A">
                  <w:pPr>
                    <w:autoSpaceDE/>
                    <w:autoSpaceDN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proofErr w:type="spellStart"/>
                  <w:r w:rsidRPr="00141D0A">
                    <w:rPr>
                      <w:color w:val="000000"/>
                      <w:sz w:val="16"/>
                      <w:szCs w:val="16"/>
                    </w:rPr>
                    <w:t>ед</w:t>
                  </w:r>
                  <w:proofErr w:type="spellEnd"/>
                </w:p>
              </w:tc>
              <w:tc>
                <w:tcPr>
                  <w:tcW w:w="56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center"/>
                  <w:hideMark/>
                </w:tcPr>
                <w:p w14:paraId="56E5E26B" w14:textId="77777777" w:rsidR="00141D0A" w:rsidRPr="00141D0A" w:rsidRDefault="00141D0A" w:rsidP="00141D0A">
                  <w:pPr>
                    <w:autoSpaceDE/>
                    <w:autoSpaceDN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141D0A">
                    <w:rPr>
                      <w:color w:val="000000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C2C0866" w14:textId="77777777" w:rsidR="00141D0A" w:rsidRPr="00141D0A" w:rsidRDefault="00141D0A" w:rsidP="00141D0A">
                  <w:pPr>
                    <w:autoSpaceDE/>
                    <w:autoSpaceDN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141D0A">
                    <w:rPr>
                      <w:color w:val="000000"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7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04B0F9D" w14:textId="77777777" w:rsidR="00141D0A" w:rsidRPr="00141D0A" w:rsidRDefault="00141D0A" w:rsidP="00141D0A">
                  <w:pPr>
                    <w:autoSpaceDE/>
                    <w:autoSpaceDN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141D0A">
                    <w:rPr>
                      <w:color w:val="000000"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AA2DCB7" w14:textId="77777777" w:rsidR="00141D0A" w:rsidRPr="00141D0A" w:rsidRDefault="00141D0A" w:rsidP="00141D0A">
                  <w:pPr>
                    <w:autoSpaceDE/>
                    <w:autoSpaceDN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141D0A">
                    <w:rPr>
                      <w:color w:val="000000"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4FA3ACA" w14:textId="77777777" w:rsidR="00141D0A" w:rsidRPr="00141D0A" w:rsidRDefault="00141D0A" w:rsidP="00141D0A">
                  <w:pPr>
                    <w:autoSpaceDE/>
                    <w:autoSpaceDN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141D0A">
                    <w:rPr>
                      <w:color w:val="000000"/>
                      <w:sz w:val="16"/>
                      <w:szCs w:val="16"/>
                    </w:rPr>
                    <w:t>14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EAE16DA" w14:textId="77777777" w:rsidR="00141D0A" w:rsidRPr="00141D0A" w:rsidRDefault="00141D0A" w:rsidP="00141D0A">
                  <w:pPr>
                    <w:autoSpaceDE/>
                    <w:autoSpaceDN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141D0A">
                    <w:rPr>
                      <w:color w:val="000000"/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7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7AF56E7" w14:textId="77777777" w:rsidR="00141D0A" w:rsidRPr="00141D0A" w:rsidRDefault="00141D0A" w:rsidP="00141D0A">
                  <w:pPr>
                    <w:autoSpaceDE/>
                    <w:autoSpaceDN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141D0A">
                    <w:rPr>
                      <w:color w:val="000000"/>
                      <w:sz w:val="16"/>
                      <w:szCs w:val="16"/>
                    </w:rPr>
                    <w:t>16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CA5AE1E" w14:textId="77777777" w:rsidR="00141D0A" w:rsidRPr="00141D0A" w:rsidRDefault="00141D0A" w:rsidP="00141D0A">
                  <w:pPr>
                    <w:autoSpaceDE/>
                    <w:autoSpaceDN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141D0A">
                    <w:rPr>
                      <w:color w:val="000000"/>
                      <w:sz w:val="16"/>
                      <w:szCs w:val="16"/>
                    </w:rPr>
                    <w:t>17</w:t>
                  </w:r>
                </w:p>
              </w:tc>
            </w:tr>
            <w:tr w:rsidR="00141D0A" w:rsidRPr="00141D0A" w14:paraId="42B9CEF3" w14:textId="77777777" w:rsidTr="00903891">
              <w:trPr>
                <w:trHeight w:val="301"/>
              </w:trPr>
              <w:tc>
                <w:tcPr>
                  <w:tcW w:w="56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0D04B59" w14:textId="77777777" w:rsidR="00141D0A" w:rsidRPr="00141D0A" w:rsidRDefault="00141D0A" w:rsidP="00141D0A">
                  <w:pPr>
                    <w:autoSpaceDE/>
                    <w:autoSpaceDN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141D0A">
                    <w:rPr>
                      <w:color w:val="000000"/>
                      <w:sz w:val="16"/>
                      <w:szCs w:val="16"/>
                    </w:rPr>
                    <w:t>1.2.</w:t>
                  </w:r>
                </w:p>
              </w:tc>
              <w:tc>
                <w:tcPr>
                  <w:tcW w:w="23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1E763C8" w14:textId="77777777" w:rsidR="00141D0A" w:rsidRPr="00141D0A" w:rsidRDefault="00141D0A" w:rsidP="00141D0A">
                  <w:pPr>
                    <w:autoSpaceDE/>
                    <w:autoSpaceDN/>
                    <w:rPr>
                      <w:color w:val="000000"/>
                      <w:sz w:val="16"/>
                      <w:szCs w:val="16"/>
                    </w:rPr>
                  </w:pPr>
                  <w:r w:rsidRPr="00141D0A">
                    <w:rPr>
                      <w:color w:val="000000"/>
                      <w:sz w:val="16"/>
                      <w:szCs w:val="16"/>
                    </w:rPr>
                    <w:t>Количество населенных пунктов с центральной системой водоотведения обеспеченных очистными сооружениями соответствующих требованию действующего законодательства.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4EBD050" w14:textId="77777777" w:rsidR="00141D0A" w:rsidRPr="00141D0A" w:rsidRDefault="00141D0A" w:rsidP="00141D0A">
                  <w:pPr>
                    <w:autoSpaceDE/>
                    <w:autoSpaceDN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proofErr w:type="spellStart"/>
                  <w:r w:rsidRPr="00141D0A">
                    <w:rPr>
                      <w:color w:val="000000"/>
                      <w:sz w:val="16"/>
                      <w:szCs w:val="16"/>
                    </w:rPr>
                    <w:t>ед</w:t>
                  </w:r>
                  <w:proofErr w:type="spellEnd"/>
                </w:p>
              </w:tc>
              <w:tc>
                <w:tcPr>
                  <w:tcW w:w="56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center"/>
                  <w:hideMark/>
                </w:tcPr>
                <w:p w14:paraId="45A3730A" w14:textId="77777777" w:rsidR="00141D0A" w:rsidRPr="00141D0A" w:rsidRDefault="00141D0A" w:rsidP="00141D0A">
                  <w:pPr>
                    <w:autoSpaceDE/>
                    <w:autoSpaceDN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141D0A">
                    <w:rPr>
                      <w:color w:val="000000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A8128A4" w14:textId="77777777" w:rsidR="00141D0A" w:rsidRPr="00141D0A" w:rsidRDefault="00141D0A" w:rsidP="00141D0A">
                  <w:pPr>
                    <w:autoSpaceDE/>
                    <w:autoSpaceDN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141D0A">
                    <w:rPr>
                      <w:color w:val="000000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7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800E588" w14:textId="77777777" w:rsidR="00141D0A" w:rsidRPr="00141D0A" w:rsidRDefault="00141D0A" w:rsidP="00141D0A">
                  <w:pPr>
                    <w:autoSpaceDE/>
                    <w:autoSpaceDN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141D0A">
                    <w:rPr>
                      <w:color w:val="000000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57276F7" w14:textId="77777777" w:rsidR="00141D0A" w:rsidRPr="00141D0A" w:rsidRDefault="00141D0A" w:rsidP="00141D0A">
                  <w:pPr>
                    <w:autoSpaceDE/>
                    <w:autoSpaceDN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141D0A">
                    <w:rPr>
                      <w:color w:val="000000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34A8C10" w14:textId="77777777" w:rsidR="00141D0A" w:rsidRPr="00141D0A" w:rsidRDefault="00141D0A" w:rsidP="00141D0A">
                  <w:pPr>
                    <w:autoSpaceDE/>
                    <w:autoSpaceDN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141D0A">
                    <w:rPr>
                      <w:color w:val="000000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DEC33B4" w14:textId="77777777" w:rsidR="00141D0A" w:rsidRPr="00141D0A" w:rsidRDefault="00141D0A" w:rsidP="00141D0A">
                  <w:pPr>
                    <w:autoSpaceDE/>
                    <w:autoSpaceDN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141D0A">
                    <w:rPr>
                      <w:color w:val="000000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7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9885DD4" w14:textId="77777777" w:rsidR="00141D0A" w:rsidRPr="00141D0A" w:rsidRDefault="00141D0A" w:rsidP="00141D0A">
                  <w:pPr>
                    <w:autoSpaceDE/>
                    <w:autoSpaceDN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141D0A">
                    <w:rPr>
                      <w:color w:val="000000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F8454E5" w14:textId="77777777" w:rsidR="00141D0A" w:rsidRPr="00141D0A" w:rsidRDefault="00141D0A" w:rsidP="00141D0A">
                  <w:pPr>
                    <w:autoSpaceDE/>
                    <w:autoSpaceDN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141D0A">
                    <w:rPr>
                      <w:color w:val="000000"/>
                      <w:sz w:val="16"/>
                      <w:szCs w:val="16"/>
                    </w:rPr>
                    <w:t>1</w:t>
                  </w:r>
                </w:p>
              </w:tc>
            </w:tr>
          </w:tbl>
          <w:p w14:paraId="5E7E8F3D" w14:textId="77777777" w:rsidR="00EB2899" w:rsidRDefault="00EB2899"/>
        </w:tc>
      </w:tr>
    </w:tbl>
    <w:p w14:paraId="0AE8598F" w14:textId="77777777" w:rsidR="00EB2899" w:rsidRDefault="00EB2899">
      <w:pPr>
        <w:pStyle w:val="af6"/>
        <w:rPr>
          <w:b/>
          <w:bCs/>
          <w:smallCaps/>
        </w:rPr>
      </w:pPr>
    </w:p>
    <w:p w14:paraId="0EC07C7F" w14:textId="77777777" w:rsidR="00EB2899" w:rsidRDefault="00A9340D">
      <w:pPr>
        <w:pStyle w:val="af6"/>
        <w:numPr>
          <w:ilvl w:val="2"/>
          <w:numId w:val="1"/>
        </w:numPr>
        <w:jc w:val="center"/>
        <w:rPr>
          <w:b/>
          <w:bCs/>
          <w:smallCaps/>
        </w:rPr>
      </w:pPr>
      <w:r>
        <w:rPr>
          <w:b/>
          <w:smallCaps/>
        </w:rPr>
        <w:t>Характеристика текущего состояния.</w:t>
      </w:r>
    </w:p>
    <w:p w14:paraId="0974DACC" w14:textId="77777777" w:rsidR="00EB2899" w:rsidRDefault="00EB2899">
      <w:pPr>
        <w:pStyle w:val="af6"/>
        <w:ind w:left="1224"/>
        <w:rPr>
          <w:b/>
          <w:smallCaps/>
        </w:rPr>
      </w:pPr>
    </w:p>
    <w:p w14:paraId="62FA8299" w14:textId="77777777" w:rsidR="00EB2899" w:rsidRDefault="00A9340D">
      <w:pPr>
        <w:pStyle w:val="af6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Настоящая Подпрограмма  включает в себя мероприятия по проектированию и строительству инженерных систем коммунального комплекса, в частности сетей газоснабжения, водоснабжения, водоотведения и теплоснабжения. В настоящее время ряд территориальных отделений Вознесенского муниципального округа не обеспечены коммунальными услугами, либо коммунальные услуги не соответствуют предъявляемым к ним качеству. Кроме этого, себестоимость коммунальных услуг в ряде территориальных отделений высока ввиду использования неэффективных технологий и устаревшего оборудования.</w:t>
      </w:r>
    </w:p>
    <w:p w14:paraId="3F711427" w14:textId="77777777" w:rsidR="00EB2899" w:rsidRDefault="00EB2899">
      <w:pPr>
        <w:pStyle w:val="af6"/>
        <w:ind w:firstLine="567"/>
        <w:rPr>
          <w:b/>
          <w:bCs/>
          <w:smallCaps/>
        </w:rPr>
      </w:pPr>
    </w:p>
    <w:p w14:paraId="701EFD92" w14:textId="77777777" w:rsidR="00EB2899" w:rsidRDefault="00A9340D">
      <w:pPr>
        <w:pStyle w:val="af6"/>
        <w:numPr>
          <w:ilvl w:val="2"/>
          <w:numId w:val="1"/>
        </w:numPr>
        <w:jc w:val="center"/>
        <w:rPr>
          <w:b/>
          <w:bCs/>
          <w:smallCaps/>
        </w:rPr>
      </w:pPr>
      <w:r>
        <w:rPr>
          <w:b/>
          <w:bCs/>
          <w:smallCaps/>
        </w:rPr>
        <w:t>Цели и задачи Подпрограммы.</w:t>
      </w:r>
    </w:p>
    <w:p w14:paraId="6FF2CF55" w14:textId="77777777" w:rsidR="00EB2899" w:rsidRDefault="00EB2899">
      <w:pPr>
        <w:pStyle w:val="af6"/>
        <w:ind w:left="1224"/>
        <w:rPr>
          <w:b/>
          <w:bCs/>
          <w:smallCaps/>
        </w:rPr>
      </w:pPr>
    </w:p>
    <w:p w14:paraId="5108F57A" w14:textId="077A8857" w:rsidR="00EB2899" w:rsidRDefault="00A9340D">
      <w:pPr>
        <w:pStyle w:val="af6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Основной целью реализации программы является повышение качества жизни населения путем повышения качества и надежности жилищно-коммунальных услуг, а также обеспечение их доступности для населения.</w:t>
      </w:r>
    </w:p>
    <w:p w14:paraId="5FBE1E10" w14:textId="77777777" w:rsidR="00EB2899" w:rsidRDefault="00A9340D">
      <w:pPr>
        <w:widowControl w:val="0"/>
        <w:adjustRightInd w:val="0"/>
        <w:ind w:firstLine="567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Для достижения поставленной цели необходимо решение следующих задач:</w:t>
      </w:r>
    </w:p>
    <w:p w14:paraId="1B94365D" w14:textId="77777777" w:rsidR="00EB2899" w:rsidRDefault="00A9340D">
      <w:pPr>
        <w:pStyle w:val="af6"/>
        <w:numPr>
          <w:ilvl w:val="0"/>
          <w:numId w:val="6"/>
        </w:numPr>
        <w:tabs>
          <w:tab w:val="left" w:pos="993"/>
        </w:tabs>
        <w:ind w:lef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>Обеспечение населения Вознесенского муниципального округа Нижегородской области питьевой водой, соответствующей установленным санитарно-гигиеническим требованиям, в количестве, достаточном для удовлетворения жизненных потребностей и сохранения здоровья граждан, а также снижение загрязнения природных водных;</w:t>
      </w:r>
    </w:p>
    <w:p w14:paraId="1FF64C81" w14:textId="77777777" w:rsidR="00EB2899" w:rsidRDefault="00A9340D">
      <w:pPr>
        <w:pStyle w:val="af6"/>
        <w:numPr>
          <w:ilvl w:val="0"/>
          <w:numId w:val="6"/>
        </w:numPr>
        <w:tabs>
          <w:tab w:val="left" w:pos="993"/>
        </w:tabs>
        <w:ind w:lef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>Обеспечение населения качественными услугами в сфере теплоснабжения;</w:t>
      </w:r>
    </w:p>
    <w:p w14:paraId="46E1A59D" w14:textId="77777777" w:rsidR="00EB2899" w:rsidRDefault="00A9340D">
      <w:pPr>
        <w:pStyle w:val="af6"/>
        <w:numPr>
          <w:ilvl w:val="0"/>
          <w:numId w:val="6"/>
        </w:numPr>
        <w:tabs>
          <w:tab w:val="left" w:pos="993"/>
        </w:tabs>
        <w:ind w:lef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>Обеспечение газоснабжением населенных пунктов Вознесенского муниципального округа;</w:t>
      </w:r>
    </w:p>
    <w:p w14:paraId="599B4D14" w14:textId="77777777" w:rsidR="00EB2899" w:rsidRDefault="00A9340D">
      <w:pPr>
        <w:pStyle w:val="af6"/>
        <w:numPr>
          <w:ilvl w:val="0"/>
          <w:numId w:val="6"/>
        </w:numPr>
        <w:tabs>
          <w:tab w:val="left" w:pos="993"/>
        </w:tabs>
        <w:ind w:lef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Создание безопасных и благоприятных условий проживания граждан, </w:t>
      </w:r>
      <w:r>
        <w:rPr>
          <w:sz w:val="26"/>
          <w:szCs w:val="26"/>
        </w:rPr>
        <w:lastRenderedPageBreak/>
        <w:t>внедрение ресурсосберегающих технологий;</w:t>
      </w:r>
    </w:p>
    <w:p w14:paraId="35E8D853" w14:textId="77777777" w:rsidR="00EB2899" w:rsidRDefault="00A9340D">
      <w:pPr>
        <w:widowControl w:val="0"/>
        <w:numPr>
          <w:ilvl w:val="0"/>
          <w:numId w:val="6"/>
        </w:numPr>
        <w:tabs>
          <w:tab w:val="left" w:pos="993"/>
        </w:tabs>
        <w:adjustRightInd w:val="0"/>
        <w:ind w:left="0" w:firstLine="567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Обеспечение сбалансированности интересов субъектов коммунальной инфраструктуры и потребителей;</w:t>
      </w:r>
    </w:p>
    <w:p w14:paraId="40BFBCBF" w14:textId="77777777" w:rsidR="00EB2899" w:rsidRDefault="00A9340D">
      <w:pPr>
        <w:pStyle w:val="af6"/>
        <w:numPr>
          <w:ilvl w:val="0"/>
          <w:numId w:val="6"/>
        </w:numPr>
        <w:tabs>
          <w:tab w:val="left" w:pos="993"/>
        </w:tabs>
        <w:ind w:lef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>Создание условий для обеспечения перспективного строительства объектов жилищной, социальной, общественно-деловой и промышленной сфер округа;</w:t>
      </w:r>
    </w:p>
    <w:p w14:paraId="16B8C800" w14:textId="77777777" w:rsidR="00EB2899" w:rsidRDefault="00A9340D">
      <w:pPr>
        <w:pStyle w:val="af6"/>
        <w:numPr>
          <w:ilvl w:val="0"/>
          <w:numId w:val="6"/>
        </w:numPr>
        <w:tabs>
          <w:tab w:val="left" w:pos="993"/>
        </w:tabs>
        <w:ind w:lef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>Обеспечение доступности предоставления коммунальных услуг надлежащего качества.</w:t>
      </w:r>
    </w:p>
    <w:p w14:paraId="49DD6EF5" w14:textId="77777777" w:rsidR="00EB2899" w:rsidRDefault="00EB2899">
      <w:pPr>
        <w:widowControl w:val="0"/>
        <w:adjustRightInd w:val="0"/>
        <w:ind w:firstLine="567"/>
        <w:jc w:val="both"/>
        <w:rPr>
          <w:color w:val="000000"/>
          <w:sz w:val="26"/>
          <w:szCs w:val="26"/>
        </w:rPr>
      </w:pPr>
    </w:p>
    <w:p w14:paraId="4EF6875E" w14:textId="77777777" w:rsidR="00EB2899" w:rsidRDefault="00A9340D">
      <w:pPr>
        <w:pStyle w:val="af6"/>
        <w:numPr>
          <w:ilvl w:val="2"/>
          <w:numId w:val="1"/>
        </w:numPr>
        <w:jc w:val="center"/>
        <w:rPr>
          <w:b/>
          <w:smallCaps/>
        </w:rPr>
      </w:pPr>
      <w:r>
        <w:rPr>
          <w:b/>
          <w:smallCaps/>
        </w:rPr>
        <w:t>Сроки реализации  Подпрограммы.</w:t>
      </w:r>
    </w:p>
    <w:p w14:paraId="62B3FD3C" w14:textId="77777777" w:rsidR="00EB2899" w:rsidRDefault="00EB2899">
      <w:pPr>
        <w:pStyle w:val="af6"/>
        <w:ind w:left="1224"/>
        <w:rPr>
          <w:b/>
          <w:smallCaps/>
        </w:rPr>
      </w:pPr>
    </w:p>
    <w:p w14:paraId="2E06C9B4" w14:textId="456E635B" w:rsidR="00EB2899" w:rsidRDefault="00A9340D">
      <w:pPr>
        <w:pStyle w:val="af6"/>
        <w:ind w:firstLine="567"/>
        <w:rPr>
          <w:sz w:val="26"/>
          <w:szCs w:val="26"/>
        </w:rPr>
      </w:pPr>
      <w:r>
        <w:rPr>
          <w:sz w:val="26"/>
          <w:szCs w:val="26"/>
        </w:rPr>
        <w:t>Подпрограмма, реализуется в течение 2023-20</w:t>
      </w:r>
      <w:r w:rsidR="009E0B59">
        <w:rPr>
          <w:sz w:val="26"/>
          <w:szCs w:val="26"/>
        </w:rPr>
        <w:t>30</w:t>
      </w:r>
      <w:r>
        <w:rPr>
          <w:sz w:val="26"/>
          <w:szCs w:val="26"/>
        </w:rPr>
        <w:t xml:space="preserve"> годов без разделения на этапы.</w:t>
      </w:r>
    </w:p>
    <w:p w14:paraId="5574CF3D" w14:textId="77777777" w:rsidR="00EB2899" w:rsidRDefault="00EB2899">
      <w:pPr>
        <w:pStyle w:val="af6"/>
        <w:rPr>
          <w:b/>
          <w:bCs/>
          <w:smallCaps/>
        </w:rPr>
      </w:pPr>
    </w:p>
    <w:p w14:paraId="7D3F309F" w14:textId="77777777" w:rsidR="00EB2899" w:rsidRDefault="00A9340D">
      <w:pPr>
        <w:pStyle w:val="af6"/>
        <w:numPr>
          <w:ilvl w:val="2"/>
          <w:numId w:val="1"/>
        </w:numPr>
        <w:jc w:val="center"/>
        <w:rPr>
          <w:b/>
          <w:bCs/>
          <w:smallCaps/>
        </w:rPr>
      </w:pPr>
      <w:r>
        <w:rPr>
          <w:b/>
          <w:smallCaps/>
        </w:rPr>
        <w:t>перечень основных мероприятий  Подпрограммы.</w:t>
      </w:r>
    </w:p>
    <w:p w14:paraId="7C393F51" w14:textId="77777777" w:rsidR="00EB2899" w:rsidRDefault="00EB2899">
      <w:pPr>
        <w:pStyle w:val="af6"/>
        <w:ind w:left="1224"/>
        <w:rPr>
          <w:b/>
          <w:bCs/>
          <w:smallCaps/>
        </w:rPr>
      </w:pPr>
    </w:p>
    <w:p w14:paraId="3B3EF47F" w14:textId="77777777" w:rsidR="00EB2899" w:rsidRDefault="00A9340D">
      <w:pPr>
        <w:adjustRightInd w:val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Достижение поставленных целей и задач Подпрограммы осуществляется посредством комплекса основных мероприятий, реализуемых Администрацией Вознесенского муниципального округа.</w:t>
      </w:r>
    </w:p>
    <w:p w14:paraId="79367F87" w14:textId="77777777" w:rsidR="00EB2899" w:rsidRDefault="00A9340D">
      <w:pPr>
        <w:adjustRightInd w:val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Основные мероприятия Подпрограммы подразделяются на отдельные мероприятия, реализация которых в комплексе позволит выполнить соответствующие основные мероприятия Подпрограммы.</w:t>
      </w:r>
    </w:p>
    <w:p w14:paraId="3AC7649D" w14:textId="77777777" w:rsidR="00EB2899" w:rsidRDefault="00A9340D">
      <w:pPr>
        <w:adjustRightInd w:val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Перечень основных мероприятий Подпрограммы представлен в </w:t>
      </w:r>
      <w:hyperlink r:id="rId11" w:history="1">
        <w:r>
          <w:rPr>
            <w:sz w:val="26"/>
            <w:szCs w:val="26"/>
          </w:rPr>
          <w:t>приложении 1</w:t>
        </w:r>
      </w:hyperlink>
      <w:r>
        <w:rPr>
          <w:sz w:val="26"/>
          <w:szCs w:val="26"/>
        </w:rPr>
        <w:t xml:space="preserve"> к Программе.</w:t>
      </w:r>
    </w:p>
    <w:p w14:paraId="0E6BBD92" w14:textId="77777777" w:rsidR="00EB2899" w:rsidRDefault="00A9340D">
      <w:pPr>
        <w:pStyle w:val="af6"/>
        <w:ind w:firstLine="567"/>
        <w:rPr>
          <w:sz w:val="26"/>
          <w:szCs w:val="26"/>
        </w:rPr>
      </w:pPr>
      <w:r>
        <w:rPr>
          <w:sz w:val="26"/>
          <w:szCs w:val="26"/>
        </w:rPr>
        <w:t xml:space="preserve"> К основным мероприятиям Подпрограммы относятся:</w:t>
      </w:r>
    </w:p>
    <w:p w14:paraId="5654380B" w14:textId="77777777" w:rsidR="00EB2899" w:rsidRDefault="00A9340D">
      <w:pPr>
        <w:pStyle w:val="af6"/>
        <w:numPr>
          <w:ilvl w:val="0"/>
          <w:numId w:val="7"/>
        </w:numPr>
        <w:ind w:lef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>Улучшение качества предоставления услуг по водоснабжению и водоотведению многоквартирных домов;</w:t>
      </w:r>
    </w:p>
    <w:p w14:paraId="77F6EC10" w14:textId="77777777" w:rsidR="00EB2899" w:rsidRDefault="00A9340D">
      <w:pPr>
        <w:pStyle w:val="af6"/>
        <w:numPr>
          <w:ilvl w:val="1"/>
          <w:numId w:val="7"/>
        </w:numPr>
        <w:ind w:lef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Предоставление качественных услуг по отоплению многоквартирных домов в </w:t>
      </w:r>
      <w:proofErr w:type="spellStart"/>
      <w:r>
        <w:rPr>
          <w:sz w:val="26"/>
          <w:szCs w:val="26"/>
        </w:rPr>
        <w:t>р.п.Вознесенское</w:t>
      </w:r>
      <w:proofErr w:type="spellEnd"/>
      <w:r>
        <w:rPr>
          <w:sz w:val="26"/>
          <w:szCs w:val="26"/>
        </w:rPr>
        <w:t>;</w:t>
      </w:r>
    </w:p>
    <w:p w14:paraId="56CB1B7F" w14:textId="77777777" w:rsidR="00EB2899" w:rsidRDefault="00A9340D">
      <w:pPr>
        <w:pStyle w:val="af6"/>
        <w:numPr>
          <w:ilvl w:val="1"/>
          <w:numId w:val="7"/>
        </w:numPr>
        <w:ind w:lef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>Предоставление субсидий организациям обеспечивающим предоставление услуг водоснабжения и водоотведения населению района на погашение кредиторской задолженности за поставленные энергоресурсы.</w:t>
      </w:r>
    </w:p>
    <w:p w14:paraId="48EAB060" w14:textId="77777777" w:rsidR="00EB2899" w:rsidRDefault="00A9340D">
      <w:pPr>
        <w:pStyle w:val="af6"/>
        <w:numPr>
          <w:ilvl w:val="1"/>
          <w:numId w:val="7"/>
        </w:numPr>
        <w:ind w:lef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Реконструкция (модернизация) систем водоснабжения и водоотведения многоквартирных домов. </w:t>
      </w:r>
      <w:proofErr w:type="spellStart"/>
      <w:r>
        <w:rPr>
          <w:sz w:val="26"/>
          <w:szCs w:val="26"/>
        </w:rPr>
        <w:t>р.п.Вознесенское</w:t>
      </w:r>
      <w:proofErr w:type="spellEnd"/>
      <w:r>
        <w:rPr>
          <w:sz w:val="26"/>
          <w:szCs w:val="26"/>
        </w:rPr>
        <w:t>;</w:t>
      </w:r>
    </w:p>
    <w:p w14:paraId="6E7D3986" w14:textId="67C8BBFA" w:rsidR="00EB2899" w:rsidRDefault="00A9340D">
      <w:pPr>
        <w:pStyle w:val="af6"/>
        <w:numPr>
          <w:ilvl w:val="1"/>
          <w:numId w:val="7"/>
        </w:numPr>
        <w:ind w:left="0" w:firstLine="567"/>
        <w:jc w:val="both"/>
        <w:rPr>
          <w:sz w:val="26"/>
          <w:szCs w:val="26"/>
        </w:rPr>
      </w:pPr>
      <w:r>
        <w:rPr>
          <w:iCs/>
          <w:sz w:val="26"/>
          <w:szCs w:val="26"/>
        </w:rPr>
        <w:t xml:space="preserve">Предоставление субсидий организациям обеспечивающим предоставление услуг водоснабжения и водоотведения населению </w:t>
      </w:r>
      <w:r w:rsidR="003B7845">
        <w:rPr>
          <w:iCs/>
          <w:sz w:val="26"/>
          <w:szCs w:val="26"/>
        </w:rPr>
        <w:t>округ</w:t>
      </w:r>
      <w:r>
        <w:rPr>
          <w:iCs/>
          <w:sz w:val="26"/>
          <w:szCs w:val="26"/>
        </w:rPr>
        <w:t>а, имеющих задолженность за электроэнергию, включенных в график погашения просроченной дебиторской задолженности за электроэнергию проблемных потребителей Нижегородской области</w:t>
      </w:r>
    </w:p>
    <w:p w14:paraId="5514C409" w14:textId="77777777" w:rsidR="00EB2899" w:rsidRDefault="00A9340D">
      <w:pPr>
        <w:pStyle w:val="af6"/>
        <w:numPr>
          <w:ilvl w:val="0"/>
          <w:numId w:val="7"/>
        </w:numPr>
        <w:ind w:lef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>Повышение качества водоснабжения и водоотведения для населения до существующих нормативов:</w:t>
      </w:r>
    </w:p>
    <w:p w14:paraId="18B17EF0" w14:textId="77777777" w:rsidR="00EB2899" w:rsidRDefault="00A9340D">
      <w:pPr>
        <w:numPr>
          <w:ilvl w:val="1"/>
          <w:numId w:val="7"/>
        </w:numPr>
        <w:autoSpaceDE/>
        <w:autoSpaceDN/>
        <w:ind w:left="100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Реконструкция водозабора </w:t>
      </w:r>
      <w:proofErr w:type="spellStart"/>
      <w:r>
        <w:rPr>
          <w:color w:val="000000"/>
          <w:sz w:val="26"/>
          <w:szCs w:val="26"/>
        </w:rPr>
        <w:t>р.п</w:t>
      </w:r>
      <w:proofErr w:type="spellEnd"/>
      <w:r>
        <w:rPr>
          <w:color w:val="000000"/>
          <w:sz w:val="26"/>
          <w:szCs w:val="26"/>
        </w:rPr>
        <w:t>. Вознесенское;</w:t>
      </w:r>
    </w:p>
    <w:p w14:paraId="6C5F85B7" w14:textId="77777777" w:rsidR="00EB2899" w:rsidRDefault="00A9340D">
      <w:pPr>
        <w:numPr>
          <w:ilvl w:val="1"/>
          <w:numId w:val="7"/>
        </w:numPr>
        <w:autoSpaceDE/>
        <w:autoSpaceDN/>
        <w:ind w:left="100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Реконструкция очистных сооружений </w:t>
      </w:r>
      <w:proofErr w:type="spellStart"/>
      <w:r>
        <w:rPr>
          <w:color w:val="000000"/>
          <w:sz w:val="26"/>
          <w:szCs w:val="26"/>
        </w:rPr>
        <w:t>р.п.Вознесенское</w:t>
      </w:r>
      <w:proofErr w:type="spellEnd"/>
      <w:r>
        <w:rPr>
          <w:color w:val="000000"/>
          <w:sz w:val="26"/>
          <w:szCs w:val="26"/>
        </w:rPr>
        <w:t xml:space="preserve"> </w:t>
      </w:r>
    </w:p>
    <w:p w14:paraId="2799B717" w14:textId="77777777" w:rsidR="00EB2899" w:rsidRDefault="00A9340D">
      <w:pPr>
        <w:numPr>
          <w:ilvl w:val="1"/>
          <w:numId w:val="7"/>
        </w:numPr>
        <w:autoSpaceDE/>
        <w:autoSpaceDN/>
        <w:ind w:left="1000"/>
        <w:jc w:val="both"/>
        <w:rPr>
          <w:color w:val="000000"/>
          <w:sz w:val="26"/>
          <w:szCs w:val="26"/>
        </w:rPr>
      </w:pPr>
      <w:r>
        <w:rPr>
          <w:iCs/>
          <w:sz w:val="26"/>
          <w:szCs w:val="26"/>
        </w:rPr>
        <w:t xml:space="preserve">Строительство водоводов в </w:t>
      </w:r>
      <w:proofErr w:type="spellStart"/>
      <w:r>
        <w:rPr>
          <w:iCs/>
          <w:sz w:val="26"/>
          <w:szCs w:val="26"/>
        </w:rPr>
        <w:t>р.п.Вознесенское</w:t>
      </w:r>
      <w:proofErr w:type="spellEnd"/>
      <w:r>
        <w:rPr>
          <w:iCs/>
          <w:sz w:val="26"/>
          <w:szCs w:val="26"/>
        </w:rPr>
        <w:t xml:space="preserve"> Нижегородской области</w:t>
      </w:r>
    </w:p>
    <w:p w14:paraId="4F11BFB3" w14:textId="77777777" w:rsidR="00EB2899" w:rsidRDefault="00A9340D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    5.Обеспечение инженерной инфраструктуры земельных участков, предоставляемых для ИЖС </w:t>
      </w:r>
      <w:proofErr w:type="spellStart"/>
      <w:r>
        <w:rPr>
          <w:color w:val="000000"/>
          <w:sz w:val="26"/>
          <w:szCs w:val="26"/>
        </w:rPr>
        <w:t>р.п.Вознесенское</w:t>
      </w:r>
      <w:proofErr w:type="spellEnd"/>
      <w:r>
        <w:rPr>
          <w:color w:val="000000"/>
          <w:sz w:val="26"/>
          <w:szCs w:val="26"/>
        </w:rPr>
        <w:t>:</w:t>
      </w:r>
    </w:p>
    <w:p w14:paraId="76F427C4" w14:textId="77777777" w:rsidR="00EB2899" w:rsidRDefault="00EB2899">
      <w:pPr>
        <w:jc w:val="both"/>
        <w:rPr>
          <w:color w:val="000000"/>
          <w:sz w:val="26"/>
          <w:szCs w:val="26"/>
        </w:rPr>
      </w:pPr>
    </w:p>
    <w:p w14:paraId="018BDB61" w14:textId="77777777" w:rsidR="00EB2899" w:rsidRDefault="00A9340D">
      <w:pPr>
        <w:pStyle w:val="af6"/>
        <w:numPr>
          <w:ilvl w:val="2"/>
          <w:numId w:val="1"/>
        </w:numPr>
        <w:jc w:val="center"/>
        <w:rPr>
          <w:b/>
          <w:bCs/>
          <w:smallCaps/>
        </w:rPr>
      </w:pPr>
      <w:r>
        <w:rPr>
          <w:b/>
          <w:smallCaps/>
        </w:rPr>
        <w:t>Ресурсное обеспечение Подпрограммы.</w:t>
      </w:r>
    </w:p>
    <w:p w14:paraId="6D6BCB7D" w14:textId="77777777" w:rsidR="00EB2899" w:rsidRDefault="00EB2899">
      <w:pPr>
        <w:pStyle w:val="af6"/>
        <w:ind w:left="1224"/>
        <w:rPr>
          <w:b/>
          <w:smallCaps/>
        </w:rPr>
      </w:pPr>
    </w:p>
    <w:p w14:paraId="5B6A5D8A" w14:textId="622AD7C1" w:rsidR="00EB2899" w:rsidRDefault="00A9340D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Общий объем финансирования Подпрограммы составляет </w:t>
      </w:r>
      <w:r w:rsidR="006258C9">
        <w:rPr>
          <w:sz w:val="26"/>
          <w:szCs w:val="26"/>
        </w:rPr>
        <w:t>40099,2</w:t>
      </w:r>
      <w:r>
        <w:rPr>
          <w:sz w:val="26"/>
          <w:szCs w:val="26"/>
        </w:rPr>
        <w:t xml:space="preserve"> тыс. рублей, в том числе из местного бюджета </w:t>
      </w:r>
      <w:r w:rsidR="002B09E9">
        <w:rPr>
          <w:sz w:val="26"/>
          <w:szCs w:val="26"/>
        </w:rPr>
        <w:t>16212,4</w:t>
      </w:r>
      <w:r w:rsidR="009F0A6F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тыс. рублей, за счет средств федерального бюджета – </w:t>
      </w:r>
      <w:r w:rsidR="00303A28">
        <w:rPr>
          <w:sz w:val="26"/>
          <w:szCs w:val="26"/>
        </w:rPr>
        <w:t>23933,1</w:t>
      </w:r>
      <w:r>
        <w:rPr>
          <w:sz w:val="26"/>
          <w:szCs w:val="26"/>
        </w:rPr>
        <w:t xml:space="preserve"> тыс. рублей, за счет средств областного бюджета – </w:t>
      </w:r>
      <w:r w:rsidR="00303A28">
        <w:rPr>
          <w:sz w:val="26"/>
          <w:szCs w:val="26"/>
        </w:rPr>
        <w:t>997,2</w:t>
      </w:r>
      <w:r>
        <w:rPr>
          <w:sz w:val="26"/>
          <w:szCs w:val="26"/>
        </w:rPr>
        <w:t xml:space="preserve"> тыс. рублей</w:t>
      </w:r>
      <w:r w:rsidR="009F0A6F">
        <w:rPr>
          <w:sz w:val="26"/>
          <w:szCs w:val="26"/>
        </w:rPr>
        <w:t xml:space="preserve">, </w:t>
      </w:r>
      <w:r w:rsidR="00244058">
        <w:rPr>
          <w:sz w:val="26"/>
          <w:szCs w:val="26"/>
        </w:rPr>
        <w:t>прочие источники</w:t>
      </w:r>
      <w:r w:rsidR="009F0A6F">
        <w:rPr>
          <w:sz w:val="26"/>
          <w:szCs w:val="26"/>
        </w:rPr>
        <w:t xml:space="preserve"> – </w:t>
      </w:r>
      <w:r w:rsidR="002B09E9">
        <w:rPr>
          <w:sz w:val="26"/>
          <w:szCs w:val="26"/>
        </w:rPr>
        <w:t>0</w:t>
      </w:r>
      <w:r w:rsidR="009F0A6F">
        <w:rPr>
          <w:sz w:val="26"/>
          <w:szCs w:val="26"/>
        </w:rPr>
        <w:t xml:space="preserve"> тыс. руб</w:t>
      </w:r>
      <w:r>
        <w:rPr>
          <w:sz w:val="26"/>
          <w:szCs w:val="26"/>
        </w:rPr>
        <w:t>.</w:t>
      </w:r>
    </w:p>
    <w:p w14:paraId="1A936880" w14:textId="77777777" w:rsidR="00EB2899" w:rsidRDefault="00A9340D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Объемы финансирования по подпрограмме будут ежегодно уточняться исходя из возможностей районного бюджета на соответствующий период.</w:t>
      </w:r>
    </w:p>
    <w:p w14:paraId="241CC986" w14:textId="77777777" w:rsidR="00EB2899" w:rsidRDefault="00A9340D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Ресурсное обеспечение Подпрограммы представлено в приложениях 4 и 5 к Программе.</w:t>
      </w:r>
    </w:p>
    <w:p w14:paraId="7F6BD70B" w14:textId="77777777" w:rsidR="00EB2899" w:rsidRDefault="00EB2899">
      <w:pPr>
        <w:pStyle w:val="af6"/>
        <w:rPr>
          <w:b/>
          <w:bCs/>
          <w:smallCaps/>
        </w:rPr>
      </w:pPr>
    </w:p>
    <w:p w14:paraId="6725B821" w14:textId="77777777" w:rsidR="00EB2899" w:rsidRDefault="00A9340D">
      <w:pPr>
        <w:pStyle w:val="af6"/>
        <w:numPr>
          <w:ilvl w:val="2"/>
          <w:numId w:val="1"/>
        </w:numPr>
        <w:jc w:val="center"/>
        <w:rPr>
          <w:b/>
          <w:bCs/>
          <w:smallCaps/>
        </w:rPr>
      </w:pPr>
      <w:r>
        <w:rPr>
          <w:b/>
          <w:smallCaps/>
        </w:rPr>
        <w:t>анализ рисков реализации подпрограммы.</w:t>
      </w:r>
    </w:p>
    <w:p w14:paraId="2D15C300" w14:textId="77777777" w:rsidR="00EB2899" w:rsidRDefault="00EB2899">
      <w:pPr>
        <w:pStyle w:val="af6"/>
        <w:ind w:left="1224"/>
        <w:rPr>
          <w:b/>
          <w:smallCaps/>
        </w:rPr>
      </w:pPr>
    </w:p>
    <w:p w14:paraId="36E697E4" w14:textId="77777777" w:rsidR="00EB2899" w:rsidRDefault="00A9340D">
      <w:pPr>
        <w:widowControl w:val="0"/>
        <w:adjustRightInd w:val="0"/>
        <w:ind w:firstLine="993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Основными рисками, которые могут возникнуть в ходе реализации Подпрограммы, являются:</w:t>
      </w:r>
    </w:p>
    <w:p w14:paraId="475DC4D8" w14:textId="77777777" w:rsidR="00EB2899" w:rsidRDefault="00A9340D">
      <w:pPr>
        <w:widowControl w:val="0"/>
        <w:adjustRightInd w:val="0"/>
        <w:ind w:firstLine="993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1. Изменения норм федерального законодательства, влекущие необходимость корректировки отдельных задач Подпрограммы и внесение изменений в план мероприятий по реализации Подпрограммы.</w:t>
      </w:r>
    </w:p>
    <w:p w14:paraId="73556317" w14:textId="77777777" w:rsidR="00EB2899" w:rsidRDefault="00A9340D">
      <w:pPr>
        <w:widowControl w:val="0"/>
        <w:adjustRightInd w:val="0"/>
        <w:ind w:firstLine="993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В целях снижения негативного влияния данных факторов администрацией </w:t>
      </w:r>
      <w:r>
        <w:rPr>
          <w:sz w:val="26"/>
          <w:szCs w:val="26"/>
        </w:rPr>
        <w:t>Вознесенского муниципального округа</w:t>
      </w:r>
      <w:r>
        <w:rPr>
          <w:color w:val="000000"/>
          <w:sz w:val="26"/>
          <w:szCs w:val="26"/>
        </w:rPr>
        <w:t xml:space="preserve"> будет осуществляться постоянный мониторинг норм федерального законодательства и своевременная корректировка системы программных мероприятий Подпрограммы.</w:t>
      </w:r>
    </w:p>
    <w:p w14:paraId="2DC75448" w14:textId="77777777" w:rsidR="00EB2899" w:rsidRDefault="00A9340D">
      <w:pPr>
        <w:widowControl w:val="0"/>
        <w:adjustRightInd w:val="0"/>
        <w:ind w:firstLine="993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2. Изменения норм федерального законодательства, влекущие за собой снижение доходов районного бюджета, увеличение расходов районного бюджета. </w:t>
      </w:r>
    </w:p>
    <w:p w14:paraId="52F9096C" w14:textId="77777777" w:rsidR="00EB2899" w:rsidRDefault="00A9340D">
      <w:pPr>
        <w:widowControl w:val="0"/>
        <w:adjustRightInd w:val="0"/>
        <w:ind w:firstLine="993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3. Организационные риски, связанные с ошибками сотрудников администрации при реализации Подпрограммы, в том числе отдельных ее исполнителей, что может привести к неэффективному использованию бюджетных средств, невыполнению ряда мероприятий Подпрограммы или задержке в их выполнении.</w:t>
      </w:r>
    </w:p>
    <w:p w14:paraId="36EB6813" w14:textId="77777777" w:rsidR="00EB2899" w:rsidRDefault="00A9340D">
      <w:pPr>
        <w:widowControl w:val="0"/>
        <w:adjustRightInd w:val="0"/>
        <w:ind w:firstLine="993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Снижению указанных рисков будут способствовать координация деятельности всех исполнителей и соисполнителей, курирующих вопросы реализации мероприятий Подпрограммы, а также повышение ответственности сотрудников структурных подразделений администрации </w:t>
      </w:r>
      <w:r>
        <w:rPr>
          <w:sz w:val="26"/>
          <w:szCs w:val="26"/>
        </w:rPr>
        <w:t>Вознесенского муниципального округа</w:t>
      </w:r>
      <w:r>
        <w:rPr>
          <w:color w:val="000000"/>
          <w:sz w:val="26"/>
          <w:szCs w:val="26"/>
        </w:rPr>
        <w:t>, являющихся исполнителями и соисполнителями Подпрограммы за своевременную и эффективную реализацию запланированных мероприятий.</w:t>
      </w:r>
    </w:p>
    <w:p w14:paraId="000473B4" w14:textId="77777777" w:rsidR="00EB2899" w:rsidRDefault="00A9340D">
      <w:pPr>
        <w:widowControl w:val="0"/>
        <w:adjustRightInd w:val="0"/>
        <w:ind w:firstLine="993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4. Финансовые риски, которые связаны с финансированием Подпрограммы в неполном объеме за счет бюджетных средств. Указанные риски могут возникнуть по причине значительной продолжительности Подпрограммы, а также зависимости ее успешной реализации от эффективного управления в целом бюджетным процессом. Их снижению будут способствовать своевременная корректировка объемов финансирования основных мероприятий Подпрограммы.</w:t>
      </w:r>
    </w:p>
    <w:p w14:paraId="45D768DA" w14:textId="77777777" w:rsidR="00EB2899" w:rsidRDefault="00A9340D">
      <w:pPr>
        <w:pStyle w:val="af6"/>
        <w:ind w:firstLine="993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5. Непредвиденные риски, связанные с ухудшениями общей макроэкономической ситуации в стране и мире, приводящие к резким колебаниям на фондовых рынках Российской Федерации, удорожаниям привлечения заемных средств, а также возможными кризисными явлениями в экономике Нижегородской области, природными и техногенными катастрофами, стихийными бедствиями, что может привести к повышению инфляции, снижению темпов экономического роста и доходов населения, снижению доходов бюджета, потребовать осуществления непредвиденных дополнительных </w:t>
      </w:r>
      <w:r>
        <w:rPr>
          <w:sz w:val="26"/>
          <w:szCs w:val="26"/>
        </w:rPr>
        <w:lastRenderedPageBreak/>
        <w:t>расходов.</w:t>
      </w:r>
    </w:p>
    <w:p w14:paraId="73DE5054" w14:textId="77777777" w:rsidR="00EB2899" w:rsidRDefault="00EB2899">
      <w:pPr>
        <w:pStyle w:val="af6"/>
        <w:ind w:firstLine="567"/>
        <w:rPr>
          <w:b/>
          <w:bCs/>
          <w:smallCaps/>
        </w:rPr>
      </w:pPr>
    </w:p>
    <w:p w14:paraId="32BCAC1D" w14:textId="77777777" w:rsidR="00EB2899" w:rsidRDefault="00A9340D">
      <w:pPr>
        <w:pStyle w:val="af6"/>
        <w:numPr>
          <w:ilvl w:val="2"/>
          <w:numId w:val="1"/>
        </w:numPr>
        <w:jc w:val="center"/>
        <w:rPr>
          <w:b/>
          <w:bCs/>
          <w:smallCaps/>
        </w:rPr>
      </w:pPr>
      <w:r>
        <w:rPr>
          <w:b/>
          <w:smallCaps/>
        </w:rPr>
        <w:t>Оценка планируемой эффективности реализации Подпрограммы.</w:t>
      </w:r>
    </w:p>
    <w:p w14:paraId="0B23A948" w14:textId="77777777" w:rsidR="00EB2899" w:rsidRDefault="00EB2899">
      <w:pPr>
        <w:pStyle w:val="af6"/>
        <w:ind w:firstLine="567"/>
        <w:rPr>
          <w:b/>
          <w:smallCaps/>
        </w:rPr>
      </w:pPr>
    </w:p>
    <w:p w14:paraId="7221F357" w14:textId="77777777" w:rsidR="00EB2899" w:rsidRDefault="00A9340D">
      <w:pPr>
        <w:adjustRightInd w:val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1. Эффективность реализации подпрограммы оценивается ежегодно на основе целевых показателей, предусмотренных приложением № 2, исходя из соответствия фактических значений показателей с их целевыми значениями, а также уровнем использования средств, предусмотренных в целях финансирования мероприятий муниципальной программы.</w:t>
      </w:r>
    </w:p>
    <w:p w14:paraId="1B8135B0" w14:textId="77777777" w:rsidR="00EB2899" w:rsidRDefault="00A9340D">
      <w:pPr>
        <w:adjustRightInd w:val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2. Оценка эффективности реализации муниципальной программы проводится на основе:</w:t>
      </w:r>
    </w:p>
    <w:p w14:paraId="46F555C3" w14:textId="77777777" w:rsidR="00EB2899" w:rsidRDefault="00A9340D">
      <w:pPr>
        <w:adjustRightInd w:val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оценки степени достижения целей и решения задач муниципальной программы путем </w:t>
      </w:r>
      <w:proofErr w:type="gramStart"/>
      <w:r>
        <w:rPr>
          <w:color w:val="000000"/>
          <w:sz w:val="26"/>
          <w:szCs w:val="26"/>
        </w:rPr>
        <w:t>сопоставления</w:t>
      </w:r>
      <w:proofErr w:type="gramEnd"/>
      <w:r>
        <w:rPr>
          <w:color w:val="000000"/>
          <w:sz w:val="26"/>
          <w:szCs w:val="26"/>
        </w:rPr>
        <w:t xml:space="preserve"> фактически достигнутых в отчетном году значений показателей  муниципальной программы и входящих в нее подпрограмм и их плановых значений, приведенных в приложении № 2, по формуле:</w:t>
      </w:r>
    </w:p>
    <w:p w14:paraId="4CE7F5DA" w14:textId="77777777" w:rsidR="00EB2899" w:rsidRDefault="00EB2899">
      <w:pPr>
        <w:adjustRightInd w:val="0"/>
        <w:ind w:firstLine="709"/>
        <w:jc w:val="both"/>
        <w:outlineLvl w:val="0"/>
        <w:rPr>
          <w:color w:val="000000"/>
          <w:sz w:val="26"/>
          <w:szCs w:val="26"/>
        </w:rPr>
      </w:pPr>
    </w:p>
    <w:p w14:paraId="79CF8821" w14:textId="77777777" w:rsidR="00EB2899" w:rsidRDefault="00A9340D">
      <w:pPr>
        <w:adjustRightInd w:val="0"/>
        <w:ind w:firstLine="709"/>
        <w:jc w:val="center"/>
        <w:rPr>
          <w:color w:val="000000"/>
          <w:sz w:val="26"/>
          <w:szCs w:val="26"/>
        </w:rPr>
      </w:pPr>
      <w:proofErr w:type="spellStart"/>
      <w:r>
        <w:rPr>
          <w:color w:val="000000"/>
          <w:sz w:val="26"/>
          <w:szCs w:val="26"/>
        </w:rPr>
        <w:t>Сд</w:t>
      </w:r>
      <w:proofErr w:type="spellEnd"/>
      <w:r>
        <w:rPr>
          <w:color w:val="000000"/>
          <w:sz w:val="26"/>
          <w:szCs w:val="26"/>
        </w:rPr>
        <w:t xml:space="preserve"> = </w:t>
      </w:r>
      <w:proofErr w:type="spellStart"/>
      <w:r>
        <w:rPr>
          <w:color w:val="000000"/>
          <w:sz w:val="26"/>
          <w:szCs w:val="26"/>
        </w:rPr>
        <w:t>Зф</w:t>
      </w:r>
      <w:proofErr w:type="spellEnd"/>
      <w:r>
        <w:rPr>
          <w:color w:val="000000"/>
          <w:sz w:val="26"/>
          <w:szCs w:val="26"/>
        </w:rPr>
        <w:t xml:space="preserve"> / </w:t>
      </w:r>
      <w:proofErr w:type="spellStart"/>
      <w:r>
        <w:rPr>
          <w:color w:val="000000"/>
          <w:sz w:val="26"/>
          <w:szCs w:val="26"/>
        </w:rPr>
        <w:t>Зп</w:t>
      </w:r>
      <w:proofErr w:type="spellEnd"/>
      <w:r>
        <w:rPr>
          <w:color w:val="000000"/>
          <w:sz w:val="26"/>
          <w:szCs w:val="26"/>
        </w:rPr>
        <w:t xml:space="preserve"> * 100%, где:</w:t>
      </w:r>
    </w:p>
    <w:p w14:paraId="29A65552" w14:textId="77777777" w:rsidR="00EB2899" w:rsidRDefault="00EB2899">
      <w:pPr>
        <w:adjustRightInd w:val="0"/>
        <w:ind w:firstLine="709"/>
        <w:jc w:val="both"/>
        <w:rPr>
          <w:color w:val="000000"/>
          <w:sz w:val="26"/>
          <w:szCs w:val="26"/>
        </w:rPr>
      </w:pPr>
    </w:p>
    <w:p w14:paraId="6D240407" w14:textId="77777777" w:rsidR="00EB2899" w:rsidRDefault="00A9340D">
      <w:pPr>
        <w:adjustRightInd w:val="0"/>
        <w:ind w:firstLine="709"/>
        <w:jc w:val="both"/>
        <w:rPr>
          <w:color w:val="000000"/>
          <w:sz w:val="26"/>
          <w:szCs w:val="26"/>
        </w:rPr>
      </w:pPr>
      <w:proofErr w:type="spellStart"/>
      <w:r>
        <w:rPr>
          <w:color w:val="000000"/>
          <w:sz w:val="26"/>
          <w:szCs w:val="26"/>
        </w:rPr>
        <w:t>Сд</w:t>
      </w:r>
      <w:proofErr w:type="spellEnd"/>
      <w:r>
        <w:rPr>
          <w:color w:val="000000"/>
          <w:sz w:val="26"/>
          <w:szCs w:val="26"/>
        </w:rPr>
        <w:t xml:space="preserve"> - степень достижения целей (решения задач),</w:t>
      </w:r>
    </w:p>
    <w:p w14:paraId="19BB6733" w14:textId="77777777" w:rsidR="00EB2899" w:rsidRDefault="00A9340D">
      <w:pPr>
        <w:adjustRightInd w:val="0"/>
        <w:ind w:firstLine="709"/>
        <w:jc w:val="both"/>
        <w:rPr>
          <w:color w:val="000000"/>
          <w:sz w:val="26"/>
          <w:szCs w:val="26"/>
        </w:rPr>
      </w:pPr>
      <w:proofErr w:type="spellStart"/>
      <w:r>
        <w:rPr>
          <w:color w:val="000000"/>
          <w:sz w:val="26"/>
          <w:szCs w:val="26"/>
        </w:rPr>
        <w:t>Зф</w:t>
      </w:r>
      <w:proofErr w:type="spellEnd"/>
      <w:r>
        <w:rPr>
          <w:color w:val="000000"/>
          <w:sz w:val="26"/>
          <w:szCs w:val="26"/>
        </w:rPr>
        <w:t xml:space="preserve"> - фактическое значение показателя подпрограммы в отчетном году,</w:t>
      </w:r>
    </w:p>
    <w:p w14:paraId="4572BD4F" w14:textId="77777777" w:rsidR="00EB2899" w:rsidRDefault="00A9340D">
      <w:pPr>
        <w:adjustRightInd w:val="0"/>
        <w:ind w:firstLine="709"/>
        <w:jc w:val="both"/>
        <w:rPr>
          <w:color w:val="000000"/>
          <w:sz w:val="26"/>
          <w:szCs w:val="26"/>
        </w:rPr>
      </w:pPr>
      <w:proofErr w:type="spellStart"/>
      <w:r>
        <w:rPr>
          <w:color w:val="000000"/>
          <w:sz w:val="26"/>
          <w:szCs w:val="26"/>
        </w:rPr>
        <w:t>Зп</w:t>
      </w:r>
      <w:proofErr w:type="spellEnd"/>
      <w:r>
        <w:rPr>
          <w:color w:val="000000"/>
          <w:sz w:val="26"/>
          <w:szCs w:val="26"/>
        </w:rPr>
        <w:t xml:space="preserve"> - запланированное на отчетный год значение показателя подпрограммы - для показателей, тенденцией изменения которых является рост значений, </w:t>
      </w:r>
    </w:p>
    <w:p w14:paraId="5DD558DD" w14:textId="77777777" w:rsidR="00EB2899" w:rsidRDefault="00A9340D">
      <w:pPr>
        <w:adjustRightInd w:val="0"/>
        <w:ind w:firstLine="709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или</w:t>
      </w:r>
    </w:p>
    <w:p w14:paraId="5CBEF5F8" w14:textId="77777777" w:rsidR="00EB2899" w:rsidRDefault="00EB2899">
      <w:pPr>
        <w:adjustRightInd w:val="0"/>
        <w:ind w:firstLine="709"/>
        <w:jc w:val="center"/>
        <w:rPr>
          <w:color w:val="000000"/>
          <w:sz w:val="26"/>
          <w:szCs w:val="26"/>
        </w:rPr>
      </w:pPr>
    </w:p>
    <w:p w14:paraId="24EF0336" w14:textId="77777777" w:rsidR="00EB2899" w:rsidRDefault="00A9340D">
      <w:pPr>
        <w:adjustRightInd w:val="0"/>
        <w:ind w:firstLine="709"/>
        <w:jc w:val="both"/>
        <w:rPr>
          <w:color w:val="000000"/>
          <w:sz w:val="26"/>
          <w:szCs w:val="26"/>
        </w:rPr>
      </w:pPr>
      <w:proofErr w:type="spellStart"/>
      <w:r>
        <w:rPr>
          <w:color w:val="000000"/>
          <w:sz w:val="26"/>
          <w:szCs w:val="26"/>
        </w:rPr>
        <w:t>Сд</w:t>
      </w:r>
      <w:proofErr w:type="spellEnd"/>
      <w:r>
        <w:rPr>
          <w:color w:val="000000"/>
          <w:sz w:val="26"/>
          <w:szCs w:val="26"/>
        </w:rPr>
        <w:t xml:space="preserve"> = </w:t>
      </w:r>
      <w:proofErr w:type="spellStart"/>
      <w:r>
        <w:rPr>
          <w:color w:val="000000"/>
          <w:sz w:val="26"/>
          <w:szCs w:val="26"/>
        </w:rPr>
        <w:t>Зп</w:t>
      </w:r>
      <w:proofErr w:type="spellEnd"/>
      <w:r>
        <w:rPr>
          <w:color w:val="000000"/>
          <w:sz w:val="26"/>
          <w:szCs w:val="26"/>
        </w:rPr>
        <w:t xml:space="preserve"> / </w:t>
      </w:r>
      <w:proofErr w:type="spellStart"/>
      <w:r>
        <w:rPr>
          <w:color w:val="000000"/>
          <w:sz w:val="26"/>
          <w:szCs w:val="26"/>
        </w:rPr>
        <w:t>Зф</w:t>
      </w:r>
      <w:proofErr w:type="spellEnd"/>
      <w:r>
        <w:rPr>
          <w:color w:val="000000"/>
          <w:sz w:val="26"/>
          <w:szCs w:val="26"/>
        </w:rPr>
        <w:t xml:space="preserve"> * 100% - для показателя, тенденцией изменения которых является снижение значений;</w:t>
      </w:r>
    </w:p>
    <w:p w14:paraId="005AF97A" w14:textId="00C6A150" w:rsidR="00EB2899" w:rsidRDefault="00A9340D">
      <w:pPr>
        <w:adjustRightInd w:val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оценки уровня освоения средств бюджета муниципального округа и иных источников ресурсного обеспечения подпрограммы путем сопоставления плановых и фактических объемов финансирования основных мероприятий подпрограммы, представленных в приложении №1 и №5 по каждому источнику ресурсного обеспечения (областной, федеральный бюджет, бюджеты муниципальных образований, бюджеты внебюджетных источников), по формуле:</w:t>
      </w:r>
    </w:p>
    <w:p w14:paraId="43D4D79B" w14:textId="77777777" w:rsidR="00EB2899" w:rsidRDefault="00A9340D">
      <w:pPr>
        <w:adjustRightInd w:val="0"/>
        <w:ind w:firstLine="709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Уф = </w:t>
      </w:r>
      <w:proofErr w:type="spellStart"/>
      <w:r>
        <w:rPr>
          <w:color w:val="000000"/>
          <w:sz w:val="26"/>
          <w:szCs w:val="26"/>
        </w:rPr>
        <w:t>Фф</w:t>
      </w:r>
      <w:proofErr w:type="spellEnd"/>
      <w:r>
        <w:rPr>
          <w:color w:val="000000"/>
          <w:sz w:val="26"/>
          <w:szCs w:val="26"/>
        </w:rPr>
        <w:t xml:space="preserve"> / </w:t>
      </w:r>
      <w:proofErr w:type="spellStart"/>
      <w:r>
        <w:rPr>
          <w:color w:val="000000"/>
          <w:sz w:val="26"/>
          <w:szCs w:val="26"/>
        </w:rPr>
        <w:t>Фп</w:t>
      </w:r>
      <w:proofErr w:type="spellEnd"/>
      <w:r>
        <w:rPr>
          <w:color w:val="000000"/>
          <w:sz w:val="26"/>
          <w:szCs w:val="26"/>
        </w:rPr>
        <w:t xml:space="preserve"> * 100%, где:</w:t>
      </w:r>
    </w:p>
    <w:p w14:paraId="576033B8" w14:textId="77777777" w:rsidR="00EB2899" w:rsidRDefault="00EB2899">
      <w:pPr>
        <w:adjustRightInd w:val="0"/>
        <w:ind w:firstLine="709"/>
        <w:jc w:val="both"/>
        <w:rPr>
          <w:color w:val="000000"/>
          <w:sz w:val="26"/>
          <w:szCs w:val="26"/>
        </w:rPr>
      </w:pPr>
    </w:p>
    <w:p w14:paraId="20ACEE97" w14:textId="77777777" w:rsidR="00EB2899" w:rsidRDefault="00A9340D">
      <w:pPr>
        <w:adjustRightInd w:val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Уф - уровень освоения средств подпрограммы в отчетном году,</w:t>
      </w:r>
    </w:p>
    <w:p w14:paraId="2549DB0B" w14:textId="77777777" w:rsidR="00EB2899" w:rsidRDefault="00A9340D">
      <w:pPr>
        <w:adjustRightInd w:val="0"/>
        <w:ind w:firstLine="709"/>
        <w:jc w:val="both"/>
        <w:rPr>
          <w:color w:val="000000"/>
          <w:sz w:val="26"/>
          <w:szCs w:val="26"/>
        </w:rPr>
      </w:pPr>
      <w:proofErr w:type="spellStart"/>
      <w:r>
        <w:rPr>
          <w:color w:val="000000"/>
          <w:sz w:val="26"/>
          <w:szCs w:val="26"/>
        </w:rPr>
        <w:t>Фф</w:t>
      </w:r>
      <w:proofErr w:type="spellEnd"/>
      <w:r>
        <w:rPr>
          <w:color w:val="000000"/>
          <w:sz w:val="26"/>
          <w:szCs w:val="26"/>
        </w:rPr>
        <w:t xml:space="preserve"> - объем средств, фактически освоенных на реализацию подпрограммы в отчетном году,</w:t>
      </w:r>
    </w:p>
    <w:p w14:paraId="1D64F3B7" w14:textId="77777777" w:rsidR="00EB2899" w:rsidRDefault="00A9340D">
      <w:pPr>
        <w:adjustRightInd w:val="0"/>
        <w:ind w:firstLine="709"/>
        <w:jc w:val="both"/>
        <w:rPr>
          <w:color w:val="000000"/>
          <w:sz w:val="26"/>
          <w:szCs w:val="26"/>
        </w:rPr>
      </w:pPr>
      <w:proofErr w:type="spellStart"/>
      <w:r>
        <w:rPr>
          <w:color w:val="000000"/>
          <w:sz w:val="26"/>
          <w:szCs w:val="26"/>
        </w:rPr>
        <w:t>Фп</w:t>
      </w:r>
      <w:proofErr w:type="spellEnd"/>
      <w:r>
        <w:rPr>
          <w:color w:val="000000"/>
          <w:sz w:val="26"/>
          <w:szCs w:val="26"/>
        </w:rPr>
        <w:t xml:space="preserve"> - объем бюджетных (внебюджетных) назначений по подпрограмме на отчетный год;</w:t>
      </w:r>
    </w:p>
    <w:p w14:paraId="44E6683B" w14:textId="77777777" w:rsidR="00EB2899" w:rsidRDefault="00A9340D">
      <w:pPr>
        <w:adjustRightInd w:val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оценки степени реализации основных мероприятий подпрограммы (достижения ожидаемых непосредственных результатов их реализации).</w:t>
      </w:r>
    </w:p>
    <w:p w14:paraId="5639747A" w14:textId="77777777" w:rsidR="00EB2899" w:rsidRDefault="00A9340D">
      <w:pPr>
        <w:adjustRightInd w:val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Подпрограмма считается реализуемой с высоким уровнем эффективности, если:</w:t>
      </w:r>
    </w:p>
    <w:p w14:paraId="75364C60" w14:textId="77777777" w:rsidR="00EB2899" w:rsidRDefault="00A9340D">
      <w:pPr>
        <w:adjustRightInd w:val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степень достижения целей (решения задач) подпрограммы 95% и более;</w:t>
      </w:r>
    </w:p>
    <w:p w14:paraId="3F1CF9D5" w14:textId="77777777" w:rsidR="00EB2899" w:rsidRDefault="00A9340D">
      <w:pPr>
        <w:adjustRightInd w:val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не менее 95% мероприятий, запланированных на отчетный год, выполнены в полном объеме;</w:t>
      </w:r>
    </w:p>
    <w:p w14:paraId="55A93D10" w14:textId="77777777" w:rsidR="00EB2899" w:rsidRDefault="00A9340D">
      <w:pPr>
        <w:adjustRightInd w:val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освоено не подпрограммы программы в отчетном году.</w:t>
      </w:r>
    </w:p>
    <w:p w14:paraId="5898831A" w14:textId="77777777" w:rsidR="00EB2899" w:rsidRDefault="00A9340D">
      <w:pPr>
        <w:adjustRightInd w:val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lastRenderedPageBreak/>
        <w:t>Подпрограмма считается реализуемой с удовлетворительным уровнем эффективности, если:</w:t>
      </w:r>
    </w:p>
    <w:p w14:paraId="6DEA52AF" w14:textId="77777777" w:rsidR="00EB2899" w:rsidRDefault="00A9340D">
      <w:pPr>
        <w:adjustRightInd w:val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степень достижения целей (решения задач) подпрограммы от 80% до 95 %;</w:t>
      </w:r>
    </w:p>
    <w:p w14:paraId="51730666" w14:textId="77777777" w:rsidR="00EB2899" w:rsidRDefault="00A9340D">
      <w:pPr>
        <w:adjustRightInd w:val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не менее 80% мероприятий, запланированных на отчетный год, выполнены в полном объеме;</w:t>
      </w:r>
    </w:p>
    <w:p w14:paraId="44C95697" w14:textId="77777777" w:rsidR="00EB2899" w:rsidRDefault="00A9340D">
      <w:pPr>
        <w:adjustRightInd w:val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освоено от 95 до 98% средств, запланированных для реализации подпрограммы в отчетном году.</w:t>
      </w:r>
    </w:p>
    <w:p w14:paraId="7B0BA908" w14:textId="77777777" w:rsidR="00EB2899" w:rsidRDefault="00A9340D">
      <w:pPr>
        <w:adjustRightInd w:val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Если реализация подпрограммы не отвечает приведенным выше критериям, уровень эффективности ее реализации в отчетном году признается неудовлетворительным.</w:t>
      </w:r>
    </w:p>
    <w:p w14:paraId="0960915E" w14:textId="77777777" w:rsidR="00EB2899" w:rsidRDefault="00EB2899">
      <w:pPr>
        <w:adjustRightInd w:val="0"/>
        <w:ind w:firstLine="709"/>
        <w:jc w:val="both"/>
        <w:rPr>
          <w:color w:val="000000"/>
          <w:sz w:val="26"/>
          <w:szCs w:val="26"/>
        </w:rPr>
      </w:pPr>
    </w:p>
    <w:p w14:paraId="58B5878F" w14:textId="77777777" w:rsidR="00EB2899" w:rsidRDefault="00A9340D">
      <w:pPr>
        <w:pStyle w:val="af6"/>
        <w:numPr>
          <w:ilvl w:val="0"/>
          <w:numId w:val="1"/>
        </w:numPr>
        <w:jc w:val="center"/>
        <w:rPr>
          <w:b/>
          <w:bCs/>
          <w:smallCaps/>
        </w:rPr>
      </w:pPr>
      <w:r>
        <w:rPr>
          <w:b/>
          <w:smallCaps/>
        </w:rPr>
        <w:t xml:space="preserve">Индикаторы достижения и непосредственные результаты реализации Программы.  </w:t>
      </w:r>
    </w:p>
    <w:p w14:paraId="471E4C92" w14:textId="77777777" w:rsidR="00EB2899" w:rsidRDefault="00EB2899">
      <w:pPr>
        <w:pStyle w:val="af6"/>
        <w:rPr>
          <w:b/>
          <w:smallCaps/>
        </w:rPr>
      </w:pPr>
    </w:p>
    <w:p w14:paraId="706C4BC9" w14:textId="77777777" w:rsidR="00EB2899" w:rsidRDefault="00A9340D">
      <w:pPr>
        <w:pStyle w:val="ConsPlusNormal"/>
        <w:widowControl/>
        <w:shd w:val="clear" w:color="auto" w:fill="FFFFFF"/>
        <w:ind w:firstLine="993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В качестве оценки результатов достижения поставленной цели Программы, предусмотрены следующие индикаторы Программы:</w:t>
      </w:r>
    </w:p>
    <w:p w14:paraId="05A45A8E" w14:textId="72ECC821" w:rsidR="00EB2899" w:rsidRDefault="00A9340D">
      <w:pPr>
        <w:numPr>
          <w:ilvl w:val="0"/>
          <w:numId w:val="8"/>
        </w:numPr>
        <w:ind w:left="0" w:firstLine="709"/>
        <w:jc w:val="both"/>
        <w:rPr>
          <w:rFonts w:eastAsia="Calibri"/>
          <w:color w:val="000000"/>
          <w:sz w:val="26"/>
          <w:szCs w:val="26"/>
        </w:rPr>
      </w:pPr>
      <w:r>
        <w:rPr>
          <w:rFonts w:eastAsia="Calibri"/>
          <w:color w:val="000000"/>
          <w:sz w:val="26"/>
          <w:szCs w:val="26"/>
        </w:rPr>
        <w:t>Доля населенных пунктов с центральной системой водоснабжения</w:t>
      </w:r>
      <w:r w:rsidR="00D622DF">
        <w:rPr>
          <w:rFonts w:eastAsia="Calibri"/>
          <w:color w:val="000000"/>
          <w:sz w:val="26"/>
          <w:szCs w:val="26"/>
        </w:rPr>
        <w:t>,</w:t>
      </w:r>
      <w:r>
        <w:rPr>
          <w:rFonts w:eastAsia="Calibri"/>
          <w:color w:val="000000"/>
          <w:sz w:val="26"/>
          <w:szCs w:val="26"/>
        </w:rPr>
        <w:t xml:space="preserve"> обеспеченных сооружениями водоподготовки соответствующих требованию действующего законодательства.</w:t>
      </w:r>
    </w:p>
    <w:p w14:paraId="0D32A8DE" w14:textId="77777777" w:rsidR="00EB2899" w:rsidRDefault="00A9340D">
      <w:pPr>
        <w:numPr>
          <w:ilvl w:val="0"/>
          <w:numId w:val="8"/>
        </w:numPr>
        <w:ind w:left="0" w:firstLine="709"/>
        <w:jc w:val="both"/>
        <w:rPr>
          <w:rFonts w:eastAsia="Calibri"/>
          <w:color w:val="000000"/>
          <w:sz w:val="26"/>
          <w:szCs w:val="26"/>
        </w:rPr>
      </w:pPr>
      <w:r>
        <w:rPr>
          <w:rFonts w:eastAsia="Calibri"/>
          <w:color w:val="000000"/>
          <w:sz w:val="26"/>
          <w:szCs w:val="26"/>
        </w:rPr>
        <w:t>Доля газифицированных населённых пунктов Вознесенского муниципального округа</w:t>
      </w:r>
    </w:p>
    <w:p w14:paraId="6B8517B9" w14:textId="74AD1DCA" w:rsidR="00EB2899" w:rsidRDefault="00A9340D">
      <w:pPr>
        <w:numPr>
          <w:ilvl w:val="0"/>
          <w:numId w:val="8"/>
        </w:numPr>
        <w:ind w:left="0" w:firstLine="709"/>
        <w:jc w:val="both"/>
        <w:rPr>
          <w:rFonts w:eastAsia="Calibri"/>
          <w:color w:val="000000"/>
          <w:sz w:val="26"/>
          <w:szCs w:val="26"/>
        </w:rPr>
      </w:pPr>
      <w:r>
        <w:rPr>
          <w:rFonts w:eastAsia="Calibri"/>
          <w:color w:val="000000"/>
          <w:sz w:val="26"/>
          <w:szCs w:val="26"/>
        </w:rPr>
        <w:t>Инвестиции в объекты и системы коммунальной инфраструктуры Вознесенского муниципального округа (водоснабжение и тепло)</w:t>
      </w:r>
    </w:p>
    <w:p w14:paraId="6BEC148F" w14:textId="305CCB37" w:rsidR="00EB2899" w:rsidRDefault="00A9340D">
      <w:pPr>
        <w:numPr>
          <w:ilvl w:val="0"/>
          <w:numId w:val="8"/>
        </w:numPr>
        <w:ind w:left="0" w:firstLine="709"/>
        <w:jc w:val="both"/>
        <w:rPr>
          <w:rFonts w:eastAsia="Calibri"/>
          <w:color w:val="000000"/>
          <w:sz w:val="26"/>
          <w:szCs w:val="26"/>
        </w:rPr>
      </w:pPr>
      <w:r>
        <w:rPr>
          <w:rFonts w:eastAsia="Calibri"/>
          <w:color w:val="000000"/>
          <w:sz w:val="26"/>
          <w:szCs w:val="26"/>
        </w:rPr>
        <w:t>Доля многоквартирных домов</w:t>
      </w:r>
      <w:r w:rsidR="00D622DF">
        <w:rPr>
          <w:rFonts w:eastAsia="Calibri"/>
          <w:color w:val="000000"/>
          <w:sz w:val="26"/>
          <w:szCs w:val="26"/>
        </w:rPr>
        <w:t>,</w:t>
      </w:r>
      <w:r>
        <w:rPr>
          <w:rFonts w:eastAsia="Calibri"/>
          <w:color w:val="000000"/>
          <w:sz w:val="26"/>
          <w:szCs w:val="26"/>
        </w:rPr>
        <w:t xml:space="preserve"> где проведен капитальный ремонт общего имущества собственников помещений.</w:t>
      </w:r>
    </w:p>
    <w:p w14:paraId="5ADD91A2" w14:textId="77777777" w:rsidR="00EB2899" w:rsidRDefault="00A9340D">
      <w:pPr>
        <w:numPr>
          <w:ilvl w:val="0"/>
          <w:numId w:val="8"/>
        </w:numPr>
        <w:ind w:left="0" w:firstLine="709"/>
        <w:jc w:val="both"/>
        <w:rPr>
          <w:rFonts w:eastAsia="Calibri"/>
          <w:color w:val="000000"/>
          <w:sz w:val="26"/>
          <w:szCs w:val="26"/>
        </w:rPr>
      </w:pPr>
      <w:r>
        <w:rPr>
          <w:rFonts w:eastAsia="Calibri"/>
          <w:color w:val="000000"/>
          <w:sz w:val="26"/>
          <w:szCs w:val="26"/>
        </w:rPr>
        <w:t>Доля жилого фонда Вознесенского муниципального округа, сведения о котором отражены в ГИС ЖКХ</w:t>
      </w:r>
    </w:p>
    <w:p w14:paraId="0128CC0C" w14:textId="1999EBE1" w:rsidR="00EB2899" w:rsidRDefault="00A9340D">
      <w:pPr>
        <w:numPr>
          <w:ilvl w:val="0"/>
          <w:numId w:val="8"/>
        </w:numPr>
        <w:ind w:left="0" w:firstLine="709"/>
        <w:jc w:val="both"/>
        <w:rPr>
          <w:rFonts w:eastAsia="Calibri"/>
          <w:color w:val="000000"/>
          <w:sz w:val="26"/>
          <w:szCs w:val="26"/>
        </w:rPr>
      </w:pPr>
      <w:r>
        <w:rPr>
          <w:rFonts w:eastAsia="Calibri"/>
          <w:color w:val="000000"/>
          <w:sz w:val="26"/>
          <w:szCs w:val="26"/>
        </w:rPr>
        <w:t>количество населенных пунктов с центральной системой водоснабжения</w:t>
      </w:r>
      <w:r w:rsidR="00D622DF">
        <w:rPr>
          <w:rFonts w:eastAsia="Calibri"/>
          <w:color w:val="000000"/>
          <w:sz w:val="26"/>
          <w:szCs w:val="26"/>
        </w:rPr>
        <w:t>,</w:t>
      </w:r>
      <w:r>
        <w:rPr>
          <w:rFonts w:eastAsia="Calibri"/>
          <w:color w:val="000000"/>
          <w:sz w:val="26"/>
          <w:szCs w:val="26"/>
        </w:rPr>
        <w:t xml:space="preserve"> обеспеченных сооружениями водоподготовки соответствующих требованию действующего законодательства.</w:t>
      </w:r>
    </w:p>
    <w:p w14:paraId="152893D2" w14:textId="77777777" w:rsidR="00EB2899" w:rsidRDefault="00A9340D">
      <w:pPr>
        <w:numPr>
          <w:ilvl w:val="0"/>
          <w:numId w:val="8"/>
        </w:numPr>
        <w:ind w:left="0" w:firstLine="709"/>
        <w:jc w:val="both"/>
        <w:rPr>
          <w:rFonts w:eastAsia="Calibri"/>
          <w:color w:val="000000"/>
          <w:sz w:val="26"/>
          <w:szCs w:val="26"/>
        </w:rPr>
      </w:pPr>
      <w:r>
        <w:rPr>
          <w:rFonts w:eastAsia="Calibri"/>
          <w:color w:val="000000"/>
          <w:sz w:val="26"/>
          <w:szCs w:val="26"/>
        </w:rPr>
        <w:t>Газифицировано населенных пунктов</w:t>
      </w:r>
    </w:p>
    <w:p w14:paraId="50BBA041" w14:textId="380B03B4" w:rsidR="00EB2899" w:rsidRDefault="00A9340D">
      <w:pPr>
        <w:numPr>
          <w:ilvl w:val="0"/>
          <w:numId w:val="8"/>
        </w:numPr>
        <w:ind w:left="0" w:firstLine="709"/>
        <w:jc w:val="both"/>
        <w:rPr>
          <w:rFonts w:eastAsia="Calibri"/>
          <w:color w:val="000000"/>
          <w:sz w:val="26"/>
          <w:szCs w:val="26"/>
        </w:rPr>
      </w:pPr>
      <w:r>
        <w:rPr>
          <w:rFonts w:eastAsia="Calibri"/>
          <w:color w:val="000000"/>
          <w:sz w:val="26"/>
          <w:szCs w:val="26"/>
        </w:rPr>
        <w:t>Количество населенных пунктов с центральной системой водоотведения</w:t>
      </w:r>
      <w:r w:rsidR="00D622DF">
        <w:rPr>
          <w:rFonts w:eastAsia="Calibri"/>
          <w:color w:val="000000"/>
          <w:sz w:val="26"/>
          <w:szCs w:val="26"/>
        </w:rPr>
        <w:t>,</w:t>
      </w:r>
      <w:r>
        <w:rPr>
          <w:rFonts w:eastAsia="Calibri"/>
          <w:color w:val="000000"/>
          <w:sz w:val="26"/>
          <w:szCs w:val="26"/>
        </w:rPr>
        <w:t xml:space="preserve"> обеспеченных очистными сооружениями соответствующих требованию действующего законодательства.</w:t>
      </w:r>
    </w:p>
    <w:p w14:paraId="48FFAF19" w14:textId="7201410F" w:rsidR="00EB2899" w:rsidRDefault="00A9340D">
      <w:pPr>
        <w:numPr>
          <w:ilvl w:val="0"/>
          <w:numId w:val="8"/>
        </w:numPr>
        <w:ind w:left="0" w:firstLine="709"/>
        <w:jc w:val="both"/>
        <w:rPr>
          <w:rFonts w:eastAsia="Calibri"/>
          <w:color w:val="000000"/>
          <w:sz w:val="26"/>
          <w:szCs w:val="26"/>
        </w:rPr>
      </w:pPr>
      <w:r>
        <w:rPr>
          <w:rFonts w:eastAsia="Calibri"/>
          <w:color w:val="000000"/>
          <w:sz w:val="26"/>
          <w:szCs w:val="26"/>
        </w:rPr>
        <w:t>Количество домов</w:t>
      </w:r>
      <w:r w:rsidR="00D622DF">
        <w:rPr>
          <w:rFonts w:eastAsia="Calibri"/>
          <w:color w:val="000000"/>
          <w:sz w:val="26"/>
          <w:szCs w:val="26"/>
        </w:rPr>
        <w:t>,</w:t>
      </w:r>
      <w:r>
        <w:rPr>
          <w:rFonts w:eastAsia="Calibri"/>
          <w:color w:val="000000"/>
          <w:sz w:val="26"/>
          <w:szCs w:val="26"/>
        </w:rPr>
        <w:t xml:space="preserve"> где проведен капитальный ремонт</w:t>
      </w:r>
    </w:p>
    <w:p w14:paraId="13ED2D33" w14:textId="1A1523CC" w:rsidR="00EB2899" w:rsidRDefault="00A9340D">
      <w:pPr>
        <w:numPr>
          <w:ilvl w:val="0"/>
          <w:numId w:val="8"/>
        </w:numPr>
        <w:ind w:left="0" w:firstLine="709"/>
        <w:jc w:val="both"/>
        <w:rPr>
          <w:rFonts w:eastAsia="Calibri"/>
          <w:color w:val="000000"/>
          <w:sz w:val="26"/>
          <w:szCs w:val="26"/>
        </w:rPr>
      </w:pPr>
      <w:r>
        <w:rPr>
          <w:rFonts w:eastAsia="Calibri"/>
          <w:color w:val="000000"/>
          <w:sz w:val="26"/>
          <w:szCs w:val="26"/>
        </w:rPr>
        <w:t>Количество жилых</w:t>
      </w:r>
      <w:r w:rsidR="00D622DF">
        <w:rPr>
          <w:rFonts w:eastAsia="Calibri"/>
          <w:color w:val="000000"/>
          <w:sz w:val="26"/>
          <w:szCs w:val="26"/>
        </w:rPr>
        <w:t xml:space="preserve"> </w:t>
      </w:r>
      <w:r>
        <w:rPr>
          <w:rFonts w:eastAsia="Calibri"/>
          <w:color w:val="000000"/>
          <w:sz w:val="26"/>
          <w:szCs w:val="26"/>
        </w:rPr>
        <w:t>помещений</w:t>
      </w:r>
      <w:r w:rsidR="00D622DF">
        <w:rPr>
          <w:rFonts w:eastAsia="Calibri"/>
          <w:color w:val="000000"/>
          <w:sz w:val="26"/>
          <w:szCs w:val="26"/>
        </w:rPr>
        <w:t>,</w:t>
      </w:r>
      <w:r>
        <w:rPr>
          <w:rFonts w:eastAsia="Calibri"/>
          <w:color w:val="000000"/>
          <w:sz w:val="26"/>
          <w:szCs w:val="26"/>
        </w:rPr>
        <w:t xml:space="preserve"> находящихся в собственности Вознесенского муниципального округа сведения о которых доступны в ГИС ЖКХ</w:t>
      </w:r>
    </w:p>
    <w:p w14:paraId="0CEBAC36" w14:textId="77777777" w:rsidR="00EB2899" w:rsidRDefault="00EB2899">
      <w:pPr>
        <w:pStyle w:val="af6"/>
        <w:rPr>
          <w:b/>
          <w:bCs/>
          <w:smallCaps/>
        </w:rPr>
      </w:pPr>
    </w:p>
    <w:p w14:paraId="483A4D50" w14:textId="77777777" w:rsidR="00EB2899" w:rsidRDefault="00A9340D">
      <w:pPr>
        <w:pStyle w:val="ConsPlusNormal"/>
        <w:widowControl/>
        <w:shd w:val="clear" w:color="auto" w:fill="FFFFFF"/>
        <w:spacing w:after="240"/>
        <w:ind w:firstLine="993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Достижение долгосрочных целей Программы будет оцениваться на основе данных статистической и ведомственной отчетности в соответствии с индикаторами достижений целей и показателями непосредственных результатов по каждой подпрограмме, представленными в приложении 2 к настоящей Программе.</w:t>
      </w:r>
    </w:p>
    <w:p w14:paraId="7FB4CAA7" w14:textId="77777777" w:rsidR="00EB2899" w:rsidRDefault="00A9340D">
      <w:pPr>
        <w:pStyle w:val="af6"/>
        <w:numPr>
          <w:ilvl w:val="0"/>
          <w:numId w:val="1"/>
        </w:numPr>
        <w:jc w:val="center"/>
        <w:rPr>
          <w:b/>
          <w:bCs/>
          <w:smallCaps/>
        </w:rPr>
      </w:pPr>
      <w:r>
        <w:rPr>
          <w:b/>
          <w:smallCaps/>
        </w:rPr>
        <w:t>основные меры правового регулирования, направленные на достижение целей и конечных результатов программы.</w:t>
      </w:r>
    </w:p>
    <w:p w14:paraId="55CF6BA4" w14:textId="77777777" w:rsidR="00EB2899" w:rsidRDefault="00EB2899">
      <w:pPr>
        <w:pStyle w:val="af6"/>
        <w:rPr>
          <w:b/>
          <w:smallCaps/>
        </w:rPr>
      </w:pPr>
    </w:p>
    <w:p w14:paraId="11615FE7" w14:textId="77777777" w:rsidR="00EB2899" w:rsidRDefault="00A9340D">
      <w:pPr>
        <w:pStyle w:val="af6"/>
        <w:shd w:val="clear" w:color="auto" w:fill="FFFFFF"/>
        <w:ind w:firstLine="993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рамках Программы предусматривается совершенствование </w:t>
      </w:r>
      <w:r>
        <w:rPr>
          <w:sz w:val="26"/>
          <w:szCs w:val="26"/>
        </w:rPr>
        <w:lastRenderedPageBreak/>
        <w:t xml:space="preserve">нормативной правовой базы, регулирующий осуществление деятельности в сфере жилищно-коммунального хозяйства на территории </w:t>
      </w:r>
      <w:r>
        <w:rPr>
          <w:rFonts w:eastAsia="Calibri"/>
          <w:sz w:val="26"/>
          <w:szCs w:val="26"/>
        </w:rPr>
        <w:t>Вознесенского муниципального округа</w:t>
      </w:r>
      <w:r>
        <w:rPr>
          <w:sz w:val="26"/>
          <w:szCs w:val="26"/>
        </w:rPr>
        <w:t>.</w:t>
      </w:r>
    </w:p>
    <w:p w14:paraId="5FA8D4EB" w14:textId="77777777" w:rsidR="00EB2899" w:rsidRDefault="00A9340D">
      <w:pPr>
        <w:pStyle w:val="af6"/>
        <w:shd w:val="clear" w:color="auto" w:fill="FFFFFF"/>
        <w:ind w:firstLine="993"/>
        <w:jc w:val="both"/>
        <w:rPr>
          <w:sz w:val="26"/>
          <w:szCs w:val="26"/>
        </w:rPr>
      </w:pPr>
      <w:r>
        <w:rPr>
          <w:sz w:val="26"/>
          <w:szCs w:val="26"/>
        </w:rPr>
        <w:t>Информация об основных мерах правового регулирования Программы предоставлена в приложении 3 к настоящей Программе.</w:t>
      </w:r>
    </w:p>
    <w:p w14:paraId="6AFD1775" w14:textId="77777777" w:rsidR="00EB2899" w:rsidRDefault="00EB2899">
      <w:pPr>
        <w:pStyle w:val="af6"/>
        <w:rPr>
          <w:b/>
          <w:bCs/>
          <w:smallCaps/>
        </w:rPr>
      </w:pPr>
    </w:p>
    <w:p w14:paraId="0A79C66A" w14:textId="77777777" w:rsidR="00EB2899" w:rsidRDefault="00A9340D">
      <w:pPr>
        <w:pStyle w:val="af6"/>
        <w:numPr>
          <w:ilvl w:val="0"/>
          <w:numId w:val="1"/>
        </w:numPr>
        <w:jc w:val="center"/>
        <w:rPr>
          <w:b/>
          <w:bCs/>
          <w:smallCaps/>
        </w:rPr>
      </w:pPr>
      <w:r>
        <w:rPr>
          <w:b/>
          <w:smallCaps/>
        </w:rPr>
        <w:t>Ресурсное обеспечение Программы.</w:t>
      </w:r>
    </w:p>
    <w:p w14:paraId="7CBD7AFD" w14:textId="77777777" w:rsidR="00EB2899" w:rsidRDefault="00EB2899">
      <w:pPr>
        <w:pStyle w:val="af6"/>
        <w:rPr>
          <w:b/>
          <w:smallCaps/>
        </w:rPr>
      </w:pPr>
    </w:p>
    <w:p w14:paraId="0C243BBE" w14:textId="33BB891A" w:rsidR="00EB2899" w:rsidRDefault="00A9340D">
      <w:pPr>
        <w:pStyle w:val="af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Общий объем финансирования Программы составляет </w:t>
      </w:r>
      <w:r w:rsidR="009F1642">
        <w:rPr>
          <w:sz w:val="26"/>
          <w:szCs w:val="26"/>
        </w:rPr>
        <w:t>46436,9</w:t>
      </w:r>
      <w:r>
        <w:rPr>
          <w:sz w:val="26"/>
          <w:szCs w:val="26"/>
        </w:rPr>
        <w:t xml:space="preserve"> тыс. рублей, в том числе за счет средств местного бюджета- </w:t>
      </w:r>
      <w:r w:rsidR="009F1642">
        <w:rPr>
          <w:sz w:val="26"/>
          <w:szCs w:val="26"/>
        </w:rPr>
        <w:t>16627,6</w:t>
      </w:r>
      <w:r>
        <w:rPr>
          <w:sz w:val="26"/>
          <w:szCs w:val="26"/>
        </w:rPr>
        <w:t xml:space="preserve"> тыс. рублей, за счет средств федерального бюджета – </w:t>
      </w:r>
      <w:r w:rsidR="00D24E06">
        <w:rPr>
          <w:sz w:val="26"/>
          <w:szCs w:val="26"/>
        </w:rPr>
        <w:t>23933,1</w:t>
      </w:r>
      <w:r>
        <w:rPr>
          <w:sz w:val="26"/>
          <w:szCs w:val="26"/>
        </w:rPr>
        <w:t xml:space="preserve"> тыс. рублей, за счет средств областного бюджета – </w:t>
      </w:r>
      <w:r w:rsidR="009F1642">
        <w:rPr>
          <w:sz w:val="26"/>
          <w:szCs w:val="26"/>
        </w:rPr>
        <w:t>5876,2</w:t>
      </w:r>
      <w:r>
        <w:rPr>
          <w:sz w:val="26"/>
          <w:szCs w:val="26"/>
        </w:rPr>
        <w:t xml:space="preserve"> тыс. рублей, за счет иных источников в сумме </w:t>
      </w:r>
      <w:r w:rsidR="002B09E9">
        <w:rPr>
          <w:sz w:val="26"/>
          <w:szCs w:val="26"/>
        </w:rPr>
        <w:t>0</w:t>
      </w:r>
      <w:r>
        <w:rPr>
          <w:sz w:val="26"/>
          <w:szCs w:val="26"/>
        </w:rPr>
        <w:t xml:space="preserve"> тыс. рублей.</w:t>
      </w:r>
    </w:p>
    <w:p w14:paraId="65149700" w14:textId="77777777" w:rsidR="00EB2899" w:rsidRDefault="00A9340D">
      <w:pPr>
        <w:pStyle w:val="af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Средства на реализацию Программы утверждаются Решением Совета депутатов Вознесенского муниципального округа о бюджете на очередной финансовый год. По результатам ежегодной оценки эффективности и результативности реализации Программы возможно перераспределение объемов средств, предусмотренных на их реализацию по направлениям, отдельным мероприятиям и годам.</w:t>
      </w:r>
    </w:p>
    <w:p w14:paraId="61F1D6EE" w14:textId="28B54B97" w:rsidR="00EB2899" w:rsidRDefault="00A9340D">
      <w:pPr>
        <w:pStyle w:val="af6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Ресурсное обеспечение Программы представлено в приложениях 4 и 5 к настоящей Программе.</w:t>
      </w:r>
    </w:p>
    <w:p w14:paraId="15CF52F0" w14:textId="77777777" w:rsidR="00EB2899" w:rsidRDefault="00EB2899">
      <w:pPr>
        <w:pStyle w:val="af6"/>
        <w:ind w:firstLine="567"/>
        <w:jc w:val="both"/>
        <w:rPr>
          <w:sz w:val="26"/>
          <w:szCs w:val="26"/>
        </w:rPr>
      </w:pPr>
    </w:p>
    <w:p w14:paraId="4DAD78EF" w14:textId="77777777" w:rsidR="00EB2899" w:rsidRDefault="00A9340D">
      <w:pPr>
        <w:pStyle w:val="af6"/>
        <w:numPr>
          <w:ilvl w:val="0"/>
          <w:numId w:val="1"/>
        </w:numPr>
        <w:jc w:val="center"/>
        <w:rPr>
          <w:b/>
          <w:bCs/>
          <w:smallCaps/>
        </w:rPr>
      </w:pPr>
      <w:r>
        <w:rPr>
          <w:b/>
          <w:smallCaps/>
        </w:rPr>
        <w:t>Анализ рисков реализации Программы.</w:t>
      </w:r>
    </w:p>
    <w:p w14:paraId="13054810" w14:textId="77777777" w:rsidR="00EB2899" w:rsidRDefault="00EB2899">
      <w:pPr>
        <w:pStyle w:val="af6"/>
        <w:rPr>
          <w:b/>
          <w:smallCaps/>
        </w:rPr>
      </w:pPr>
    </w:p>
    <w:p w14:paraId="4CAA3C1E" w14:textId="77777777" w:rsidR="00EB2899" w:rsidRDefault="00A9340D">
      <w:pPr>
        <w:widowControl w:val="0"/>
        <w:adjustRightInd w:val="0"/>
        <w:ind w:firstLine="993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Основными рисками, которые могут возникнуть в ходе реализации Программы, являются:</w:t>
      </w:r>
    </w:p>
    <w:p w14:paraId="39D12E7B" w14:textId="77777777" w:rsidR="00EB2899" w:rsidRDefault="00A9340D">
      <w:pPr>
        <w:widowControl w:val="0"/>
        <w:adjustRightInd w:val="0"/>
        <w:ind w:firstLine="993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1. Изменения норм федерального законодательства, влекущие необходимость корректировки отдельных задач Программы и внесение изменений в план мероприятий по реализации Программы.</w:t>
      </w:r>
    </w:p>
    <w:p w14:paraId="28F0E785" w14:textId="77777777" w:rsidR="00EB2899" w:rsidRDefault="00A9340D">
      <w:pPr>
        <w:widowControl w:val="0"/>
        <w:adjustRightInd w:val="0"/>
        <w:ind w:firstLine="993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В целях снижения негативного влияния данных факторов администрацией </w:t>
      </w:r>
      <w:r>
        <w:rPr>
          <w:rFonts w:eastAsia="Calibri"/>
          <w:color w:val="000000"/>
          <w:sz w:val="26"/>
          <w:szCs w:val="26"/>
        </w:rPr>
        <w:t>Вознесенского муниципального округа</w:t>
      </w:r>
      <w:r>
        <w:rPr>
          <w:color w:val="000000"/>
          <w:sz w:val="26"/>
          <w:szCs w:val="26"/>
        </w:rPr>
        <w:t xml:space="preserve"> будет осуществляться постоянный мониторинг норм федерального законодательства и своевременная корректировка системы программных мероприятий Программы.</w:t>
      </w:r>
    </w:p>
    <w:p w14:paraId="3CEEB40E" w14:textId="77777777" w:rsidR="00EB2899" w:rsidRDefault="00A9340D">
      <w:pPr>
        <w:widowControl w:val="0"/>
        <w:adjustRightInd w:val="0"/>
        <w:ind w:firstLine="993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2. Изменения норм федерального законодательства, влекущие за собой снижение доходов районного бюджета, увеличение расходов районного бюджета. </w:t>
      </w:r>
    </w:p>
    <w:p w14:paraId="2C7E55A7" w14:textId="77777777" w:rsidR="00EB2899" w:rsidRDefault="00A9340D">
      <w:pPr>
        <w:widowControl w:val="0"/>
        <w:adjustRightInd w:val="0"/>
        <w:ind w:firstLine="993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3. Организационные риски, связанные с ошибками сотрудников администрации при реализации Программы, в том числе отдельных ее исполнителей, что может привести к неэффективному использованию бюджетных средств, невыполнению ряда мероприятий Программы или задержке в их выполнении.</w:t>
      </w:r>
    </w:p>
    <w:p w14:paraId="05A8B5F9" w14:textId="77777777" w:rsidR="00EB2899" w:rsidRDefault="00A9340D">
      <w:pPr>
        <w:widowControl w:val="0"/>
        <w:adjustRightInd w:val="0"/>
        <w:ind w:firstLine="993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Снижению указанных рисков будут способствовать координация деятельности всех исполнителей и соисполнителей, курирующих вопросы реализации мероприятий Программы, а также повышение ответственности сотрудников структурных подразделений администрации </w:t>
      </w:r>
      <w:r>
        <w:rPr>
          <w:rFonts w:eastAsia="Calibri"/>
          <w:color w:val="000000"/>
          <w:sz w:val="26"/>
          <w:szCs w:val="26"/>
        </w:rPr>
        <w:t>Вознесенского муниципального округа</w:t>
      </w:r>
      <w:r>
        <w:rPr>
          <w:color w:val="000000"/>
          <w:sz w:val="26"/>
          <w:szCs w:val="26"/>
        </w:rPr>
        <w:t>, являющихся исполнителями и соисполнителями Программы за своевременную и эффективную реализацию запланированных мероприятий.</w:t>
      </w:r>
    </w:p>
    <w:p w14:paraId="3459BDD1" w14:textId="77777777" w:rsidR="00EB2899" w:rsidRDefault="00A9340D">
      <w:pPr>
        <w:widowControl w:val="0"/>
        <w:adjustRightInd w:val="0"/>
        <w:ind w:firstLine="993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4. Финансовые риски, которые связаны с финансированием Программы в неполном объеме за счет бюджетных средств. Указанные риски могут </w:t>
      </w:r>
      <w:r>
        <w:rPr>
          <w:color w:val="000000"/>
          <w:sz w:val="26"/>
          <w:szCs w:val="26"/>
        </w:rPr>
        <w:lastRenderedPageBreak/>
        <w:t>возникнуть по причине значительной продолжительности Программы, а также зависимости ее успешной реализации от эффективного управления в целом бюджетным процессом. Их снижению будут способствовать своевременная корректировка объемов финансирования основных мероприятий Программы.</w:t>
      </w:r>
    </w:p>
    <w:p w14:paraId="71D3C2C8" w14:textId="77777777" w:rsidR="00EB2899" w:rsidRDefault="00A9340D">
      <w:pPr>
        <w:pStyle w:val="af6"/>
        <w:ind w:firstLine="993"/>
        <w:jc w:val="both"/>
        <w:rPr>
          <w:sz w:val="26"/>
          <w:szCs w:val="26"/>
        </w:rPr>
      </w:pPr>
      <w:r>
        <w:rPr>
          <w:sz w:val="26"/>
          <w:szCs w:val="26"/>
        </w:rPr>
        <w:t>5. Непредвиденные риски, связанные с ухудшениями общей макроэкономической ситуации в стране и мире, приводящие к резким колебаниям на фондовых рынках Российской Федерации, удорожаниям привлечения заемных средств, а также возможными кризисными явлениями в экономике Нижегородской области, природными и техногенными катастрофами, стихийными бедствиями, что может привести к повышению инфляции, снижению темпов экономического роста и доходов населения, снижению доходов бюджета, потребовать осуществления непредвиденных дополнительных расходов.</w:t>
      </w:r>
    </w:p>
    <w:p w14:paraId="63E453E9" w14:textId="77777777" w:rsidR="00EB2899" w:rsidRDefault="00EB2899">
      <w:pPr>
        <w:pStyle w:val="af6"/>
        <w:ind w:firstLine="993"/>
        <w:jc w:val="both"/>
        <w:rPr>
          <w:sz w:val="26"/>
          <w:szCs w:val="26"/>
        </w:rPr>
      </w:pPr>
    </w:p>
    <w:p w14:paraId="49740928" w14:textId="77777777" w:rsidR="00EB2899" w:rsidRDefault="00A9340D">
      <w:pPr>
        <w:pStyle w:val="af6"/>
        <w:numPr>
          <w:ilvl w:val="0"/>
          <w:numId w:val="1"/>
        </w:numPr>
        <w:jc w:val="center"/>
        <w:rPr>
          <w:b/>
          <w:smallCaps/>
        </w:rPr>
      </w:pPr>
      <w:r>
        <w:rPr>
          <w:b/>
          <w:smallCaps/>
        </w:rPr>
        <w:t>Оценка эффективности реализации Подпрограммы.</w:t>
      </w:r>
    </w:p>
    <w:p w14:paraId="03901282" w14:textId="77777777" w:rsidR="00EB2899" w:rsidRDefault="00EB2899">
      <w:pPr>
        <w:pStyle w:val="af6"/>
        <w:rPr>
          <w:b/>
          <w:smallCaps/>
        </w:rPr>
      </w:pPr>
    </w:p>
    <w:p w14:paraId="4922C9F0" w14:textId="77777777" w:rsidR="00EB2899" w:rsidRDefault="00A9340D">
      <w:pPr>
        <w:adjustRightInd w:val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1. Эффективность реализации Программы оценивается ежегодно на основе целевых показателей, предусмотренных приложением № 2, исходя из соответствия фактических значений показателей с их целевыми значениями, а также уровнем использования средств, предусмотренных в целях финансирования мероприятий муниципальной программы.</w:t>
      </w:r>
    </w:p>
    <w:p w14:paraId="56A9C551" w14:textId="77777777" w:rsidR="00EB2899" w:rsidRDefault="00A9340D">
      <w:pPr>
        <w:adjustRightInd w:val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2. Оценка эффективности реализации муниципальной программы проводится на основе:</w:t>
      </w:r>
    </w:p>
    <w:p w14:paraId="4A03990E" w14:textId="73D66A3D" w:rsidR="00EB2899" w:rsidRDefault="00A9340D">
      <w:pPr>
        <w:adjustRightInd w:val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оценки степени достижения целей и решения задач муниципальной программы путем сопоставления фактически достигнутых в отчетном году значений показателей муниципальной программы и входящих в нее подпрограмм и их плановых значений, приведенных в приложении № 2, по формуле:</w:t>
      </w:r>
    </w:p>
    <w:p w14:paraId="071385C1" w14:textId="77777777" w:rsidR="00EB2899" w:rsidRDefault="00EB2899">
      <w:pPr>
        <w:adjustRightInd w:val="0"/>
        <w:ind w:firstLine="709"/>
        <w:jc w:val="both"/>
        <w:outlineLvl w:val="0"/>
        <w:rPr>
          <w:color w:val="000000"/>
          <w:sz w:val="26"/>
          <w:szCs w:val="26"/>
        </w:rPr>
      </w:pPr>
    </w:p>
    <w:p w14:paraId="12FF0486" w14:textId="77777777" w:rsidR="00EB2899" w:rsidRDefault="00A9340D">
      <w:pPr>
        <w:adjustRightInd w:val="0"/>
        <w:ind w:firstLine="709"/>
        <w:jc w:val="center"/>
        <w:rPr>
          <w:color w:val="000000"/>
          <w:sz w:val="26"/>
          <w:szCs w:val="26"/>
        </w:rPr>
      </w:pPr>
      <w:proofErr w:type="spellStart"/>
      <w:r>
        <w:rPr>
          <w:color w:val="000000"/>
          <w:sz w:val="26"/>
          <w:szCs w:val="26"/>
        </w:rPr>
        <w:t>Сд</w:t>
      </w:r>
      <w:proofErr w:type="spellEnd"/>
      <w:r>
        <w:rPr>
          <w:color w:val="000000"/>
          <w:sz w:val="26"/>
          <w:szCs w:val="26"/>
        </w:rPr>
        <w:t xml:space="preserve"> = </w:t>
      </w:r>
      <w:proofErr w:type="spellStart"/>
      <w:r>
        <w:rPr>
          <w:color w:val="000000"/>
          <w:sz w:val="26"/>
          <w:szCs w:val="26"/>
        </w:rPr>
        <w:t>Зф</w:t>
      </w:r>
      <w:proofErr w:type="spellEnd"/>
      <w:r>
        <w:rPr>
          <w:color w:val="000000"/>
          <w:sz w:val="26"/>
          <w:szCs w:val="26"/>
        </w:rPr>
        <w:t xml:space="preserve"> / </w:t>
      </w:r>
      <w:proofErr w:type="spellStart"/>
      <w:r>
        <w:rPr>
          <w:color w:val="000000"/>
          <w:sz w:val="26"/>
          <w:szCs w:val="26"/>
        </w:rPr>
        <w:t>Зп</w:t>
      </w:r>
      <w:proofErr w:type="spellEnd"/>
      <w:r>
        <w:rPr>
          <w:color w:val="000000"/>
          <w:sz w:val="26"/>
          <w:szCs w:val="26"/>
        </w:rPr>
        <w:t xml:space="preserve"> * 100%, где:</w:t>
      </w:r>
    </w:p>
    <w:p w14:paraId="5C5D4020" w14:textId="77777777" w:rsidR="00EB2899" w:rsidRDefault="00EB2899">
      <w:pPr>
        <w:adjustRightInd w:val="0"/>
        <w:ind w:firstLine="709"/>
        <w:jc w:val="both"/>
        <w:rPr>
          <w:color w:val="000000"/>
          <w:sz w:val="26"/>
          <w:szCs w:val="26"/>
        </w:rPr>
      </w:pPr>
    </w:p>
    <w:p w14:paraId="0071F55A" w14:textId="77777777" w:rsidR="00EB2899" w:rsidRDefault="00A9340D">
      <w:pPr>
        <w:adjustRightInd w:val="0"/>
        <w:ind w:firstLine="709"/>
        <w:jc w:val="both"/>
        <w:rPr>
          <w:color w:val="000000"/>
          <w:sz w:val="26"/>
          <w:szCs w:val="26"/>
        </w:rPr>
      </w:pPr>
      <w:proofErr w:type="spellStart"/>
      <w:r>
        <w:rPr>
          <w:color w:val="000000"/>
          <w:sz w:val="26"/>
          <w:szCs w:val="26"/>
        </w:rPr>
        <w:t>Сд</w:t>
      </w:r>
      <w:proofErr w:type="spellEnd"/>
      <w:r>
        <w:rPr>
          <w:color w:val="000000"/>
          <w:sz w:val="26"/>
          <w:szCs w:val="26"/>
        </w:rPr>
        <w:t xml:space="preserve"> - степень достижения целей (решения задач),</w:t>
      </w:r>
    </w:p>
    <w:p w14:paraId="2EDE3C7D" w14:textId="77777777" w:rsidR="00EB2899" w:rsidRDefault="00A9340D">
      <w:pPr>
        <w:adjustRightInd w:val="0"/>
        <w:ind w:firstLine="709"/>
        <w:jc w:val="both"/>
        <w:rPr>
          <w:color w:val="000000"/>
          <w:sz w:val="26"/>
          <w:szCs w:val="26"/>
        </w:rPr>
      </w:pPr>
      <w:proofErr w:type="spellStart"/>
      <w:r>
        <w:rPr>
          <w:color w:val="000000"/>
          <w:sz w:val="26"/>
          <w:szCs w:val="26"/>
        </w:rPr>
        <w:t>Зф</w:t>
      </w:r>
      <w:proofErr w:type="spellEnd"/>
      <w:r>
        <w:rPr>
          <w:color w:val="000000"/>
          <w:sz w:val="26"/>
          <w:szCs w:val="26"/>
        </w:rPr>
        <w:t xml:space="preserve"> - фактическое значение показателя Программы в отчетном году,</w:t>
      </w:r>
    </w:p>
    <w:p w14:paraId="1EC34322" w14:textId="77777777" w:rsidR="00EB2899" w:rsidRDefault="00A9340D">
      <w:pPr>
        <w:adjustRightInd w:val="0"/>
        <w:ind w:firstLine="709"/>
        <w:jc w:val="both"/>
        <w:rPr>
          <w:color w:val="000000"/>
          <w:sz w:val="26"/>
          <w:szCs w:val="26"/>
        </w:rPr>
      </w:pPr>
      <w:proofErr w:type="spellStart"/>
      <w:r>
        <w:rPr>
          <w:color w:val="000000"/>
          <w:sz w:val="26"/>
          <w:szCs w:val="26"/>
        </w:rPr>
        <w:t>Зп</w:t>
      </w:r>
      <w:proofErr w:type="spellEnd"/>
      <w:r>
        <w:rPr>
          <w:color w:val="000000"/>
          <w:sz w:val="26"/>
          <w:szCs w:val="26"/>
        </w:rPr>
        <w:t xml:space="preserve"> - запланированное на отчетный год значение показателя Программы - для показателей, тенденцией изменения которых является рост значений, </w:t>
      </w:r>
    </w:p>
    <w:p w14:paraId="43F3256A" w14:textId="77777777" w:rsidR="00EB2899" w:rsidRDefault="00A9340D">
      <w:pPr>
        <w:adjustRightInd w:val="0"/>
        <w:ind w:firstLine="709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или</w:t>
      </w:r>
    </w:p>
    <w:p w14:paraId="61EF1C39" w14:textId="77777777" w:rsidR="00EB2899" w:rsidRDefault="00EB2899">
      <w:pPr>
        <w:adjustRightInd w:val="0"/>
        <w:ind w:firstLine="709"/>
        <w:jc w:val="center"/>
        <w:rPr>
          <w:color w:val="000000"/>
          <w:sz w:val="26"/>
          <w:szCs w:val="26"/>
        </w:rPr>
      </w:pPr>
    </w:p>
    <w:p w14:paraId="2D1AAE98" w14:textId="77777777" w:rsidR="00EB2899" w:rsidRDefault="00A9340D">
      <w:pPr>
        <w:adjustRightInd w:val="0"/>
        <w:ind w:firstLine="709"/>
        <w:jc w:val="both"/>
        <w:rPr>
          <w:color w:val="000000"/>
          <w:sz w:val="26"/>
          <w:szCs w:val="26"/>
        </w:rPr>
      </w:pPr>
      <w:proofErr w:type="spellStart"/>
      <w:r>
        <w:rPr>
          <w:color w:val="000000"/>
          <w:sz w:val="26"/>
          <w:szCs w:val="26"/>
        </w:rPr>
        <w:t>Сд</w:t>
      </w:r>
      <w:proofErr w:type="spellEnd"/>
      <w:r>
        <w:rPr>
          <w:color w:val="000000"/>
          <w:sz w:val="26"/>
          <w:szCs w:val="26"/>
        </w:rPr>
        <w:t xml:space="preserve"> = </w:t>
      </w:r>
      <w:proofErr w:type="spellStart"/>
      <w:r>
        <w:rPr>
          <w:color w:val="000000"/>
          <w:sz w:val="26"/>
          <w:szCs w:val="26"/>
        </w:rPr>
        <w:t>Зп</w:t>
      </w:r>
      <w:proofErr w:type="spellEnd"/>
      <w:r>
        <w:rPr>
          <w:color w:val="000000"/>
          <w:sz w:val="26"/>
          <w:szCs w:val="26"/>
        </w:rPr>
        <w:t xml:space="preserve"> / </w:t>
      </w:r>
      <w:proofErr w:type="spellStart"/>
      <w:r>
        <w:rPr>
          <w:color w:val="000000"/>
          <w:sz w:val="26"/>
          <w:szCs w:val="26"/>
        </w:rPr>
        <w:t>Зф</w:t>
      </w:r>
      <w:proofErr w:type="spellEnd"/>
      <w:r>
        <w:rPr>
          <w:color w:val="000000"/>
          <w:sz w:val="26"/>
          <w:szCs w:val="26"/>
        </w:rPr>
        <w:t xml:space="preserve"> * 100% - для показателя, тенденцией изменения которых является снижение значений;</w:t>
      </w:r>
    </w:p>
    <w:p w14:paraId="73A8C8AB" w14:textId="77777777" w:rsidR="00EB2899" w:rsidRDefault="00A9340D">
      <w:pPr>
        <w:adjustRightInd w:val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оценки уровня освоения средств районного бюджета и иных источников ресурсного обеспечения Программы путем сопоставления плановых и фактических объемов финансирования основных мероприятий Программы, представленных в приложении №1 и №5 по каждому источнику ресурсного обеспечения (областной, федеральный бюджет, бюджеты муниципальных образований, бюджеты внебюджетных источников), по формуле:</w:t>
      </w:r>
    </w:p>
    <w:p w14:paraId="2D2744F4" w14:textId="77777777" w:rsidR="00EB2899" w:rsidRDefault="00EB2899">
      <w:pPr>
        <w:adjustRightInd w:val="0"/>
        <w:ind w:firstLine="709"/>
        <w:jc w:val="center"/>
        <w:rPr>
          <w:color w:val="000000"/>
          <w:sz w:val="26"/>
          <w:szCs w:val="26"/>
        </w:rPr>
      </w:pPr>
    </w:p>
    <w:p w14:paraId="568D0FCB" w14:textId="77777777" w:rsidR="00EB2899" w:rsidRDefault="00A9340D">
      <w:pPr>
        <w:adjustRightInd w:val="0"/>
        <w:ind w:firstLine="709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Уф = </w:t>
      </w:r>
      <w:proofErr w:type="spellStart"/>
      <w:r>
        <w:rPr>
          <w:color w:val="000000"/>
          <w:sz w:val="26"/>
          <w:szCs w:val="26"/>
        </w:rPr>
        <w:t>Фф</w:t>
      </w:r>
      <w:proofErr w:type="spellEnd"/>
      <w:r>
        <w:rPr>
          <w:color w:val="000000"/>
          <w:sz w:val="26"/>
          <w:szCs w:val="26"/>
        </w:rPr>
        <w:t xml:space="preserve"> / </w:t>
      </w:r>
      <w:proofErr w:type="spellStart"/>
      <w:r>
        <w:rPr>
          <w:color w:val="000000"/>
          <w:sz w:val="26"/>
          <w:szCs w:val="26"/>
        </w:rPr>
        <w:t>Фп</w:t>
      </w:r>
      <w:proofErr w:type="spellEnd"/>
      <w:r>
        <w:rPr>
          <w:color w:val="000000"/>
          <w:sz w:val="26"/>
          <w:szCs w:val="26"/>
        </w:rPr>
        <w:t xml:space="preserve"> * 100%, где:</w:t>
      </w:r>
    </w:p>
    <w:p w14:paraId="7CA3BFB3" w14:textId="77777777" w:rsidR="00EB2899" w:rsidRDefault="00EB2899">
      <w:pPr>
        <w:adjustRightInd w:val="0"/>
        <w:ind w:firstLine="709"/>
        <w:jc w:val="both"/>
        <w:rPr>
          <w:color w:val="000000"/>
          <w:sz w:val="26"/>
          <w:szCs w:val="26"/>
        </w:rPr>
      </w:pPr>
    </w:p>
    <w:p w14:paraId="30FE37E1" w14:textId="77777777" w:rsidR="00EB2899" w:rsidRDefault="00A9340D">
      <w:pPr>
        <w:adjustRightInd w:val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Уф - уровень освоения средств Программы в отчетном году,</w:t>
      </w:r>
    </w:p>
    <w:p w14:paraId="23B28456" w14:textId="77777777" w:rsidR="00EB2899" w:rsidRDefault="00A9340D">
      <w:pPr>
        <w:adjustRightInd w:val="0"/>
        <w:ind w:firstLine="709"/>
        <w:jc w:val="both"/>
        <w:rPr>
          <w:color w:val="000000"/>
          <w:sz w:val="26"/>
          <w:szCs w:val="26"/>
        </w:rPr>
      </w:pPr>
      <w:proofErr w:type="spellStart"/>
      <w:r>
        <w:rPr>
          <w:color w:val="000000"/>
          <w:sz w:val="26"/>
          <w:szCs w:val="26"/>
        </w:rPr>
        <w:lastRenderedPageBreak/>
        <w:t>Фф</w:t>
      </w:r>
      <w:proofErr w:type="spellEnd"/>
      <w:r>
        <w:rPr>
          <w:color w:val="000000"/>
          <w:sz w:val="26"/>
          <w:szCs w:val="26"/>
        </w:rPr>
        <w:t xml:space="preserve"> - объем средств, фактически освоенных на реализацию Программы в отчетном году,</w:t>
      </w:r>
    </w:p>
    <w:p w14:paraId="128BA9AB" w14:textId="77777777" w:rsidR="00EB2899" w:rsidRDefault="00A9340D">
      <w:pPr>
        <w:adjustRightInd w:val="0"/>
        <w:ind w:firstLine="709"/>
        <w:jc w:val="both"/>
        <w:rPr>
          <w:color w:val="000000"/>
          <w:sz w:val="26"/>
          <w:szCs w:val="26"/>
        </w:rPr>
      </w:pPr>
      <w:proofErr w:type="spellStart"/>
      <w:r>
        <w:rPr>
          <w:color w:val="000000"/>
          <w:sz w:val="26"/>
          <w:szCs w:val="26"/>
        </w:rPr>
        <w:t>Фп</w:t>
      </w:r>
      <w:proofErr w:type="spellEnd"/>
      <w:r>
        <w:rPr>
          <w:color w:val="000000"/>
          <w:sz w:val="26"/>
          <w:szCs w:val="26"/>
        </w:rPr>
        <w:t xml:space="preserve"> - объем бюджетных (внебюджетных) назначений по подпрограмме на отчетный год;</w:t>
      </w:r>
    </w:p>
    <w:p w14:paraId="12F8B11B" w14:textId="77777777" w:rsidR="00EB2899" w:rsidRDefault="00A9340D">
      <w:pPr>
        <w:adjustRightInd w:val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оценки степени реализации основных мероприятий Программы (достижения ожидаемых непосредственных результатов их реализации).</w:t>
      </w:r>
    </w:p>
    <w:p w14:paraId="69AF242F" w14:textId="77777777" w:rsidR="00EB2899" w:rsidRDefault="00A9340D">
      <w:pPr>
        <w:adjustRightInd w:val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Подпрограмма считается реализуемой с высоким уровнем эффективности, если:</w:t>
      </w:r>
    </w:p>
    <w:p w14:paraId="7F0C14EF" w14:textId="77777777" w:rsidR="00EB2899" w:rsidRDefault="00A9340D">
      <w:pPr>
        <w:adjustRightInd w:val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степень достижения целей (решения задач) Программы 95% и более;</w:t>
      </w:r>
    </w:p>
    <w:p w14:paraId="0D8C0A51" w14:textId="77777777" w:rsidR="00EB2899" w:rsidRDefault="00A9340D">
      <w:pPr>
        <w:adjustRightInd w:val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не менее 95% мероприятий, запланированных на отчетный год, выполнены в полном объеме;</w:t>
      </w:r>
    </w:p>
    <w:p w14:paraId="507471B5" w14:textId="77777777" w:rsidR="00EB2899" w:rsidRDefault="00A9340D">
      <w:pPr>
        <w:adjustRightInd w:val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освоено Программы в отчетном году.</w:t>
      </w:r>
    </w:p>
    <w:p w14:paraId="1E3B1402" w14:textId="77777777" w:rsidR="00EB2899" w:rsidRDefault="00A9340D">
      <w:pPr>
        <w:adjustRightInd w:val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Подпрограмма считается реализуемой с удовлетворительным уровнем эффективности, если:</w:t>
      </w:r>
    </w:p>
    <w:p w14:paraId="5B7B4FBD" w14:textId="77777777" w:rsidR="00EB2899" w:rsidRDefault="00A9340D">
      <w:pPr>
        <w:adjustRightInd w:val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степень достижения целей (решения задач) Программы от 80% до 95 %;</w:t>
      </w:r>
    </w:p>
    <w:p w14:paraId="24AEFCA6" w14:textId="77777777" w:rsidR="00EB2899" w:rsidRDefault="00A9340D">
      <w:pPr>
        <w:adjustRightInd w:val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не менее 80% мероприятий, запланированных на отчетный год, выполнены в полном объеме;</w:t>
      </w:r>
    </w:p>
    <w:p w14:paraId="681F30DD" w14:textId="77777777" w:rsidR="00EB2899" w:rsidRDefault="00A9340D">
      <w:pPr>
        <w:adjustRightInd w:val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освоено от 95 до 98% средств, запланированных для реализации Программы в отчетном году.</w:t>
      </w:r>
    </w:p>
    <w:p w14:paraId="0FA26FD8" w14:textId="77777777" w:rsidR="00EB2899" w:rsidRDefault="00A9340D">
      <w:pPr>
        <w:pStyle w:val="af6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Если реализация Программы не отвечает приведенным выше критериям, уровень эффективности ее реализации в отчетном году признается неудовлетворительным.</w:t>
      </w:r>
    </w:p>
    <w:p w14:paraId="65A977F9" w14:textId="77777777" w:rsidR="00EB2899" w:rsidRDefault="00A9340D">
      <w:pPr>
        <w:pStyle w:val="af6"/>
        <w:ind w:firstLine="567"/>
        <w:jc w:val="both"/>
        <w:rPr>
          <w:b/>
          <w:bCs/>
          <w:smallCaps/>
        </w:rPr>
      </w:pPr>
      <w:r>
        <w:rPr>
          <w:sz w:val="26"/>
          <w:szCs w:val="26"/>
        </w:rPr>
        <w:t>___________________________________________________________</w:t>
      </w:r>
    </w:p>
    <w:p w14:paraId="316C88BD" w14:textId="77777777" w:rsidR="00EB2899" w:rsidRDefault="00EB2899">
      <w:pPr>
        <w:pStyle w:val="af6"/>
        <w:tabs>
          <w:tab w:val="left" w:pos="6480"/>
          <w:tab w:val="left" w:pos="6660"/>
          <w:tab w:val="left" w:pos="6840"/>
          <w:tab w:val="left" w:pos="7020"/>
        </w:tabs>
        <w:jc w:val="right"/>
        <w:sectPr w:rsidR="00EB2899">
          <w:headerReference w:type="first" r:id="rId12"/>
          <w:pgSz w:w="11906" w:h="16838"/>
          <w:pgMar w:top="1276" w:right="1133" w:bottom="539" w:left="1531" w:header="284" w:footer="284" w:gutter="170"/>
          <w:pgNumType w:start="1"/>
          <w:cols w:space="720"/>
          <w:titlePg/>
          <w:docGrid w:linePitch="360"/>
        </w:sectPr>
      </w:pPr>
    </w:p>
    <w:p w14:paraId="2BC6891D" w14:textId="77777777" w:rsidR="00EB2899" w:rsidRDefault="00EB2899">
      <w:pPr>
        <w:pStyle w:val="af6"/>
        <w:tabs>
          <w:tab w:val="left" w:pos="6480"/>
          <w:tab w:val="left" w:pos="6660"/>
          <w:tab w:val="left" w:pos="6840"/>
          <w:tab w:val="left" w:pos="7020"/>
        </w:tabs>
        <w:jc w:val="right"/>
      </w:pPr>
    </w:p>
    <w:p w14:paraId="7A86D7D3" w14:textId="77777777" w:rsidR="00EB2899" w:rsidRDefault="00A9340D">
      <w:pPr>
        <w:pStyle w:val="af6"/>
        <w:tabs>
          <w:tab w:val="left" w:pos="6480"/>
          <w:tab w:val="left" w:pos="6660"/>
          <w:tab w:val="left" w:pos="6840"/>
          <w:tab w:val="left" w:pos="7020"/>
        </w:tabs>
        <w:jc w:val="right"/>
      </w:pPr>
      <w:r>
        <w:t>Приложение № 1</w:t>
      </w:r>
    </w:p>
    <w:p w14:paraId="2212C5FF" w14:textId="77777777" w:rsidR="00EB2899" w:rsidRDefault="00A9340D">
      <w:pPr>
        <w:pStyle w:val="afb"/>
        <w:tabs>
          <w:tab w:val="left" w:pos="6480"/>
          <w:tab w:val="left" w:pos="6660"/>
          <w:tab w:val="left" w:pos="6840"/>
          <w:tab w:val="left" w:pos="7020"/>
        </w:tabs>
        <w:jc w:val="right"/>
      </w:pPr>
      <w:r>
        <w:t>к муниципальной программе</w:t>
      </w:r>
    </w:p>
    <w:p w14:paraId="4542835B" w14:textId="77777777" w:rsidR="00EB2899" w:rsidRDefault="00A9340D">
      <w:pPr>
        <w:pStyle w:val="afb"/>
        <w:tabs>
          <w:tab w:val="left" w:pos="6480"/>
          <w:tab w:val="left" w:pos="6660"/>
          <w:tab w:val="left" w:pos="6840"/>
          <w:tab w:val="left" w:pos="7020"/>
        </w:tabs>
        <w:jc w:val="right"/>
        <w:rPr>
          <w:bCs/>
        </w:rPr>
      </w:pPr>
      <w:r>
        <w:rPr>
          <w:bCs/>
        </w:rPr>
        <w:t xml:space="preserve">«Оказание качественных услуг </w:t>
      </w:r>
    </w:p>
    <w:p w14:paraId="23B60AFC" w14:textId="77777777" w:rsidR="00EB2899" w:rsidRDefault="00A9340D" w:rsidP="00B84429">
      <w:pPr>
        <w:pStyle w:val="afb"/>
        <w:tabs>
          <w:tab w:val="left" w:pos="6480"/>
          <w:tab w:val="left" w:pos="6660"/>
          <w:tab w:val="left" w:pos="6840"/>
          <w:tab w:val="left" w:pos="7020"/>
        </w:tabs>
        <w:ind w:left="851"/>
        <w:jc w:val="right"/>
        <w:rPr>
          <w:bCs/>
        </w:rPr>
      </w:pPr>
      <w:r>
        <w:rPr>
          <w:bCs/>
        </w:rPr>
        <w:t>населению в сфере жилищно-коммунального хозяйства</w:t>
      </w:r>
    </w:p>
    <w:p w14:paraId="19D01F9E" w14:textId="77777777" w:rsidR="00EB2899" w:rsidRDefault="00A9340D">
      <w:pPr>
        <w:pStyle w:val="afb"/>
        <w:tabs>
          <w:tab w:val="left" w:pos="6480"/>
          <w:tab w:val="left" w:pos="6660"/>
          <w:tab w:val="left" w:pos="6840"/>
          <w:tab w:val="left" w:pos="7020"/>
        </w:tabs>
        <w:jc w:val="right"/>
        <w:rPr>
          <w:bCs/>
        </w:rPr>
      </w:pPr>
      <w:r>
        <w:rPr>
          <w:bCs/>
        </w:rPr>
        <w:t xml:space="preserve"> в Вознесенском муниципальном округе </w:t>
      </w:r>
    </w:p>
    <w:p w14:paraId="6059C178" w14:textId="77777777" w:rsidR="00EB2899" w:rsidRDefault="00A9340D">
      <w:pPr>
        <w:pStyle w:val="afb"/>
        <w:tabs>
          <w:tab w:val="left" w:pos="6480"/>
          <w:tab w:val="left" w:pos="6660"/>
          <w:tab w:val="left" w:pos="6840"/>
          <w:tab w:val="left" w:pos="7020"/>
        </w:tabs>
        <w:jc w:val="right"/>
        <w:rPr>
          <w:bCs/>
        </w:rPr>
      </w:pPr>
      <w:r>
        <w:rPr>
          <w:bCs/>
        </w:rPr>
        <w:t>Нижегородской области»</w:t>
      </w:r>
    </w:p>
    <w:p w14:paraId="6E6006F6" w14:textId="77777777" w:rsidR="00EB2899" w:rsidRDefault="00EB2899">
      <w:pPr>
        <w:pStyle w:val="afb"/>
        <w:tabs>
          <w:tab w:val="left" w:pos="6480"/>
          <w:tab w:val="left" w:pos="6660"/>
          <w:tab w:val="left" w:pos="6840"/>
          <w:tab w:val="left" w:pos="7020"/>
        </w:tabs>
        <w:jc w:val="right"/>
      </w:pPr>
    </w:p>
    <w:p w14:paraId="74F7FA8F" w14:textId="77777777" w:rsidR="00EB2899" w:rsidRDefault="00A9340D">
      <w:pPr>
        <w:tabs>
          <w:tab w:val="left" w:pos="2310"/>
        </w:tabs>
        <w:jc w:val="both"/>
        <w:rPr>
          <w:sz w:val="16"/>
          <w:szCs w:val="16"/>
        </w:rPr>
      </w:pPr>
      <w:r>
        <w:rPr>
          <w:sz w:val="16"/>
          <w:szCs w:val="16"/>
        </w:rPr>
        <w:tab/>
      </w:r>
    </w:p>
    <w:p w14:paraId="68542F11" w14:textId="77777777" w:rsidR="00EB2899" w:rsidRDefault="00EB2899">
      <w:pPr>
        <w:rPr>
          <w:sz w:val="16"/>
          <w:szCs w:val="16"/>
        </w:rPr>
      </w:pPr>
    </w:p>
    <w:p w14:paraId="009E8768" w14:textId="77777777" w:rsidR="00EB2899" w:rsidRDefault="00A9340D">
      <w:pPr>
        <w:pStyle w:val="afb"/>
        <w:tabs>
          <w:tab w:val="left" w:pos="6480"/>
          <w:tab w:val="left" w:pos="6660"/>
          <w:tab w:val="left" w:pos="6840"/>
          <w:tab w:val="left" w:pos="7020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Перечень основных мероприятий муниципальной программы «Оказание качественных услуг</w:t>
      </w:r>
    </w:p>
    <w:p w14:paraId="5CBD474B" w14:textId="77777777" w:rsidR="00EB2899" w:rsidRDefault="00A9340D">
      <w:pPr>
        <w:pStyle w:val="afb"/>
        <w:tabs>
          <w:tab w:val="left" w:pos="6480"/>
          <w:tab w:val="left" w:pos="6660"/>
          <w:tab w:val="left" w:pos="6840"/>
          <w:tab w:val="left" w:pos="7020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населению в сфере жилищно-коммунального хозяйства</w:t>
      </w:r>
    </w:p>
    <w:p w14:paraId="6464F005" w14:textId="77777777" w:rsidR="00EB2899" w:rsidRDefault="00A9340D">
      <w:pPr>
        <w:pStyle w:val="afb"/>
        <w:tabs>
          <w:tab w:val="left" w:pos="6480"/>
          <w:tab w:val="left" w:pos="6660"/>
          <w:tab w:val="left" w:pos="6840"/>
          <w:tab w:val="left" w:pos="7020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 Вознесенском муниципальном округе</w:t>
      </w:r>
    </w:p>
    <w:p w14:paraId="043C1E34" w14:textId="08F0C026" w:rsidR="00F06B38" w:rsidRDefault="00A9340D" w:rsidP="00F06B38">
      <w:pPr>
        <w:pStyle w:val="afb"/>
        <w:tabs>
          <w:tab w:val="left" w:pos="6480"/>
          <w:tab w:val="left" w:pos="6660"/>
          <w:tab w:val="left" w:pos="6840"/>
          <w:tab w:val="left" w:pos="7020"/>
        </w:tabs>
        <w:jc w:val="center"/>
      </w:pPr>
      <w:r>
        <w:rPr>
          <w:b/>
          <w:bCs/>
          <w:sz w:val="28"/>
          <w:szCs w:val="28"/>
        </w:rPr>
        <w:t>Нижегородской области»</w:t>
      </w:r>
    </w:p>
    <w:tbl>
      <w:tblPr>
        <w:tblpPr w:leftFromText="180" w:rightFromText="180" w:tblpX="471" w:tblpY="5865"/>
        <w:tblW w:w="15891" w:type="dxa"/>
        <w:tblLook w:val="04A0" w:firstRow="1" w:lastRow="0" w:firstColumn="1" w:lastColumn="0" w:noHBand="0" w:noVBand="1"/>
      </w:tblPr>
      <w:tblGrid>
        <w:gridCol w:w="616"/>
        <w:gridCol w:w="3124"/>
        <w:gridCol w:w="1556"/>
        <w:gridCol w:w="1291"/>
        <w:gridCol w:w="2256"/>
        <w:gridCol w:w="766"/>
        <w:gridCol w:w="767"/>
        <w:gridCol w:w="867"/>
        <w:gridCol w:w="767"/>
        <w:gridCol w:w="767"/>
        <w:gridCol w:w="767"/>
        <w:gridCol w:w="767"/>
        <w:gridCol w:w="767"/>
        <w:gridCol w:w="867"/>
      </w:tblGrid>
      <w:tr w:rsidR="00F06B38" w:rsidRPr="00F06B38" w14:paraId="782C8C81" w14:textId="77777777" w:rsidTr="00F06B38">
        <w:trPr>
          <w:trHeight w:val="304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40A176" w14:textId="77777777" w:rsidR="00F06B38" w:rsidRPr="00F06B38" w:rsidRDefault="00F06B38" w:rsidP="00F06B38">
            <w:pPr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06B38">
              <w:rPr>
                <w:b/>
                <w:bCs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31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7F04F4" w14:textId="77777777" w:rsidR="00F06B38" w:rsidRPr="00F06B38" w:rsidRDefault="00F06B38" w:rsidP="00F06B38">
            <w:pPr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06B38">
              <w:rPr>
                <w:b/>
                <w:bCs/>
                <w:color w:val="000000"/>
                <w:sz w:val="20"/>
                <w:szCs w:val="20"/>
              </w:rPr>
              <w:t>Наименование основного мероприятия</w:t>
            </w:r>
          </w:p>
        </w:tc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E03B9" w14:textId="77777777" w:rsidR="00F06B38" w:rsidRPr="00F06B38" w:rsidRDefault="00F06B38" w:rsidP="00F06B38">
            <w:pPr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06B38">
              <w:rPr>
                <w:b/>
                <w:bCs/>
                <w:color w:val="000000"/>
                <w:sz w:val="20"/>
                <w:szCs w:val="20"/>
              </w:rPr>
              <w:t>Категория расходов (капвложения, НИОКР, прочие расходы)</w:t>
            </w:r>
          </w:p>
        </w:tc>
        <w:tc>
          <w:tcPr>
            <w:tcW w:w="12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18614" w14:textId="77777777" w:rsidR="00F06B38" w:rsidRPr="00F06B38" w:rsidRDefault="00F06B38" w:rsidP="00F06B38">
            <w:pPr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06B38">
              <w:rPr>
                <w:b/>
                <w:bCs/>
                <w:color w:val="000000"/>
                <w:sz w:val="20"/>
                <w:szCs w:val="20"/>
              </w:rPr>
              <w:t>Срок исполнения</w:t>
            </w:r>
          </w:p>
        </w:tc>
        <w:tc>
          <w:tcPr>
            <w:tcW w:w="2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19E1C" w14:textId="77777777" w:rsidR="00F06B38" w:rsidRPr="00F06B38" w:rsidRDefault="00F06B38" w:rsidP="00F06B38">
            <w:pPr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06B38">
              <w:rPr>
                <w:b/>
                <w:bCs/>
                <w:color w:val="000000"/>
                <w:sz w:val="20"/>
                <w:szCs w:val="20"/>
              </w:rPr>
              <w:t>Исполнители мероприятий</w:t>
            </w:r>
          </w:p>
        </w:tc>
        <w:tc>
          <w:tcPr>
            <w:tcW w:w="710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2B60C8" w14:textId="77777777" w:rsidR="00F06B38" w:rsidRPr="00F06B38" w:rsidRDefault="00F06B38" w:rsidP="00F06B38">
            <w:pPr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06B38">
              <w:rPr>
                <w:b/>
                <w:bCs/>
                <w:color w:val="000000"/>
                <w:sz w:val="20"/>
                <w:szCs w:val="20"/>
              </w:rPr>
              <w:t xml:space="preserve">Сумма, </w:t>
            </w:r>
            <w:proofErr w:type="spellStart"/>
            <w:r w:rsidRPr="00F06B38">
              <w:rPr>
                <w:b/>
                <w:bCs/>
                <w:color w:val="000000"/>
                <w:sz w:val="20"/>
                <w:szCs w:val="20"/>
              </w:rPr>
              <w:t>тыс</w:t>
            </w:r>
            <w:proofErr w:type="gramStart"/>
            <w:r w:rsidRPr="00F06B38">
              <w:rPr>
                <w:b/>
                <w:bCs/>
                <w:color w:val="000000"/>
                <w:sz w:val="20"/>
                <w:szCs w:val="20"/>
              </w:rPr>
              <w:t>.р</w:t>
            </w:r>
            <w:proofErr w:type="gramEnd"/>
            <w:r w:rsidRPr="00F06B38">
              <w:rPr>
                <w:b/>
                <w:bCs/>
                <w:color w:val="000000"/>
                <w:sz w:val="20"/>
                <w:szCs w:val="20"/>
              </w:rPr>
              <w:t>уб</w:t>
            </w:r>
            <w:proofErr w:type="spellEnd"/>
          </w:p>
        </w:tc>
      </w:tr>
      <w:tr w:rsidR="00F06B38" w:rsidRPr="00F06B38" w14:paraId="7F4060B6" w14:textId="77777777" w:rsidTr="00F06B38">
        <w:trPr>
          <w:trHeight w:val="1066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72560" w14:textId="77777777" w:rsidR="00F06B38" w:rsidRPr="00F06B38" w:rsidRDefault="00F06B38" w:rsidP="00F06B38">
            <w:pPr>
              <w:autoSpaceDE/>
              <w:autoSpaceDN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1CAA2" w14:textId="77777777" w:rsidR="00F06B38" w:rsidRPr="00F06B38" w:rsidRDefault="00F06B38" w:rsidP="00F06B38">
            <w:pPr>
              <w:autoSpaceDE/>
              <w:autoSpaceDN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7A53C" w14:textId="77777777" w:rsidR="00F06B38" w:rsidRPr="00F06B38" w:rsidRDefault="00F06B38" w:rsidP="00F06B38">
            <w:pPr>
              <w:autoSpaceDE/>
              <w:autoSpaceDN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AB65A" w14:textId="77777777" w:rsidR="00F06B38" w:rsidRPr="00F06B38" w:rsidRDefault="00F06B38" w:rsidP="00F06B38">
            <w:pPr>
              <w:autoSpaceDE/>
              <w:autoSpaceDN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28672" w14:textId="77777777" w:rsidR="00F06B38" w:rsidRPr="00F06B38" w:rsidRDefault="00F06B38" w:rsidP="00F06B38">
            <w:pPr>
              <w:autoSpaceDE/>
              <w:autoSpaceDN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7C7E88" w14:textId="77777777" w:rsidR="00F06B38" w:rsidRPr="00F06B38" w:rsidRDefault="00F06B38" w:rsidP="00F06B38">
            <w:pPr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06B38">
              <w:rPr>
                <w:b/>
                <w:bCs/>
                <w:color w:val="000000"/>
                <w:sz w:val="20"/>
                <w:szCs w:val="20"/>
              </w:rPr>
              <w:t>2023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0F0D4F" w14:textId="77777777" w:rsidR="00F06B38" w:rsidRPr="00F06B38" w:rsidRDefault="00F06B38" w:rsidP="00F06B38">
            <w:pPr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06B38">
              <w:rPr>
                <w:b/>
                <w:bCs/>
                <w:color w:val="000000"/>
                <w:sz w:val="20"/>
                <w:szCs w:val="20"/>
              </w:rPr>
              <w:t>2024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7E6ABC" w14:textId="77777777" w:rsidR="00F06B38" w:rsidRPr="00F06B38" w:rsidRDefault="00F06B38" w:rsidP="00F06B38">
            <w:pPr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06B38">
              <w:rPr>
                <w:b/>
                <w:bCs/>
                <w:color w:val="000000"/>
                <w:sz w:val="20"/>
                <w:szCs w:val="20"/>
              </w:rPr>
              <w:t>2025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D1A2BD" w14:textId="77777777" w:rsidR="00F06B38" w:rsidRPr="00F06B38" w:rsidRDefault="00F06B38" w:rsidP="00F06B38">
            <w:pPr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06B38">
              <w:rPr>
                <w:b/>
                <w:bCs/>
                <w:color w:val="000000"/>
                <w:sz w:val="20"/>
                <w:szCs w:val="20"/>
              </w:rPr>
              <w:t>2026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5CEA9F" w14:textId="77777777" w:rsidR="00F06B38" w:rsidRPr="00F06B38" w:rsidRDefault="00F06B38" w:rsidP="00F06B38">
            <w:pPr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06B38">
              <w:rPr>
                <w:b/>
                <w:bCs/>
                <w:color w:val="000000"/>
                <w:sz w:val="20"/>
                <w:szCs w:val="20"/>
              </w:rPr>
              <w:t>2027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A1DE47" w14:textId="77777777" w:rsidR="00F06B38" w:rsidRPr="00F06B38" w:rsidRDefault="00F06B38" w:rsidP="00F06B38">
            <w:pPr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06B38">
              <w:rPr>
                <w:b/>
                <w:bCs/>
                <w:color w:val="000000"/>
                <w:sz w:val="20"/>
                <w:szCs w:val="20"/>
              </w:rPr>
              <w:t>2028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D94833" w14:textId="77777777" w:rsidR="00F06B38" w:rsidRPr="00F06B38" w:rsidRDefault="00F06B38" w:rsidP="00F06B38">
            <w:pPr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06B38">
              <w:rPr>
                <w:b/>
                <w:bCs/>
                <w:color w:val="000000"/>
                <w:sz w:val="20"/>
                <w:szCs w:val="20"/>
              </w:rPr>
              <w:t>2029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B39069" w14:textId="77777777" w:rsidR="00F06B38" w:rsidRPr="00F06B38" w:rsidRDefault="00F06B38" w:rsidP="00F06B38">
            <w:pPr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06B38">
              <w:rPr>
                <w:b/>
                <w:bCs/>
                <w:color w:val="000000"/>
                <w:sz w:val="20"/>
                <w:szCs w:val="20"/>
              </w:rPr>
              <w:t>2030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B7FBB6" w14:textId="77777777" w:rsidR="00F06B38" w:rsidRPr="00F06B38" w:rsidRDefault="00F06B38" w:rsidP="00F06B38">
            <w:pPr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06B38">
              <w:rPr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</w:tr>
      <w:tr w:rsidR="00F06B38" w:rsidRPr="00F06B38" w14:paraId="509A5CF3" w14:textId="77777777" w:rsidTr="00F06B38">
        <w:trPr>
          <w:trHeight w:val="713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CB2006" w14:textId="77777777" w:rsidR="00F06B38" w:rsidRPr="00F06B38" w:rsidRDefault="00F06B38" w:rsidP="00F06B38">
            <w:pPr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06B38"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82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987467" w14:textId="77777777" w:rsidR="00F06B38" w:rsidRPr="00F06B38" w:rsidRDefault="00F06B38" w:rsidP="00F06B38">
            <w:pPr>
              <w:autoSpaceDE/>
              <w:autoSpaceDN/>
              <w:rPr>
                <w:b/>
                <w:bCs/>
                <w:color w:val="000000"/>
                <w:sz w:val="20"/>
                <w:szCs w:val="20"/>
              </w:rPr>
            </w:pPr>
            <w:r w:rsidRPr="00F06B38">
              <w:rPr>
                <w:b/>
                <w:bCs/>
                <w:color w:val="000000"/>
                <w:sz w:val="20"/>
                <w:szCs w:val="20"/>
              </w:rPr>
              <w:t>Подпрограмма 1 – Жилищное хозяйство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B64E50" w14:textId="77777777" w:rsidR="00F06B38" w:rsidRPr="00F06B38" w:rsidRDefault="00F06B38" w:rsidP="00F06B38">
            <w:pPr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06B38">
              <w:rPr>
                <w:b/>
                <w:bCs/>
                <w:color w:val="000000"/>
                <w:sz w:val="20"/>
                <w:szCs w:val="20"/>
              </w:rPr>
              <w:t>930,8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E72410" w14:textId="77777777" w:rsidR="00F06B38" w:rsidRPr="00F06B38" w:rsidRDefault="00F06B38" w:rsidP="00F06B38">
            <w:pPr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06B38">
              <w:rPr>
                <w:b/>
                <w:bCs/>
                <w:color w:val="000000"/>
                <w:sz w:val="20"/>
                <w:szCs w:val="20"/>
              </w:rPr>
              <w:t>775,8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5F51DA" w14:textId="77777777" w:rsidR="00F06B38" w:rsidRPr="00F06B38" w:rsidRDefault="00F06B38" w:rsidP="00F06B38">
            <w:pPr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06B38">
              <w:rPr>
                <w:b/>
                <w:bCs/>
                <w:color w:val="000000"/>
                <w:sz w:val="20"/>
                <w:szCs w:val="20"/>
              </w:rPr>
              <w:t>829,0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D40272" w14:textId="77777777" w:rsidR="00F06B38" w:rsidRPr="00F06B38" w:rsidRDefault="00F06B38" w:rsidP="00F06B38">
            <w:pPr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06B38">
              <w:rPr>
                <w:b/>
                <w:bCs/>
                <w:color w:val="000000"/>
                <w:sz w:val="20"/>
                <w:szCs w:val="20"/>
              </w:rPr>
              <w:t>1108,6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6E989E" w14:textId="77777777" w:rsidR="00F06B38" w:rsidRPr="00F06B38" w:rsidRDefault="00F06B38" w:rsidP="00F06B38">
            <w:pPr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06B38">
              <w:rPr>
                <w:b/>
                <w:bCs/>
                <w:color w:val="000000"/>
                <w:sz w:val="20"/>
                <w:szCs w:val="20"/>
              </w:rPr>
              <w:t>1108,6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E1D0FF" w14:textId="77777777" w:rsidR="00F06B38" w:rsidRPr="00F06B38" w:rsidRDefault="00F06B38" w:rsidP="00F06B38">
            <w:pPr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06B38">
              <w:rPr>
                <w:b/>
                <w:bCs/>
                <w:color w:val="000000"/>
                <w:sz w:val="20"/>
                <w:szCs w:val="20"/>
              </w:rPr>
              <w:t>1108,6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1B9A2F" w14:textId="77777777" w:rsidR="00F06B38" w:rsidRPr="00F06B38" w:rsidRDefault="00F06B38" w:rsidP="00F06B38">
            <w:pPr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06B38">
              <w:rPr>
                <w:b/>
                <w:bCs/>
                <w:color w:val="000000"/>
                <w:sz w:val="20"/>
                <w:szCs w:val="20"/>
              </w:rPr>
              <w:t>1257,6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F6C4DB" w14:textId="77777777" w:rsidR="00F06B38" w:rsidRPr="00F06B38" w:rsidRDefault="00F06B38" w:rsidP="00F06B38">
            <w:pPr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06B38">
              <w:rPr>
                <w:b/>
                <w:bCs/>
                <w:color w:val="000000"/>
                <w:sz w:val="20"/>
                <w:szCs w:val="20"/>
              </w:rPr>
              <w:t>1257,6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EADFD8" w14:textId="77777777" w:rsidR="00F06B38" w:rsidRPr="00F06B38" w:rsidRDefault="00F06B38" w:rsidP="00F06B38">
            <w:pPr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06B38">
              <w:rPr>
                <w:b/>
                <w:bCs/>
                <w:color w:val="000000"/>
                <w:sz w:val="20"/>
                <w:szCs w:val="20"/>
              </w:rPr>
              <w:t>8376,6</w:t>
            </w:r>
          </w:p>
        </w:tc>
      </w:tr>
      <w:tr w:rsidR="00F06B38" w:rsidRPr="00F06B38" w14:paraId="79B813AC" w14:textId="77777777" w:rsidTr="00F06B38">
        <w:trPr>
          <w:trHeight w:val="96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ECBD4E" w14:textId="77777777" w:rsidR="00F06B38" w:rsidRPr="00F06B38" w:rsidRDefault="00F06B38" w:rsidP="00F06B38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F06B38">
              <w:rPr>
                <w:color w:val="000000"/>
                <w:sz w:val="20"/>
                <w:szCs w:val="20"/>
              </w:rPr>
              <w:t>1.1.</w:t>
            </w: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729CF" w14:textId="77777777" w:rsidR="00F06B38" w:rsidRPr="00F06B38" w:rsidRDefault="00F06B38" w:rsidP="00F06B38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F06B38">
              <w:rPr>
                <w:color w:val="000000"/>
                <w:sz w:val="20"/>
                <w:szCs w:val="20"/>
              </w:rPr>
              <w:t>Формирование фонда капитального ремонта в рамках государственной адресной программы по проведению капитального ремонта многоквартирных домов, расположенных на территории Вознесенского муниципального округа Нижегородской области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BC72F" w14:textId="77777777" w:rsidR="00F06B38" w:rsidRPr="00F06B38" w:rsidRDefault="00F06B38" w:rsidP="00F06B38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F06B38">
              <w:rPr>
                <w:color w:val="000000"/>
                <w:sz w:val="20"/>
                <w:szCs w:val="20"/>
              </w:rPr>
              <w:t>Прочие расходы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53FE0" w14:textId="77777777" w:rsidR="00F06B38" w:rsidRPr="00F06B38" w:rsidRDefault="00F06B38" w:rsidP="00F06B38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F06B38">
              <w:rPr>
                <w:color w:val="000000"/>
                <w:sz w:val="20"/>
                <w:szCs w:val="20"/>
              </w:rPr>
              <w:t>2023-2030 годы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03A23" w14:textId="77777777" w:rsidR="00F06B38" w:rsidRPr="00F06B38" w:rsidRDefault="00F06B38" w:rsidP="00F06B38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F06B38">
              <w:rPr>
                <w:color w:val="000000"/>
                <w:sz w:val="20"/>
                <w:szCs w:val="20"/>
              </w:rPr>
              <w:t>Администрация Вознесенского муниципального округа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83084F" w14:textId="77777777" w:rsidR="00F06B38" w:rsidRPr="00F06B38" w:rsidRDefault="00F06B38" w:rsidP="00F06B38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F06B38">
              <w:rPr>
                <w:color w:val="000000"/>
                <w:sz w:val="20"/>
                <w:szCs w:val="20"/>
              </w:rPr>
              <w:t>533,7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E2B65D" w14:textId="77777777" w:rsidR="00F06B38" w:rsidRPr="00F06B38" w:rsidRDefault="00F06B38" w:rsidP="00F06B38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F06B38">
              <w:rPr>
                <w:color w:val="000000"/>
                <w:sz w:val="20"/>
                <w:szCs w:val="20"/>
              </w:rPr>
              <w:t>549,6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7AC469" w14:textId="77777777" w:rsidR="00F06B38" w:rsidRPr="00F06B38" w:rsidRDefault="00F06B38" w:rsidP="00F06B38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F06B38">
              <w:rPr>
                <w:color w:val="000000"/>
                <w:sz w:val="20"/>
                <w:szCs w:val="20"/>
              </w:rPr>
              <w:t>607,4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CDB395" w14:textId="77777777" w:rsidR="00F06B38" w:rsidRPr="00F06B38" w:rsidRDefault="00F06B38" w:rsidP="00F06B38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F06B38">
              <w:rPr>
                <w:color w:val="000000"/>
                <w:sz w:val="20"/>
                <w:szCs w:val="20"/>
              </w:rPr>
              <w:t>624,0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6F20E3" w14:textId="77777777" w:rsidR="00F06B38" w:rsidRPr="00F06B38" w:rsidRDefault="00F06B38" w:rsidP="00F06B38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F06B38">
              <w:rPr>
                <w:color w:val="000000"/>
                <w:sz w:val="20"/>
                <w:szCs w:val="20"/>
              </w:rPr>
              <w:t>624,0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4D826E" w14:textId="77777777" w:rsidR="00F06B38" w:rsidRPr="00F06B38" w:rsidRDefault="00F06B38" w:rsidP="00F06B38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F06B38">
              <w:rPr>
                <w:color w:val="000000"/>
                <w:sz w:val="20"/>
                <w:szCs w:val="20"/>
              </w:rPr>
              <w:t>624,0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9160E5" w14:textId="77777777" w:rsidR="00F06B38" w:rsidRPr="00F06B38" w:rsidRDefault="00F06B38" w:rsidP="00F06B38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F06B38">
              <w:rPr>
                <w:color w:val="000000"/>
                <w:sz w:val="20"/>
                <w:szCs w:val="20"/>
              </w:rPr>
              <w:t>594,0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3F0E1B" w14:textId="77777777" w:rsidR="00F06B38" w:rsidRPr="00F06B38" w:rsidRDefault="00F06B38" w:rsidP="00F06B38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F06B38">
              <w:rPr>
                <w:color w:val="000000"/>
                <w:sz w:val="20"/>
                <w:szCs w:val="20"/>
              </w:rPr>
              <w:t>594,0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0CDE47" w14:textId="77777777" w:rsidR="00F06B38" w:rsidRPr="00F06B38" w:rsidRDefault="00F06B38" w:rsidP="00F06B38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F06B38">
              <w:rPr>
                <w:color w:val="000000"/>
                <w:sz w:val="20"/>
                <w:szCs w:val="20"/>
              </w:rPr>
              <w:t>4750,7</w:t>
            </w:r>
          </w:p>
        </w:tc>
      </w:tr>
      <w:tr w:rsidR="00F06B38" w:rsidRPr="00F06B38" w14:paraId="47A16489" w14:textId="77777777" w:rsidTr="00F06B38">
        <w:trPr>
          <w:trHeight w:val="713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D7A213" w14:textId="77777777" w:rsidR="00F06B38" w:rsidRPr="00F06B38" w:rsidRDefault="00F06B38" w:rsidP="00F06B38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F06B38">
              <w:rPr>
                <w:color w:val="000000"/>
                <w:sz w:val="20"/>
                <w:szCs w:val="20"/>
              </w:rPr>
              <w:t>1.2.</w:t>
            </w: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17EA7" w14:textId="77777777" w:rsidR="00F06B38" w:rsidRPr="00F06B38" w:rsidRDefault="00F06B38" w:rsidP="00F06B38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F06B38">
              <w:rPr>
                <w:color w:val="000000"/>
                <w:sz w:val="20"/>
                <w:szCs w:val="20"/>
              </w:rPr>
              <w:t xml:space="preserve">Ремонт и содержание муниципального жилья 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4BF03" w14:textId="77777777" w:rsidR="00F06B38" w:rsidRPr="00F06B38" w:rsidRDefault="00F06B38" w:rsidP="00F06B38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F06B38">
              <w:rPr>
                <w:color w:val="000000"/>
                <w:sz w:val="20"/>
                <w:szCs w:val="20"/>
              </w:rPr>
              <w:t>Прочие расходы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0909B" w14:textId="77777777" w:rsidR="00F06B38" w:rsidRPr="00F06B38" w:rsidRDefault="00F06B38" w:rsidP="00F06B38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F06B38">
              <w:rPr>
                <w:color w:val="000000"/>
                <w:sz w:val="20"/>
                <w:szCs w:val="20"/>
              </w:rPr>
              <w:t>2023-2030 годы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88531" w14:textId="77777777" w:rsidR="00F06B38" w:rsidRPr="00F06B38" w:rsidRDefault="00F06B38" w:rsidP="00F06B38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F06B38">
              <w:rPr>
                <w:color w:val="000000"/>
                <w:sz w:val="20"/>
                <w:szCs w:val="20"/>
              </w:rPr>
              <w:t>Администрация Вознесенского муниципального округа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4A7E72" w14:textId="77777777" w:rsidR="00F06B38" w:rsidRPr="00F06B38" w:rsidRDefault="00F06B38" w:rsidP="00F06B38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F06B38">
              <w:rPr>
                <w:color w:val="000000"/>
                <w:sz w:val="20"/>
                <w:szCs w:val="20"/>
              </w:rPr>
              <w:t>397,1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E1A67F" w14:textId="77777777" w:rsidR="00F06B38" w:rsidRPr="00F06B38" w:rsidRDefault="00F06B38" w:rsidP="00F06B38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F06B38">
              <w:rPr>
                <w:color w:val="000000"/>
                <w:sz w:val="20"/>
                <w:szCs w:val="20"/>
              </w:rPr>
              <w:t>226,2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BD09C4" w14:textId="77777777" w:rsidR="00F06B38" w:rsidRPr="00F06B38" w:rsidRDefault="00F06B38" w:rsidP="00F06B38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F06B38">
              <w:rPr>
                <w:color w:val="000000"/>
                <w:sz w:val="20"/>
                <w:szCs w:val="20"/>
              </w:rPr>
              <w:t>221,6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2C5D73" w14:textId="77777777" w:rsidR="00F06B38" w:rsidRPr="00F06B38" w:rsidRDefault="00F06B38" w:rsidP="00F06B38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F06B38">
              <w:rPr>
                <w:color w:val="000000"/>
                <w:sz w:val="20"/>
                <w:szCs w:val="20"/>
              </w:rPr>
              <w:t>484,6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09D5EC" w14:textId="77777777" w:rsidR="00F06B38" w:rsidRPr="00F06B38" w:rsidRDefault="00F06B38" w:rsidP="00F06B38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F06B38">
              <w:rPr>
                <w:color w:val="000000"/>
                <w:sz w:val="20"/>
                <w:szCs w:val="20"/>
              </w:rPr>
              <w:t>484,6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60B412" w14:textId="77777777" w:rsidR="00F06B38" w:rsidRPr="00F06B38" w:rsidRDefault="00F06B38" w:rsidP="00F06B38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F06B38">
              <w:rPr>
                <w:color w:val="000000"/>
                <w:sz w:val="20"/>
                <w:szCs w:val="20"/>
              </w:rPr>
              <w:t>484,6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E901C3" w14:textId="77777777" w:rsidR="00F06B38" w:rsidRPr="00F06B38" w:rsidRDefault="00F06B38" w:rsidP="00F06B38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F06B38">
              <w:rPr>
                <w:color w:val="000000"/>
                <w:sz w:val="20"/>
                <w:szCs w:val="20"/>
              </w:rPr>
              <w:t>663,6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F56CE9" w14:textId="77777777" w:rsidR="00F06B38" w:rsidRPr="00F06B38" w:rsidRDefault="00F06B38" w:rsidP="00F06B38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F06B38">
              <w:rPr>
                <w:color w:val="000000"/>
                <w:sz w:val="20"/>
                <w:szCs w:val="20"/>
              </w:rPr>
              <w:t>663,6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5FDCAC" w14:textId="77777777" w:rsidR="00F06B38" w:rsidRPr="00F06B38" w:rsidRDefault="00F06B38" w:rsidP="00F06B38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F06B38">
              <w:rPr>
                <w:color w:val="000000"/>
                <w:sz w:val="20"/>
                <w:szCs w:val="20"/>
              </w:rPr>
              <w:t>3625,9</w:t>
            </w:r>
          </w:p>
        </w:tc>
      </w:tr>
      <w:tr w:rsidR="00F06B38" w:rsidRPr="00F06B38" w14:paraId="5E6F1136" w14:textId="77777777" w:rsidTr="00F06B38">
        <w:trPr>
          <w:trHeight w:val="713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9AC280" w14:textId="77777777" w:rsidR="00F06B38" w:rsidRPr="00F06B38" w:rsidRDefault="00F06B38" w:rsidP="00F06B38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F06B38">
              <w:rPr>
                <w:color w:val="000000"/>
                <w:sz w:val="20"/>
                <w:szCs w:val="20"/>
              </w:rPr>
              <w:t>1.3.</w:t>
            </w: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45D19" w14:textId="77777777" w:rsidR="00F06B38" w:rsidRPr="00F06B38" w:rsidRDefault="00F06B38" w:rsidP="00F06B38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F06B38">
              <w:rPr>
                <w:color w:val="000000"/>
                <w:sz w:val="20"/>
                <w:szCs w:val="20"/>
              </w:rPr>
              <w:t>Повышение открытости и прозрачности сферы ЖКХ для жителей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4758E" w14:textId="77777777" w:rsidR="00F06B38" w:rsidRPr="00F06B38" w:rsidRDefault="00F06B38" w:rsidP="00F06B38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F06B38">
              <w:rPr>
                <w:color w:val="000000"/>
                <w:sz w:val="20"/>
                <w:szCs w:val="20"/>
              </w:rPr>
              <w:t>Прочие расходы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E8A99" w14:textId="77777777" w:rsidR="00F06B38" w:rsidRPr="00F06B38" w:rsidRDefault="00F06B38" w:rsidP="00F06B38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F06B38">
              <w:rPr>
                <w:color w:val="000000"/>
                <w:sz w:val="20"/>
                <w:szCs w:val="20"/>
              </w:rPr>
              <w:t>2023-2030 годы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7EA66" w14:textId="77777777" w:rsidR="00F06B38" w:rsidRPr="00F06B38" w:rsidRDefault="00F06B38" w:rsidP="00F06B38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F06B38">
              <w:rPr>
                <w:color w:val="000000"/>
                <w:sz w:val="20"/>
                <w:szCs w:val="20"/>
              </w:rPr>
              <w:t>Администрация Вознесенского муниципального округа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F8043A" w14:textId="77777777" w:rsidR="00F06B38" w:rsidRPr="00F06B38" w:rsidRDefault="00F06B38" w:rsidP="00F06B38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F06B3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C6EF3F" w14:textId="77777777" w:rsidR="00F06B38" w:rsidRPr="00F06B38" w:rsidRDefault="00F06B38" w:rsidP="00F06B38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F06B3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D53D59" w14:textId="77777777" w:rsidR="00F06B38" w:rsidRPr="00F06B38" w:rsidRDefault="00F06B38" w:rsidP="00F06B38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F06B3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9F43AB" w14:textId="77777777" w:rsidR="00F06B38" w:rsidRPr="00F06B38" w:rsidRDefault="00F06B38" w:rsidP="00F06B38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F06B3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F3C3C5" w14:textId="77777777" w:rsidR="00F06B38" w:rsidRPr="00F06B38" w:rsidRDefault="00F06B38" w:rsidP="00F06B38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F06B3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AA55CE" w14:textId="77777777" w:rsidR="00F06B38" w:rsidRPr="00F06B38" w:rsidRDefault="00F06B38" w:rsidP="00F06B38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F06B3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AA6F44" w14:textId="77777777" w:rsidR="00F06B38" w:rsidRPr="00F06B38" w:rsidRDefault="00F06B38" w:rsidP="00F06B38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F06B3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7B5CB8" w14:textId="77777777" w:rsidR="00F06B38" w:rsidRPr="00F06B38" w:rsidRDefault="00F06B38" w:rsidP="00F06B38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F06B3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A0D097" w14:textId="77777777" w:rsidR="00F06B38" w:rsidRPr="00F06B38" w:rsidRDefault="00F06B38" w:rsidP="00F06B38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F06B38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F06B38" w:rsidRPr="00F06B38" w14:paraId="70DA0713" w14:textId="77777777" w:rsidTr="00F06B38">
        <w:trPr>
          <w:trHeight w:val="713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F43515" w14:textId="77777777" w:rsidR="00F06B38" w:rsidRPr="00F06B38" w:rsidRDefault="00F06B38" w:rsidP="00F06B38">
            <w:pPr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06B38"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82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5591E" w14:textId="77777777" w:rsidR="00F06B38" w:rsidRPr="00F06B38" w:rsidRDefault="00F06B38" w:rsidP="00F06B38">
            <w:pPr>
              <w:autoSpaceDE/>
              <w:autoSpaceDN/>
              <w:rPr>
                <w:b/>
                <w:bCs/>
                <w:color w:val="000000"/>
                <w:sz w:val="20"/>
                <w:szCs w:val="20"/>
              </w:rPr>
            </w:pPr>
            <w:r w:rsidRPr="00F06B38">
              <w:rPr>
                <w:b/>
                <w:bCs/>
                <w:color w:val="000000"/>
                <w:sz w:val="20"/>
                <w:szCs w:val="20"/>
              </w:rPr>
              <w:t>Подпрограмма 2 – Коммунальное хозяйство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58C2B8" w14:textId="77777777" w:rsidR="00F06B38" w:rsidRPr="00F06B38" w:rsidRDefault="00F06B38" w:rsidP="00F06B38">
            <w:pPr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06B38">
              <w:rPr>
                <w:b/>
                <w:bCs/>
                <w:color w:val="000000"/>
                <w:sz w:val="20"/>
                <w:szCs w:val="20"/>
              </w:rPr>
              <w:t>3371,2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32D920" w14:textId="77777777" w:rsidR="00F06B38" w:rsidRPr="00F06B38" w:rsidRDefault="00F06B38" w:rsidP="00F06B38">
            <w:pPr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06B38">
              <w:rPr>
                <w:b/>
                <w:bCs/>
                <w:color w:val="000000"/>
                <w:sz w:val="20"/>
                <w:szCs w:val="20"/>
              </w:rPr>
              <w:t>1234,5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C050A7" w14:textId="77777777" w:rsidR="00F06B38" w:rsidRPr="00F06B38" w:rsidRDefault="00F06B38" w:rsidP="00F06B38">
            <w:pPr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06B38">
              <w:rPr>
                <w:b/>
                <w:bCs/>
                <w:color w:val="000000"/>
                <w:sz w:val="20"/>
                <w:szCs w:val="20"/>
              </w:rPr>
              <w:t>33973,5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E30111" w14:textId="77777777" w:rsidR="00F06B38" w:rsidRPr="00F06B38" w:rsidRDefault="00F06B38" w:rsidP="00F06B38">
            <w:pPr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06B38">
              <w:rPr>
                <w:b/>
                <w:bCs/>
                <w:color w:val="000000"/>
                <w:sz w:val="20"/>
                <w:szCs w:val="20"/>
              </w:rPr>
              <w:t>380,0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ACC051" w14:textId="77777777" w:rsidR="00F06B38" w:rsidRPr="00F06B38" w:rsidRDefault="00F06B38" w:rsidP="00F06B38">
            <w:pPr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06B38">
              <w:rPr>
                <w:b/>
                <w:bCs/>
                <w:color w:val="000000"/>
                <w:sz w:val="20"/>
                <w:szCs w:val="20"/>
              </w:rPr>
              <w:t>6339,7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5AC6C9" w14:textId="77777777" w:rsidR="00F06B38" w:rsidRPr="00F06B38" w:rsidRDefault="00F06B38" w:rsidP="00F06B38">
            <w:pPr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06B38">
              <w:rPr>
                <w:b/>
                <w:bCs/>
                <w:color w:val="000000"/>
                <w:sz w:val="20"/>
                <w:szCs w:val="20"/>
              </w:rPr>
              <w:t>380,0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88BAF4" w14:textId="77777777" w:rsidR="00F06B38" w:rsidRPr="00F06B38" w:rsidRDefault="00F06B38" w:rsidP="00F06B38">
            <w:pPr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06B38">
              <w:rPr>
                <w:b/>
                <w:bCs/>
                <w:color w:val="000000"/>
                <w:sz w:val="20"/>
                <w:szCs w:val="20"/>
              </w:rPr>
              <w:t>379,0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78E360" w14:textId="77777777" w:rsidR="00F06B38" w:rsidRPr="00F06B38" w:rsidRDefault="00F06B38" w:rsidP="00F06B38">
            <w:pPr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06B38">
              <w:rPr>
                <w:b/>
                <w:bCs/>
                <w:color w:val="000000"/>
                <w:sz w:val="20"/>
                <w:szCs w:val="20"/>
              </w:rPr>
              <w:t>379,0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B7D7AE" w14:textId="77777777" w:rsidR="00F06B38" w:rsidRPr="00F06B38" w:rsidRDefault="00F06B38" w:rsidP="00F06B38">
            <w:pPr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06B38">
              <w:rPr>
                <w:b/>
                <w:bCs/>
                <w:color w:val="000000"/>
                <w:sz w:val="20"/>
                <w:szCs w:val="20"/>
              </w:rPr>
              <w:t>46436,9</w:t>
            </w:r>
          </w:p>
        </w:tc>
      </w:tr>
      <w:tr w:rsidR="00F06B38" w:rsidRPr="00F06B38" w14:paraId="102C1CB1" w14:textId="77777777" w:rsidTr="00F06B38">
        <w:trPr>
          <w:trHeight w:val="713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4E4E13" w14:textId="77777777" w:rsidR="00F06B38" w:rsidRPr="00F06B38" w:rsidRDefault="00F06B38" w:rsidP="00F06B38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F06B38">
              <w:rPr>
                <w:color w:val="000000"/>
                <w:sz w:val="20"/>
                <w:szCs w:val="20"/>
              </w:rPr>
              <w:lastRenderedPageBreak/>
              <w:t>2.1.</w:t>
            </w: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61795" w14:textId="77777777" w:rsidR="00F06B38" w:rsidRPr="00F06B38" w:rsidRDefault="00F06B38" w:rsidP="00F06B38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F06B38">
              <w:rPr>
                <w:color w:val="000000"/>
                <w:sz w:val="20"/>
                <w:szCs w:val="20"/>
              </w:rPr>
              <w:t>Ремонт и обслуживание газопровода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35929" w14:textId="77777777" w:rsidR="00F06B38" w:rsidRPr="00F06B38" w:rsidRDefault="00F06B38" w:rsidP="00F06B38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F06B38">
              <w:rPr>
                <w:color w:val="000000"/>
                <w:sz w:val="20"/>
                <w:szCs w:val="20"/>
              </w:rPr>
              <w:t>Прочие расходы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07646" w14:textId="77777777" w:rsidR="00F06B38" w:rsidRPr="00F06B38" w:rsidRDefault="00F06B38" w:rsidP="00F06B38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F06B38">
              <w:rPr>
                <w:color w:val="000000"/>
                <w:sz w:val="20"/>
                <w:szCs w:val="20"/>
              </w:rPr>
              <w:t>2023-2030 годы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64959" w14:textId="77777777" w:rsidR="00F06B38" w:rsidRPr="00F06B38" w:rsidRDefault="00F06B38" w:rsidP="00F06B38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F06B38">
              <w:rPr>
                <w:color w:val="000000"/>
                <w:sz w:val="20"/>
                <w:szCs w:val="20"/>
              </w:rPr>
              <w:t>Отдел ЖКХ экологии и жилищной политики администрации Вознесенского муниципального округа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48C715" w14:textId="77777777" w:rsidR="00F06B38" w:rsidRPr="00F06B38" w:rsidRDefault="00F06B38" w:rsidP="00F06B38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F06B3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0A2BE5" w14:textId="77777777" w:rsidR="00F06B38" w:rsidRPr="00F06B38" w:rsidRDefault="00F06B38" w:rsidP="00F06B38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F06B38">
              <w:rPr>
                <w:color w:val="000000"/>
                <w:sz w:val="20"/>
                <w:szCs w:val="20"/>
              </w:rPr>
              <w:t>3,2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42E408" w14:textId="77777777" w:rsidR="00F06B38" w:rsidRPr="00F06B38" w:rsidRDefault="00F06B38" w:rsidP="00F06B38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F06B38">
              <w:rPr>
                <w:color w:val="000000"/>
                <w:sz w:val="20"/>
                <w:szCs w:val="20"/>
              </w:rPr>
              <w:t>3,5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32D9DA" w14:textId="77777777" w:rsidR="00F06B38" w:rsidRPr="00F06B38" w:rsidRDefault="00F06B38" w:rsidP="00F06B38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F06B38">
              <w:rPr>
                <w:color w:val="000000"/>
                <w:sz w:val="20"/>
                <w:szCs w:val="20"/>
              </w:rPr>
              <w:t>5,0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DC5CF6" w14:textId="77777777" w:rsidR="00F06B38" w:rsidRPr="00F06B38" w:rsidRDefault="00F06B38" w:rsidP="00F06B38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F06B38">
              <w:rPr>
                <w:color w:val="000000"/>
                <w:sz w:val="20"/>
                <w:szCs w:val="20"/>
              </w:rPr>
              <w:t>2,4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E6F7E7" w14:textId="77777777" w:rsidR="00F06B38" w:rsidRPr="00F06B38" w:rsidRDefault="00F06B38" w:rsidP="00F06B38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F06B38">
              <w:rPr>
                <w:color w:val="000000"/>
                <w:sz w:val="20"/>
                <w:szCs w:val="20"/>
              </w:rPr>
              <w:t>5,0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C104AD" w14:textId="77777777" w:rsidR="00F06B38" w:rsidRPr="00F06B38" w:rsidRDefault="00F06B38" w:rsidP="00F06B38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F06B38">
              <w:rPr>
                <w:color w:val="000000"/>
                <w:sz w:val="20"/>
                <w:szCs w:val="20"/>
              </w:rPr>
              <w:t>4,0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DD3DB0" w14:textId="77777777" w:rsidR="00F06B38" w:rsidRPr="00F06B38" w:rsidRDefault="00F06B38" w:rsidP="00F06B38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F06B38">
              <w:rPr>
                <w:color w:val="000000"/>
                <w:sz w:val="20"/>
                <w:szCs w:val="20"/>
              </w:rPr>
              <w:t>4,0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943E6F" w14:textId="77777777" w:rsidR="00F06B38" w:rsidRPr="00F06B38" w:rsidRDefault="00F06B38" w:rsidP="00F06B38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F06B38">
              <w:rPr>
                <w:color w:val="000000"/>
                <w:sz w:val="20"/>
                <w:szCs w:val="20"/>
              </w:rPr>
              <w:t>27,1</w:t>
            </w:r>
          </w:p>
        </w:tc>
      </w:tr>
      <w:tr w:rsidR="00F06B38" w:rsidRPr="00F06B38" w14:paraId="781B9E19" w14:textId="77777777" w:rsidTr="00F06B38">
        <w:trPr>
          <w:trHeight w:val="713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556927" w14:textId="77777777" w:rsidR="00F06B38" w:rsidRPr="00F06B38" w:rsidRDefault="00F06B38" w:rsidP="00F06B38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F06B38">
              <w:rPr>
                <w:color w:val="000000"/>
                <w:sz w:val="20"/>
                <w:szCs w:val="20"/>
              </w:rPr>
              <w:t>2.2.</w:t>
            </w: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FAF24" w14:textId="77777777" w:rsidR="00F06B38" w:rsidRPr="00F06B38" w:rsidRDefault="00F06B38" w:rsidP="00F06B38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F06B38">
              <w:rPr>
                <w:color w:val="000000"/>
                <w:sz w:val="20"/>
                <w:szCs w:val="20"/>
              </w:rPr>
              <w:t>Содержание и ремонт водопроводных сетей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EFE33" w14:textId="77777777" w:rsidR="00F06B38" w:rsidRPr="00F06B38" w:rsidRDefault="00F06B38" w:rsidP="00F06B38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F06B38">
              <w:rPr>
                <w:color w:val="000000"/>
                <w:sz w:val="20"/>
                <w:szCs w:val="20"/>
              </w:rPr>
              <w:t>Капитальные вложения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AC9C2" w14:textId="77777777" w:rsidR="00F06B38" w:rsidRPr="00F06B38" w:rsidRDefault="00F06B38" w:rsidP="00F06B38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F06B38">
              <w:rPr>
                <w:color w:val="000000"/>
                <w:sz w:val="20"/>
                <w:szCs w:val="20"/>
              </w:rPr>
              <w:t>2023-2030 годы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B1282" w14:textId="77777777" w:rsidR="00F06B38" w:rsidRPr="00F06B38" w:rsidRDefault="00F06B38" w:rsidP="00F06B38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F06B38">
              <w:rPr>
                <w:color w:val="000000"/>
                <w:sz w:val="20"/>
                <w:szCs w:val="20"/>
              </w:rPr>
              <w:t>ООО «ВКС» администрации территориальных отделов Вознесенского муниципального округа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F1E8F5" w14:textId="77777777" w:rsidR="00F06B38" w:rsidRPr="00F06B38" w:rsidRDefault="00F06B38" w:rsidP="00F06B38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F06B38">
              <w:rPr>
                <w:color w:val="000000"/>
                <w:sz w:val="20"/>
                <w:szCs w:val="20"/>
              </w:rPr>
              <w:t>529,2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82CFC6" w14:textId="77777777" w:rsidR="00F06B38" w:rsidRPr="00F06B38" w:rsidRDefault="00F06B38" w:rsidP="00F06B38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F06B38">
              <w:rPr>
                <w:color w:val="000000"/>
                <w:sz w:val="20"/>
                <w:szCs w:val="20"/>
              </w:rPr>
              <w:t>666,4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69D7CA" w14:textId="77777777" w:rsidR="00F06B38" w:rsidRPr="00F06B38" w:rsidRDefault="00F06B38" w:rsidP="00F06B38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F06B38">
              <w:rPr>
                <w:color w:val="000000"/>
                <w:sz w:val="20"/>
                <w:szCs w:val="20"/>
              </w:rPr>
              <w:t>2513,3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8839B2" w14:textId="77777777" w:rsidR="00F06B38" w:rsidRPr="00F06B38" w:rsidRDefault="00F06B38" w:rsidP="00F06B38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F06B3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1A4F49" w14:textId="77777777" w:rsidR="00F06B38" w:rsidRPr="00F06B38" w:rsidRDefault="00F06B38" w:rsidP="00F06B38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F06B3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607378" w14:textId="77777777" w:rsidR="00F06B38" w:rsidRPr="00F06B38" w:rsidRDefault="00F06B38" w:rsidP="00F06B38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F06B3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3A952B" w14:textId="77777777" w:rsidR="00F06B38" w:rsidRPr="00F06B38" w:rsidRDefault="00F06B38" w:rsidP="00F06B38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F06B3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794C8B" w14:textId="77777777" w:rsidR="00F06B38" w:rsidRPr="00F06B38" w:rsidRDefault="00F06B38" w:rsidP="00F06B38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F06B3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7A33A1" w14:textId="77777777" w:rsidR="00F06B38" w:rsidRPr="00F06B38" w:rsidRDefault="00F06B38" w:rsidP="00F06B38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F06B38">
              <w:rPr>
                <w:color w:val="000000"/>
                <w:sz w:val="20"/>
                <w:szCs w:val="20"/>
              </w:rPr>
              <w:t>3708,9</w:t>
            </w:r>
          </w:p>
        </w:tc>
      </w:tr>
      <w:tr w:rsidR="00F06B38" w:rsidRPr="00F06B38" w14:paraId="5ECCFBEE" w14:textId="77777777" w:rsidTr="00F06B38">
        <w:trPr>
          <w:trHeight w:val="713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8D139A" w14:textId="77777777" w:rsidR="00F06B38" w:rsidRPr="00F06B38" w:rsidRDefault="00F06B38" w:rsidP="00F06B38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F06B38">
              <w:rPr>
                <w:color w:val="000000"/>
                <w:sz w:val="20"/>
                <w:szCs w:val="20"/>
              </w:rPr>
              <w:t>2.2.1</w:t>
            </w: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5D1C9" w14:textId="77777777" w:rsidR="00F06B38" w:rsidRPr="00F06B38" w:rsidRDefault="00F06B38" w:rsidP="00F06B38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F06B38">
              <w:rPr>
                <w:color w:val="000000"/>
                <w:sz w:val="20"/>
                <w:szCs w:val="20"/>
              </w:rPr>
              <w:t>Расходы на содержание и ремонт водопроводных сетей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DF9DE" w14:textId="77777777" w:rsidR="00F06B38" w:rsidRPr="00F06B38" w:rsidRDefault="00F06B38" w:rsidP="00F06B38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F06B38">
              <w:rPr>
                <w:color w:val="000000"/>
                <w:sz w:val="20"/>
                <w:szCs w:val="20"/>
              </w:rPr>
              <w:t>Капитальные вложения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77836" w14:textId="77777777" w:rsidR="00F06B38" w:rsidRPr="00F06B38" w:rsidRDefault="00F06B38" w:rsidP="00F06B38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F06B38">
              <w:rPr>
                <w:color w:val="000000"/>
                <w:sz w:val="20"/>
                <w:szCs w:val="20"/>
              </w:rPr>
              <w:t>2023-2030 годы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BA329" w14:textId="77777777" w:rsidR="00F06B38" w:rsidRPr="00F06B38" w:rsidRDefault="00F06B38" w:rsidP="00F06B38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F06B38">
              <w:rPr>
                <w:color w:val="000000"/>
                <w:sz w:val="20"/>
                <w:szCs w:val="20"/>
              </w:rPr>
              <w:t>ООО «ВКС» администрации территориальных отделов Вознесенского муниципального округа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EF12D2" w14:textId="77777777" w:rsidR="00F06B38" w:rsidRPr="00F06B38" w:rsidRDefault="00F06B38" w:rsidP="00F06B38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F06B38">
              <w:rPr>
                <w:color w:val="000000"/>
                <w:sz w:val="20"/>
                <w:szCs w:val="20"/>
              </w:rPr>
              <w:t>529,2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B1BB3C" w14:textId="77777777" w:rsidR="00F06B38" w:rsidRPr="00F06B38" w:rsidRDefault="00F06B38" w:rsidP="00F06B38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F06B38">
              <w:rPr>
                <w:color w:val="000000"/>
                <w:sz w:val="20"/>
                <w:szCs w:val="20"/>
              </w:rPr>
              <w:t>666,4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68C870" w14:textId="77777777" w:rsidR="00F06B38" w:rsidRPr="00F06B38" w:rsidRDefault="00F06B38" w:rsidP="00F06B38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F06B38">
              <w:rPr>
                <w:color w:val="000000"/>
                <w:sz w:val="20"/>
                <w:szCs w:val="20"/>
              </w:rPr>
              <w:t>2513,3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DE29C9" w14:textId="77777777" w:rsidR="00F06B38" w:rsidRPr="00F06B38" w:rsidRDefault="00F06B38" w:rsidP="00F06B38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F06B3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F5C73C" w14:textId="77777777" w:rsidR="00F06B38" w:rsidRPr="00F06B38" w:rsidRDefault="00F06B38" w:rsidP="00F06B38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F06B3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E8F9A7" w14:textId="77777777" w:rsidR="00F06B38" w:rsidRPr="00F06B38" w:rsidRDefault="00F06B38" w:rsidP="00F06B38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F06B3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BE3FA0" w14:textId="77777777" w:rsidR="00F06B38" w:rsidRPr="00F06B38" w:rsidRDefault="00F06B38" w:rsidP="00F06B38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F06B3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9BD3AA" w14:textId="77777777" w:rsidR="00F06B38" w:rsidRPr="00F06B38" w:rsidRDefault="00F06B38" w:rsidP="00F06B38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F06B3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13E1DE" w14:textId="77777777" w:rsidR="00F06B38" w:rsidRPr="00F06B38" w:rsidRDefault="00F06B38" w:rsidP="00F06B38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F06B38">
              <w:rPr>
                <w:color w:val="000000"/>
                <w:sz w:val="20"/>
                <w:szCs w:val="20"/>
              </w:rPr>
              <w:t>3708,9</w:t>
            </w:r>
          </w:p>
        </w:tc>
      </w:tr>
      <w:tr w:rsidR="00F06B38" w:rsidRPr="00F06B38" w14:paraId="3C3E0965" w14:textId="77777777" w:rsidTr="00F06B38">
        <w:trPr>
          <w:trHeight w:val="713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E9C415" w14:textId="77777777" w:rsidR="00F06B38" w:rsidRPr="00F06B38" w:rsidRDefault="00F06B38" w:rsidP="00F06B38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F06B38">
              <w:rPr>
                <w:color w:val="000000"/>
                <w:sz w:val="20"/>
                <w:szCs w:val="20"/>
              </w:rPr>
              <w:t>2.3</w:t>
            </w: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445AD" w14:textId="77777777" w:rsidR="00F06B38" w:rsidRPr="00F06B38" w:rsidRDefault="00F06B38" w:rsidP="00F06B38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F06B38">
              <w:rPr>
                <w:color w:val="000000"/>
                <w:sz w:val="20"/>
                <w:szCs w:val="20"/>
              </w:rPr>
              <w:t>Компенсация убытков и выпадающих доходов МУП «Встреча»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1D4FE" w14:textId="77777777" w:rsidR="00F06B38" w:rsidRPr="00F06B38" w:rsidRDefault="00F06B38" w:rsidP="00F06B38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F06B38">
              <w:rPr>
                <w:color w:val="000000"/>
                <w:sz w:val="20"/>
                <w:szCs w:val="20"/>
              </w:rPr>
              <w:t>Капитальные вложения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4D145" w14:textId="77777777" w:rsidR="00F06B38" w:rsidRPr="00F06B38" w:rsidRDefault="00F06B38" w:rsidP="00F06B38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F06B38">
              <w:rPr>
                <w:color w:val="000000"/>
                <w:sz w:val="20"/>
                <w:szCs w:val="20"/>
              </w:rPr>
              <w:t>2023-2030 годы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CF1FF" w14:textId="77777777" w:rsidR="00F06B38" w:rsidRPr="00F06B38" w:rsidRDefault="00F06B38" w:rsidP="00F06B38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F06B38">
              <w:rPr>
                <w:color w:val="000000"/>
                <w:sz w:val="20"/>
                <w:szCs w:val="20"/>
              </w:rPr>
              <w:t>МУП «Встреча»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CCAABD" w14:textId="77777777" w:rsidR="00F06B38" w:rsidRPr="00F06B38" w:rsidRDefault="00F06B38" w:rsidP="00F06B38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F06B38">
              <w:rPr>
                <w:color w:val="000000"/>
                <w:sz w:val="20"/>
                <w:szCs w:val="20"/>
              </w:rPr>
              <w:t>375,0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BEEC1B" w14:textId="77777777" w:rsidR="00F06B38" w:rsidRPr="00F06B38" w:rsidRDefault="00F06B38" w:rsidP="00F06B38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F06B38">
              <w:rPr>
                <w:color w:val="000000"/>
                <w:sz w:val="20"/>
                <w:szCs w:val="20"/>
              </w:rPr>
              <w:t>375,0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747A50" w14:textId="77777777" w:rsidR="00F06B38" w:rsidRPr="00F06B38" w:rsidRDefault="00F06B38" w:rsidP="00F06B38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F06B38">
              <w:rPr>
                <w:color w:val="000000"/>
                <w:sz w:val="20"/>
                <w:szCs w:val="20"/>
              </w:rPr>
              <w:t>375,0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8512E0" w14:textId="77777777" w:rsidR="00F06B38" w:rsidRPr="00F06B38" w:rsidRDefault="00F06B38" w:rsidP="00F06B38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F06B38">
              <w:rPr>
                <w:color w:val="000000"/>
                <w:sz w:val="20"/>
                <w:szCs w:val="20"/>
              </w:rPr>
              <w:t>375,0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31DD9D" w14:textId="77777777" w:rsidR="00F06B38" w:rsidRPr="00F06B38" w:rsidRDefault="00F06B38" w:rsidP="00F06B38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F06B38">
              <w:rPr>
                <w:color w:val="000000"/>
                <w:sz w:val="20"/>
                <w:szCs w:val="20"/>
              </w:rPr>
              <w:t>375,0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0F9964" w14:textId="77777777" w:rsidR="00F06B38" w:rsidRPr="00F06B38" w:rsidRDefault="00F06B38" w:rsidP="00F06B38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F06B38">
              <w:rPr>
                <w:color w:val="000000"/>
                <w:sz w:val="20"/>
                <w:szCs w:val="20"/>
              </w:rPr>
              <w:t>375,0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7C6480" w14:textId="77777777" w:rsidR="00F06B38" w:rsidRPr="00F06B38" w:rsidRDefault="00F06B38" w:rsidP="00F06B38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F06B38">
              <w:rPr>
                <w:color w:val="000000"/>
                <w:sz w:val="20"/>
                <w:szCs w:val="20"/>
              </w:rPr>
              <w:t>375,0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284DCD" w14:textId="77777777" w:rsidR="00F06B38" w:rsidRPr="00F06B38" w:rsidRDefault="00F06B38" w:rsidP="00F06B38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F06B38">
              <w:rPr>
                <w:color w:val="000000"/>
                <w:sz w:val="20"/>
                <w:szCs w:val="20"/>
              </w:rPr>
              <w:t>375,0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3DA05E" w14:textId="77777777" w:rsidR="00F06B38" w:rsidRPr="00F06B38" w:rsidRDefault="00F06B38" w:rsidP="00F06B38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F06B38">
              <w:rPr>
                <w:color w:val="000000"/>
                <w:sz w:val="20"/>
                <w:szCs w:val="20"/>
              </w:rPr>
              <w:t>3000,0</w:t>
            </w:r>
          </w:p>
        </w:tc>
      </w:tr>
      <w:tr w:rsidR="00F06B38" w:rsidRPr="00F06B38" w14:paraId="578AA885" w14:textId="77777777" w:rsidTr="00F06B38">
        <w:trPr>
          <w:trHeight w:val="713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FB39F7" w14:textId="77777777" w:rsidR="00F06B38" w:rsidRPr="00F06B38" w:rsidRDefault="00F06B38" w:rsidP="00F06B38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F06B38">
              <w:rPr>
                <w:color w:val="000000"/>
                <w:sz w:val="20"/>
                <w:szCs w:val="20"/>
              </w:rPr>
              <w:t>2.4.</w:t>
            </w: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B7D23" w14:textId="77777777" w:rsidR="00F06B38" w:rsidRPr="00F06B38" w:rsidRDefault="00F06B38" w:rsidP="00F06B38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F06B38">
              <w:rPr>
                <w:color w:val="000000"/>
                <w:sz w:val="20"/>
                <w:szCs w:val="20"/>
              </w:rPr>
              <w:t>Модернизация объектов водоснабжения и водоотведения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CA1B2" w14:textId="77777777" w:rsidR="00F06B38" w:rsidRPr="00F06B38" w:rsidRDefault="00F06B38" w:rsidP="00F06B38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F06B38">
              <w:rPr>
                <w:color w:val="000000"/>
                <w:sz w:val="20"/>
                <w:szCs w:val="20"/>
              </w:rPr>
              <w:t>Капитальные вложения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41EC7" w14:textId="77777777" w:rsidR="00F06B38" w:rsidRPr="00F06B38" w:rsidRDefault="00F06B38" w:rsidP="00F06B38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F06B38">
              <w:rPr>
                <w:color w:val="000000"/>
                <w:sz w:val="20"/>
                <w:szCs w:val="20"/>
              </w:rPr>
              <w:t>2023-2030 годы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D8E75" w14:textId="77777777" w:rsidR="00F06B38" w:rsidRPr="00F06B38" w:rsidRDefault="00F06B38" w:rsidP="00F06B38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F06B38">
              <w:rPr>
                <w:color w:val="000000"/>
                <w:sz w:val="20"/>
                <w:szCs w:val="20"/>
              </w:rPr>
              <w:t>ООО «ВКС» администрации территориальных отделов Вознесенского муниципального округа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2F1A5D" w14:textId="77777777" w:rsidR="00F06B38" w:rsidRPr="00F06B38" w:rsidRDefault="00F06B38" w:rsidP="00F06B38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F06B3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131F01" w14:textId="77777777" w:rsidR="00F06B38" w:rsidRPr="00F06B38" w:rsidRDefault="00F06B38" w:rsidP="00F06B38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F06B3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992C34" w14:textId="77777777" w:rsidR="00F06B38" w:rsidRPr="00F06B38" w:rsidRDefault="00F06B38" w:rsidP="00F06B38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F06B38">
              <w:rPr>
                <w:color w:val="000000"/>
                <w:sz w:val="20"/>
                <w:szCs w:val="20"/>
              </w:rPr>
              <w:t>28226,4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417B45" w14:textId="77777777" w:rsidR="00F06B38" w:rsidRPr="00F06B38" w:rsidRDefault="00F06B38" w:rsidP="00F06B38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F06B3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22B845" w14:textId="77777777" w:rsidR="00F06B38" w:rsidRPr="00F06B38" w:rsidRDefault="00F06B38" w:rsidP="00F06B38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F06B3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0408DD" w14:textId="77777777" w:rsidR="00F06B38" w:rsidRPr="00F06B38" w:rsidRDefault="00F06B38" w:rsidP="00F06B38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F06B3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D50E0E" w14:textId="77777777" w:rsidR="00F06B38" w:rsidRPr="00F06B38" w:rsidRDefault="00F06B38" w:rsidP="00F06B38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F06B3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890E06" w14:textId="77777777" w:rsidR="00F06B38" w:rsidRPr="00F06B38" w:rsidRDefault="00F06B38" w:rsidP="00F06B38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F06B3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EBB4F9" w14:textId="77777777" w:rsidR="00F06B38" w:rsidRPr="00F06B38" w:rsidRDefault="00F06B38" w:rsidP="00F06B38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F06B38">
              <w:rPr>
                <w:color w:val="000000"/>
                <w:sz w:val="20"/>
                <w:szCs w:val="20"/>
              </w:rPr>
              <w:t>28226,4</w:t>
            </w:r>
          </w:p>
        </w:tc>
      </w:tr>
      <w:tr w:rsidR="00F06B38" w:rsidRPr="00F06B38" w14:paraId="266E9AB9" w14:textId="77777777" w:rsidTr="00F06B38">
        <w:trPr>
          <w:trHeight w:val="713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6FDE17" w14:textId="77777777" w:rsidR="00F06B38" w:rsidRPr="00F06B38" w:rsidRDefault="00F06B38" w:rsidP="00F06B38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F06B38">
              <w:rPr>
                <w:color w:val="000000"/>
                <w:sz w:val="20"/>
                <w:szCs w:val="20"/>
              </w:rPr>
              <w:t>2.4.1</w:t>
            </w: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80826" w14:textId="77777777" w:rsidR="00F06B38" w:rsidRPr="00F06B38" w:rsidRDefault="00F06B38" w:rsidP="00F06B38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F06B38">
              <w:rPr>
                <w:color w:val="000000"/>
                <w:sz w:val="20"/>
                <w:szCs w:val="20"/>
              </w:rPr>
              <w:t xml:space="preserve">Строительство водовода 2 нитки, протяженностью 900 </w:t>
            </w:r>
            <w:proofErr w:type="spellStart"/>
            <w:r w:rsidRPr="00F06B38">
              <w:rPr>
                <w:color w:val="000000"/>
                <w:sz w:val="20"/>
                <w:szCs w:val="20"/>
              </w:rPr>
              <w:t>п.м</w:t>
            </w:r>
            <w:proofErr w:type="spellEnd"/>
            <w:r w:rsidRPr="00F06B38">
              <w:rPr>
                <w:color w:val="000000"/>
                <w:sz w:val="20"/>
                <w:szCs w:val="20"/>
              </w:rPr>
              <w:t xml:space="preserve">. по адресу: Нижегородская область, Вознесенский муниципальный округ, </w:t>
            </w:r>
            <w:proofErr w:type="spellStart"/>
            <w:r w:rsidRPr="00F06B38">
              <w:rPr>
                <w:color w:val="000000"/>
                <w:sz w:val="20"/>
                <w:szCs w:val="20"/>
              </w:rPr>
              <w:t>рп.Вознесенское</w:t>
            </w:r>
            <w:proofErr w:type="spellEnd"/>
            <w:r w:rsidRPr="00F06B38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D73F2" w14:textId="77777777" w:rsidR="00F06B38" w:rsidRPr="00F06B38" w:rsidRDefault="00F06B38" w:rsidP="00F06B38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F06B38">
              <w:rPr>
                <w:color w:val="000000"/>
                <w:sz w:val="20"/>
                <w:szCs w:val="20"/>
              </w:rPr>
              <w:t xml:space="preserve">Капитальные вложения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5D218" w14:textId="77777777" w:rsidR="00F06B38" w:rsidRPr="00F06B38" w:rsidRDefault="00F06B38" w:rsidP="00F06B38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F06B38">
              <w:rPr>
                <w:color w:val="000000"/>
                <w:sz w:val="20"/>
                <w:szCs w:val="20"/>
              </w:rPr>
              <w:t>2023-2030 годы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9D1FD" w14:textId="694FB54E" w:rsidR="00F06B38" w:rsidRPr="00F06B38" w:rsidRDefault="00F06B38" w:rsidP="00F06B38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F06B38">
              <w:rPr>
                <w:color w:val="000000"/>
                <w:sz w:val="20"/>
                <w:szCs w:val="20"/>
              </w:rPr>
              <w:t>ООО «ВКС» администрации территориальных отделов Вознесенского муниципального округа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39A6B5" w14:textId="77777777" w:rsidR="00F06B38" w:rsidRPr="00F06B38" w:rsidRDefault="00F06B38" w:rsidP="00F06B38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F06B3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BD58C1" w14:textId="77777777" w:rsidR="00F06B38" w:rsidRPr="00F06B38" w:rsidRDefault="00F06B38" w:rsidP="00F06B38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F06B3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02A647" w14:textId="77777777" w:rsidR="00F06B38" w:rsidRPr="00F06B38" w:rsidRDefault="00F06B38" w:rsidP="00F06B38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F06B38">
              <w:rPr>
                <w:color w:val="000000"/>
                <w:sz w:val="20"/>
                <w:szCs w:val="20"/>
              </w:rPr>
              <w:t>28226,4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B1B42F" w14:textId="77777777" w:rsidR="00F06B38" w:rsidRPr="00F06B38" w:rsidRDefault="00F06B38" w:rsidP="00F06B38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F06B3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5A2000" w14:textId="77777777" w:rsidR="00F06B38" w:rsidRPr="00F06B38" w:rsidRDefault="00F06B38" w:rsidP="00F06B38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F06B3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8A914A" w14:textId="77777777" w:rsidR="00F06B38" w:rsidRPr="00F06B38" w:rsidRDefault="00F06B38" w:rsidP="00F06B38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F06B3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F4B64D" w14:textId="77777777" w:rsidR="00F06B38" w:rsidRPr="00F06B38" w:rsidRDefault="00F06B38" w:rsidP="00F06B38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F06B3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026976" w14:textId="77777777" w:rsidR="00F06B38" w:rsidRPr="00F06B38" w:rsidRDefault="00F06B38" w:rsidP="00F06B38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F06B3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94A445" w14:textId="77777777" w:rsidR="00F06B38" w:rsidRPr="00F06B38" w:rsidRDefault="00F06B38" w:rsidP="00F06B38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F06B38">
              <w:rPr>
                <w:color w:val="000000"/>
                <w:sz w:val="20"/>
                <w:szCs w:val="20"/>
              </w:rPr>
              <w:t>28226,4</w:t>
            </w:r>
          </w:p>
        </w:tc>
      </w:tr>
      <w:tr w:rsidR="00F06B38" w:rsidRPr="00F06B38" w14:paraId="69A4F81F" w14:textId="77777777" w:rsidTr="00F06B38">
        <w:trPr>
          <w:trHeight w:val="416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3272C3" w14:textId="77777777" w:rsidR="00F06B38" w:rsidRPr="00F06B38" w:rsidRDefault="00F06B38" w:rsidP="00F06B38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F06B38">
              <w:rPr>
                <w:color w:val="000000"/>
                <w:sz w:val="20"/>
                <w:szCs w:val="20"/>
              </w:rPr>
              <w:t>2.4.2</w:t>
            </w: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98E96" w14:textId="77777777" w:rsidR="00F06B38" w:rsidRPr="00F06B38" w:rsidRDefault="00F06B38" w:rsidP="00F06B38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F06B38">
              <w:rPr>
                <w:color w:val="000000"/>
                <w:sz w:val="20"/>
                <w:szCs w:val="20"/>
              </w:rPr>
              <w:t>Реконструкция очистных сооружений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FF221" w14:textId="77777777" w:rsidR="00F06B38" w:rsidRPr="00F06B38" w:rsidRDefault="00F06B38" w:rsidP="00F06B38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F06B38">
              <w:rPr>
                <w:color w:val="000000"/>
                <w:sz w:val="20"/>
                <w:szCs w:val="20"/>
              </w:rPr>
              <w:t>Капитальные вложения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8831A" w14:textId="77777777" w:rsidR="00F06B38" w:rsidRPr="00F06B38" w:rsidRDefault="00F06B38" w:rsidP="00F06B38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F06B38">
              <w:rPr>
                <w:color w:val="000000"/>
                <w:sz w:val="20"/>
                <w:szCs w:val="20"/>
              </w:rPr>
              <w:t>2023-2030 годы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A4F3E" w14:textId="1AA22A34" w:rsidR="00F06B38" w:rsidRPr="00F06B38" w:rsidRDefault="00F06B38" w:rsidP="00F06B38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F06B38">
              <w:rPr>
                <w:color w:val="000000"/>
                <w:sz w:val="20"/>
                <w:szCs w:val="20"/>
              </w:rPr>
              <w:t>ООО «ВКС» администрации территориальных отделов Вознесенского муниципального округа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1ECC58" w14:textId="77777777" w:rsidR="00F06B38" w:rsidRPr="00F06B38" w:rsidRDefault="00F06B38" w:rsidP="00F06B38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F06B3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924F78" w14:textId="77777777" w:rsidR="00F06B38" w:rsidRPr="00F06B38" w:rsidRDefault="00F06B38" w:rsidP="00F06B38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F06B3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FF800B" w14:textId="77777777" w:rsidR="00F06B38" w:rsidRPr="00F06B38" w:rsidRDefault="00F06B38" w:rsidP="00F06B38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F06B3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DFEA7C" w14:textId="77777777" w:rsidR="00F06B38" w:rsidRPr="00F06B38" w:rsidRDefault="00F06B38" w:rsidP="00F06B38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F06B3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334B45" w14:textId="77777777" w:rsidR="00F06B38" w:rsidRPr="00F06B38" w:rsidRDefault="00F06B38" w:rsidP="00F06B38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F06B3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DB870F" w14:textId="77777777" w:rsidR="00F06B38" w:rsidRPr="00F06B38" w:rsidRDefault="00F06B38" w:rsidP="00F06B38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F06B3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D920FE" w14:textId="77777777" w:rsidR="00F06B38" w:rsidRPr="00F06B38" w:rsidRDefault="00F06B38" w:rsidP="00F06B38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F06B3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D3823E" w14:textId="77777777" w:rsidR="00F06B38" w:rsidRPr="00F06B38" w:rsidRDefault="00F06B38" w:rsidP="00F06B38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F06B3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3879C9" w14:textId="77777777" w:rsidR="00F06B38" w:rsidRPr="00F06B38" w:rsidRDefault="00F06B38" w:rsidP="00F06B38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F06B38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F06B38" w:rsidRPr="00F06B38" w14:paraId="5451C90D" w14:textId="77777777" w:rsidTr="00F06B38">
        <w:trPr>
          <w:trHeight w:val="713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CFB0DF" w14:textId="77777777" w:rsidR="00F06B38" w:rsidRPr="00F06B38" w:rsidRDefault="00F06B38" w:rsidP="00F06B38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F06B38">
              <w:rPr>
                <w:color w:val="000000"/>
                <w:sz w:val="20"/>
                <w:szCs w:val="20"/>
              </w:rPr>
              <w:t>2.5.</w:t>
            </w: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165A1" w14:textId="77777777" w:rsidR="00F06B38" w:rsidRPr="00F06B38" w:rsidRDefault="00F06B38" w:rsidP="00F06B38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F06B38">
              <w:rPr>
                <w:color w:val="000000"/>
                <w:sz w:val="20"/>
                <w:szCs w:val="20"/>
              </w:rPr>
              <w:t>Повышение качества водообеспечения и водоотведения для населения до существующих нормативов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4ACD3" w14:textId="77777777" w:rsidR="00F06B38" w:rsidRPr="00F06B38" w:rsidRDefault="00F06B38" w:rsidP="00F06B38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F06B38">
              <w:rPr>
                <w:color w:val="000000"/>
                <w:sz w:val="20"/>
                <w:szCs w:val="20"/>
              </w:rPr>
              <w:t>Капитальные вложения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7049B" w14:textId="77777777" w:rsidR="00F06B38" w:rsidRPr="00F06B38" w:rsidRDefault="00F06B38" w:rsidP="00F06B38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F06B38">
              <w:rPr>
                <w:color w:val="000000"/>
                <w:sz w:val="20"/>
                <w:szCs w:val="20"/>
              </w:rPr>
              <w:t>2023-2030 годы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85BA3" w14:textId="77777777" w:rsidR="00F06B38" w:rsidRPr="00F06B38" w:rsidRDefault="00F06B38" w:rsidP="00F06B38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F06B38">
              <w:rPr>
                <w:color w:val="000000"/>
                <w:sz w:val="20"/>
                <w:szCs w:val="20"/>
              </w:rPr>
              <w:t>Отдел ЖКХ экологии и жилищной политики администрации Вознесенского муниципального округа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30784C" w14:textId="77777777" w:rsidR="00F06B38" w:rsidRPr="00F06B38" w:rsidRDefault="00F06B38" w:rsidP="00F06B38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F06B38">
              <w:rPr>
                <w:color w:val="000000"/>
                <w:sz w:val="20"/>
                <w:szCs w:val="20"/>
              </w:rPr>
              <w:t>341,8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83CDA8" w14:textId="77777777" w:rsidR="00F06B38" w:rsidRPr="00F06B38" w:rsidRDefault="00F06B38" w:rsidP="00F06B38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F06B38">
              <w:rPr>
                <w:color w:val="000000"/>
                <w:sz w:val="20"/>
                <w:szCs w:val="20"/>
              </w:rPr>
              <w:t>189,9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757BE5" w14:textId="77777777" w:rsidR="00F06B38" w:rsidRPr="00F06B38" w:rsidRDefault="00F06B38" w:rsidP="00F06B38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F06B38">
              <w:rPr>
                <w:color w:val="000000"/>
                <w:sz w:val="20"/>
                <w:szCs w:val="20"/>
              </w:rPr>
              <w:t>2855,3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1F0689" w14:textId="77777777" w:rsidR="00F06B38" w:rsidRPr="00F06B38" w:rsidRDefault="00F06B38" w:rsidP="00F06B38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F06B3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4AA9D5" w14:textId="77777777" w:rsidR="00F06B38" w:rsidRPr="00F06B38" w:rsidRDefault="00F06B38" w:rsidP="00F06B38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F06B3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623828" w14:textId="77777777" w:rsidR="00F06B38" w:rsidRPr="00F06B38" w:rsidRDefault="00F06B38" w:rsidP="00F06B38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F06B3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111FF6" w14:textId="77777777" w:rsidR="00F06B38" w:rsidRPr="00F06B38" w:rsidRDefault="00F06B38" w:rsidP="00F06B38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F06B3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03FA82" w14:textId="77777777" w:rsidR="00F06B38" w:rsidRPr="00F06B38" w:rsidRDefault="00F06B38" w:rsidP="00F06B38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F06B3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AE1468" w14:textId="77777777" w:rsidR="00F06B38" w:rsidRPr="00F06B38" w:rsidRDefault="00F06B38" w:rsidP="00F06B38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F06B38">
              <w:rPr>
                <w:color w:val="000000"/>
                <w:sz w:val="20"/>
                <w:szCs w:val="20"/>
              </w:rPr>
              <w:t>3387,0</w:t>
            </w:r>
          </w:p>
        </w:tc>
      </w:tr>
      <w:tr w:rsidR="00F06B38" w:rsidRPr="00F06B38" w14:paraId="069AF434" w14:textId="77777777" w:rsidTr="00F06B38">
        <w:trPr>
          <w:trHeight w:val="713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9AC785" w14:textId="77777777" w:rsidR="00F06B38" w:rsidRPr="00F06B38" w:rsidRDefault="00F06B38" w:rsidP="00F06B38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F06B38">
              <w:rPr>
                <w:color w:val="000000"/>
                <w:sz w:val="20"/>
                <w:szCs w:val="20"/>
              </w:rPr>
              <w:lastRenderedPageBreak/>
              <w:t>2.5.1</w:t>
            </w: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52451" w14:textId="77777777" w:rsidR="00F06B38" w:rsidRPr="00F06B38" w:rsidRDefault="00F06B38" w:rsidP="00F06B38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F06B38">
              <w:rPr>
                <w:color w:val="000000"/>
                <w:sz w:val="20"/>
                <w:szCs w:val="20"/>
              </w:rPr>
              <w:t>Закупка товаров, работ, и услуг для государственных (муниципальных) нужд в сфере водоснабжения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EF996" w14:textId="77777777" w:rsidR="00F06B38" w:rsidRPr="00F06B38" w:rsidRDefault="00F06B38" w:rsidP="00F06B38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F06B38">
              <w:rPr>
                <w:color w:val="000000"/>
                <w:sz w:val="20"/>
                <w:szCs w:val="20"/>
              </w:rPr>
              <w:t>Прочие расходы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9D83D" w14:textId="77777777" w:rsidR="00F06B38" w:rsidRPr="00F06B38" w:rsidRDefault="00F06B38" w:rsidP="00F06B38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F06B38">
              <w:rPr>
                <w:color w:val="000000"/>
                <w:sz w:val="20"/>
                <w:szCs w:val="20"/>
              </w:rPr>
              <w:t>2023-2030 годы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999F7" w14:textId="77777777" w:rsidR="00F06B38" w:rsidRPr="00F06B38" w:rsidRDefault="00F06B38" w:rsidP="00F06B38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F06B38">
              <w:rPr>
                <w:color w:val="000000"/>
                <w:sz w:val="20"/>
                <w:szCs w:val="20"/>
              </w:rPr>
              <w:t>Отдел ЖКХ экологии и жилищной политики администрации Вознесенского муниципального округа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F471AC" w14:textId="77777777" w:rsidR="00F06B38" w:rsidRPr="00F06B38" w:rsidRDefault="00F06B38" w:rsidP="00F06B38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F06B38">
              <w:rPr>
                <w:color w:val="000000"/>
                <w:sz w:val="20"/>
                <w:szCs w:val="20"/>
              </w:rPr>
              <w:t>290,1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B99E43" w14:textId="77777777" w:rsidR="00F06B38" w:rsidRPr="00F06B38" w:rsidRDefault="00F06B38" w:rsidP="00F06B38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F06B38">
              <w:rPr>
                <w:color w:val="000000"/>
                <w:sz w:val="20"/>
                <w:szCs w:val="20"/>
              </w:rPr>
              <w:t>140,0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F954D2" w14:textId="77777777" w:rsidR="00F06B38" w:rsidRPr="00F06B38" w:rsidRDefault="00F06B38" w:rsidP="00F06B38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F06B38">
              <w:rPr>
                <w:color w:val="000000"/>
                <w:sz w:val="20"/>
                <w:szCs w:val="20"/>
              </w:rPr>
              <w:t>2740,3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37C617" w14:textId="77777777" w:rsidR="00F06B38" w:rsidRPr="00F06B38" w:rsidRDefault="00F06B38" w:rsidP="00F06B38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F06B3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B75D56" w14:textId="77777777" w:rsidR="00F06B38" w:rsidRPr="00F06B38" w:rsidRDefault="00F06B38" w:rsidP="00F06B38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F06B3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84852E" w14:textId="77777777" w:rsidR="00F06B38" w:rsidRPr="00F06B38" w:rsidRDefault="00F06B38" w:rsidP="00F06B38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F06B3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F626DA" w14:textId="77777777" w:rsidR="00F06B38" w:rsidRPr="00F06B38" w:rsidRDefault="00F06B38" w:rsidP="00F06B38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F06B3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3D5DD4" w14:textId="77777777" w:rsidR="00F06B38" w:rsidRPr="00F06B38" w:rsidRDefault="00F06B38" w:rsidP="00F06B38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F06B3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453F52" w14:textId="77777777" w:rsidR="00F06B38" w:rsidRPr="00F06B38" w:rsidRDefault="00F06B38" w:rsidP="00F06B38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F06B38">
              <w:rPr>
                <w:color w:val="000000"/>
                <w:sz w:val="20"/>
                <w:szCs w:val="20"/>
              </w:rPr>
              <w:t>3170,4</w:t>
            </w:r>
          </w:p>
        </w:tc>
      </w:tr>
      <w:tr w:rsidR="00F06B38" w:rsidRPr="00F06B38" w14:paraId="57868564" w14:textId="77777777" w:rsidTr="00F06B38">
        <w:trPr>
          <w:trHeight w:val="713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9716F9" w14:textId="77777777" w:rsidR="00F06B38" w:rsidRPr="00F06B38" w:rsidRDefault="00F06B38" w:rsidP="00F06B38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F06B38">
              <w:rPr>
                <w:color w:val="000000"/>
                <w:sz w:val="20"/>
                <w:szCs w:val="20"/>
              </w:rPr>
              <w:t>2.5.2</w:t>
            </w: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8F97F" w14:textId="77777777" w:rsidR="00F06B38" w:rsidRPr="00F06B38" w:rsidRDefault="00F06B38" w:rsidP="00F06B38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F06B38">
              <w:rPr>
                <w:color w:val="000000"/>
                <w:sz w:val="20"/>
                <w:szCs w:val="20"/>
              </w:rPr>
              <w:t>Технологическое присоединение к электросетям объектов коммунального хозяйства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84211" w14:textId="77777777" w:rsidR="00F06B38" w:rsidRPr="00F06B38" w:rsidRDefault="00F06B38" w:rsidP="00F06B38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F06B38">
              <w:rPr>
                <w:color w:val="000000"/>
                <w:sz w:val="20"/>
                <w:szCs w:val="20"/>
              </w:rPr>
              <w:t>Прочие расходы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B3A19" w14:textId="77777777" w:rsidR="00F06B38" w:rsidRPr="00F06B38" w:rsidRDefault="00F06B38" w:rsidP="00F06B38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F06B38">
              <w:rPr>
                <w:color w:val="000000"/>
                <w:sz w:val="20"/>
                <w:szCs w:val="20"/>
              </w:rPr>
              <w:t>2023-2030 годы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0CC91" w14:textId="77777777" w:rsidR="00F06B38" w:rsidRPr="00F06B38" w:rsidRDefault="00F06B38" w:rsidP="00F06B38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F06B38">
              <w:rPr>
                <w:color w:val="000000"/>
                <w:sz w:val="20"/>
                <w:szCs w:val="20"/>
              </w:rPr>
              <w:t>Отдел ЖКХ экологии и жилищной политики администрации Вознесенского муниципального округа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A49758" w14:textId="77777777" w:rsidR="00F06B38" w:rsidRPr="00F06B38" w:rsidRDefault="00F06B38" w:rsidP="00F06B38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F06B38">
              <w:rPr>
                <w:color w:val="000000"/>
                <w:sz w:val="20"/>
                <w:szCs w:val="20"/>
              </w:rPr>
              <w:t>51,7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4EB515" w14:textId="77777777" w:rsidR="00F06B38" w:rsidRPr="00F06B38" w:rsidRDefault="00F06B38" w:rsidP="00F06B38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F06B38">
              <w:rPr>
                <w:color w:val="000000"/>
                <w:sz w:val="20"/>
                <w:szCs w:val="20"/>
              </w:rPr>
              <w:t>49,9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859D41" w14:textId="77777777" w:rsidR="00F06B38" w:rsidRPr="00F06B38" w:rsidRDefault="00F06B38" w:rsidP="00F06B38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F06B38">
              <w:rPr>
                <w:color w:val="000000"/>
                <w:sz w:val="20"/>
                <w:szCs w:val="20"/>
              </w:rPr>
              <w:t>115,0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EE8A0D" w14:textId="77777777" w:rsidR="00F06B38" w:rsidRPr="00F06B38" w:rsidRDefault="00F06B38" w:rsidP="00F06B38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F06B3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32DA7B" w14:textId="77777777" w:rsidR="00F06B38" w:rsidRPr="00F06B38" w:rsidRDefault="00F06B38" w:rsidP="00F06B38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F06B3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F47EA4" w14:textId="77777777" w:rsidR="00F06B38" w:rsidRPr="00F06B38" w:rsidRDefault="00F06B38" w:rsidP="00F06B38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F06B3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AB513D" w14:textId="77777777" w:rsidR="00F06B38" w:rsidRPr="00F06B38" w:rsidRDefault="00F06B38" w:rsidP="00F06B38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F06B3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586E12" w14:textId="77777777" w:rsidR="00F06B38" w:rsidRPr="00F06B38" w:rsidRDefault="00F06B38" w:rsidP="00F06B38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F06B3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838B5F" w14:textId="77777777" w:rsidR="00F06B38" w:rsidRPr="00F06B38" w:rsidRDefault="00F06B38" w:rsidP="00F06B38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F06B38">
              <w:rPr>
                <w:color w:val="000000"/>
                <w:sz w:val="20"/>
                <w:szCs w:val="20"/>
              </w:rPr>
              <w:t>216,6</w:t>
            </w:r>
          </w:p>
        </w:tc>
      </w:tr>
      <w:tr w:rsidR="00F06B38" w:rsidRPr="00F06B38" w14:paraId="46606265" w14:textId="77777777" w:rsidTr="00F06B38">
        <w:trPr>
          <w:trHeight w:val="628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B82AE9" w14:textId="77777777" w:rsidR="00F06B38" w:rsidRPr="00F06B38" w:rsidRDefault="00F06B38" w:rsidP="00F06B38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F06B38">
              <w:rPr>
                <w:color w:val="000000"/>
                <w:sz w:val="20"/>
                <w:szCs w:val="20"/>
              </w:rPr>
              <w:t>2.6</w:t>
            </w: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327D3" w14:textId="77777777" w:rsidR="00F06B38" w:rsidRPr="00F06B38" w:rsidRDefault="00F06B38" w:rsidP="00F06B38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F06B38">
              <w:rPr>
                <w:color w:val="000000"/>
                <w:sz w:val="20"/>
                <w:szCs w:val="20"/>
              </w:rPr>
              <w:t xml:space="preserve">Ремонт  газопровода в </w:t>
            </w:r>
            <w:proofErr w:type="spellStart"/>
            <w:r w:rsidRPr="00F06B38">
              <w:rPr>
                <w:color w:val="000000"/>
                <w:sz w:val="20"/>
                <w:szCs w:val="20"/>
              </w:rPr>
              <w:t>рп</w:t>
            </w:r>
            <w:proofErr w:type="gramStart"/>
            <w:r w:rsidRPr="00F06B38">
              <w:rPr>
                <w:color w:val="000000"/>
                <w:sz w:val="20"/>
                <w:szCs w:val="20"/>
              </w:rPr>
              <w:t>.В</w:t>
            </w:r>
            <w:proofErr w:type="gramEnd"/>
            <w:r w:rsidRPr="00F06B38">
              <w:rPr>
                <w:color w:val="000000"/>
                <w:sz w:val="20"/>
                <w:szCs w:val="20"/>
              </w:rPr>
              <w:t>ознесенское</w:t>
            </w:r>
            <w:proofErr w:type="spellEnd"/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BBB2B" w14:textId="77777777" w:rsidR="00F06B38" w:rsidRPr="00F06B38" w:rsidRDefault="00F06B38" w:rsidP="00F06B38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F06B38">
              <w:rPr>
                <w:color w:val="000000"/>
                <w:sz w:val="20"/>
                <w:szCs w:val="20"/>
              </w:rPr>
              <w:t>Прочие расходы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84193" w14:textId="77777777" w:rsidR="00F06B38" w:rsidRPr="00F06B38" w:rsidRDefault="00F06B38" w:rsidP="00F06B38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F06B38">
              <w:rPr>
                <w:color w:val="000000"/>
                <w:sz w:val="20"/>
                <w:szCs w:val="20"/>
              </w:rPr>
              <w:t>2023-2030 годы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8A640" w14:textId="77777777" w:rsidR="00F06B38" w:rsidRPr="00F06B38" w:rsidRDefault="00F06B38" w:rsidP="00F06B38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F06B38">
              <w:rPr>
                <w:color w:val="000000"/>
                <w:sz w:val="20"/>
                <w:szCs w:val="20"/>
              </w:rPr>
              <w:t>Отдел ЖКХ экологии и жилищной политики администрации Вознесенского муниципального округа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CEDD35" w14:textId="77777777" w:rsidR="00F06B38" w:rsidRPr="00F06B38" w:rsidRDefault="00F06B38" w:rsidP="00F06B38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F06B38">
              <w:rPr>
                <w:color w:val="000000"/>
                <w:sz w:val="20"/>
                <w:szCs w:val="20"/>
              </w:rPr>
              <w:t>2125,2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09330A" w14:textId="77777777" w:rsidR="00F06B38" w:rsidRPr="00F06B38" w:rsidRDefault="00F06B38" w:rsidP="00F06B38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F06B3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F7D8FC" w14:textId="77777777" w:rsidR="00F06B38" w:rsidRPr="00F06B38" w:rsidRDefault="00F06B38" w:rsidP="00F06B38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F06B3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4BE08F" w14:textId="77777777" w:rsidR="00F06B38" w:rsidRPr="00F06B38" w:rsidRDefault="00F06B38" w:rsidP="00F06B38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F06B3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F2C3D0" w14:textId="77777777" w:rsidR="00F06B38" w:rsidRPr="00F06B38" w:rsidRDefault="00F06B38" w:rsidP="00F06B38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F06B3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4EE8B0" w14:textId="77777777" w:rsidR="00F06B38" w:rsidRPr="00F06B38" w:rsidRDefault="00F06B38" w:rsidP="00F06B38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F06B3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4197F4" w14:textId="77777777" w:rsidR="00F06B38" w:rsidRPr="00F06B38" w:rsidRDefault="00F06B38" w:rsidP="00F06B38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F06B3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6F5AC2" w14:textId="77777777" w:rsidR="00F06B38" w:rsidRPr="00F06B38" w:rsidRDefault="00F06B38" w:rsidP="00F06B38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F06B3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F9ACA1" w14:textId="77777777" w:rsidR="00F06B38" w:rsidRPr="00F06B38" w:rsidRDefault="00F06B38" w:rsidP="00F06B38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F06B38">
              <w:rPr>
                <w:color w:val="000000"/>
                <w:sz w:val="20"/>
                <w:szCs w:val="20"/>
              </w:rPr>
              <w:t>2125,2</w:t>
            </w:r>
          </w:p>
        </w:tc>
      </w:tr>
      <w:tr w:rsidR="00F06B38" w:rsidRPr="00F06B38" w14:paraId="6F989FEB" w14:textId="77777777" w:rsidTr="00F06B38">
        <w:trPr>
          <w:trHeight w:val="97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ABA896" w14:textId="77777777" w:rsidR="00F06B38" w:rsidRPr="00F06B38" w:rsidRDefault="00F06B38" w:rsidP="00F06B38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F06B38">
              <w:rPr>
                <w:color w:val="000000"/>
                <w:sz w:val="20"/>
                <w:szCs w:val="20"/>
              </w:rPr>
              <w:t>2.7</w:t>
            </w: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F71EA" w14:textId="77777777" w:rsidR="00F06B38" w:rsidRPr="00F06B38" w:rsidRDefault="00F06B38" w:rsidP="00F06B38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F06B38">
              <w:rPr>
                <w:color w:val="000000"/>
                <w:sz w:val="20"/>
                <w:szCs w:val="20"/>
              </w:rPr>
              <w:t>Обновление парка строительно-дорожной и коммунальной техники на основе финансовой аренды(лизинга) на льготных условиях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1D562" w14:textId="77777777" w:rsidR="00F06B38" w:rsidRPr="00F06B38" w:rsidRDefault="00F06B38" w:rsidP="00F06B38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F06B38">
              <w:rPr>
                <w:color w:val="000000"/>
                <w:sz w:val="20"/>
                <w:szCs w:val="20"/>
              </w:rPr>
              <w:t>Прочие расходы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3CCFE" w14:textId="77777777" w:rsidR="00F06B38" w:rsidRPr="00F06B38" w:rsidRDefault="00F06B38" w:rsidP="00F06B38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F06B38">
              <w:rPr>
                <w:color w:val="000000"/>
                <w:sz w:val="20"/>
                <w:szCs w:val="20"/>
              </w:rPr>
              <w:t>2023-2030 годы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C158C" w14:textId="77777777" w:rsidR="00F06B38" w:rsidRPr="00F06B38" w:rsidRDefault="00F06B38" w:rsidP="00F06B38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F06B38">
              <w:rPr>
                <w:color w:val="000000"/>
                <w:sz w:val="20"/>
                <w:szCs w:val="20"/>
              </w:rPr>
              <w:t>Отдел ЖКХ экологии и жилищной политики администрации Вознесенского муниципального округа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C37D90" w14:textId="77777777" w:rsidR="00F06B38" w:rsidRPr="00F06B38" w:rsidRDefault="00F06B38" w:rsidP="00F06B38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F06B3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B4F820" w14:textId="77777777" w:rsidR="00F06B38" w:rsidRPr="00F06B38" w:rsidRDefault="00F06B38" w:rsidP="00F06B38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F06B3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9F8C03" w14:textId="77777777" w:rsidR="00F06B38" w:rsidRPr="00F06B38" w:rsidRDefault="00F06B38" w:rsidP="00F06B38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F06B3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CB2543" w14:textId="77777777" w:rsidR="00F06B38" w:rsidRPr="00F06B38" w:rsidRDefault="00F06B38" w:rsidP="00F06B38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F06B3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612A79" w14:textId="77777777" w:rsidR="00F06B38" w:rsidRPr="00F06B38" w:rsidRDefault="00F06B38" w:rsidP="00F06B38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F06B38">
              <w:rPr>
                <w:color w:val="000000"/>
                <w:sz w:val="20"/>
                <w:szCs w:val="20"/>
              </w:rPr>
              <w:t>3780,0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A7211A" w14:textId="77777777" w:rsidR="00F06B38" w:rsidRPr="00F06B38" w:rsidRDefault="00F06B38" w:rsidP="00F06B38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F06B3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AD9E50" w14:textId="77777777" w:rsidR="00F06B38" w:rsidRPr="00F06B38" w:rsidRDefault="00F06B38" w:rsidP="00F06B38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F06B3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9F41EC" w14:textId="77777777" w:rsidR="00F06B38" w:rsidRPr="00F06B38" w:rsidRDefault="00F06B38" w:rsidP="00F06B38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F06B3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B0D2EC" w14:textId="77777777" w:rsidR="00F06B38" w:rsidRPr="00F06B38" w:rsidRDefault="00F06B38" w:rsidP="00F06B38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F06B38">
              <w:rPr>
                <w:color w:val="000000"/>
                <w:sz w:val="20"/>
                <w:szCs w:val="20"/>
              </w:rPr>
              <w:t>3780,0</w:t>
            </w:r>
          </w:p>
        </w:tc>
      </w:tr>
      <w:tr w:rsidR="00F06B38" w:rsidRPr="00F06B38" w14:paraId="67B88C23" w14:textId="77777777" w:rsidTr="00F06B38">
        <w:trPr>
          <w:trHeight w:val="97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3BE1B2" w14:textId="77777777" w:rsidR="00F06B38" w:rsidRPr="00F06B38" w:rsidRDefault="00F06B38" w:rsidP="00F06B38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F06B38">
              <w:rPr>
                <w:color w:val="000000"/>
                <w:sz w:val="20"/>
                <w:szCs w:val="20"/>
              </w:rPr>
              <w:t>2.8</w:t>
            </w: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E5617" w14:textId="77777777" w:rsidR="00F06B38" w:rsidRPr="00F06B38" w:rsidRDefault="00F06B38" w:rsidP="00F06B38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F06B38">
              <w:rPr>
                <w:color w:val="000000"/>
                <w:sz w:val="20"/>
                <w:szCs w:val="20"/>
              </w:rPr>
              <w:t xml:space="preserve">Модернизация системы теплоснабжения здания </w:t>
            </w:r>
            <w:proofErr w:type="spellStart"/>
            <w:r w:rsidRPr="00F06B38">
              <w:rPr>
                <w:color w:val="000000"/>
                <w:sz w:val="20"/>
                <w:szCs w:val="20"/>
              </w:rPr>
              <w:t>Сарминского</w:t>
            </w:r>
            <w:proofErr w:type="spellEnd"/>
            <w:r w:rsidRPr="00F06B3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06B38">
              <w:rPr>
                <w:color w:val="000000"/>
                <w:sz w:val="20"/>
                <w:szCs w:val="20"/>
              </w:rPr>
              <w:t>теротдела</w:t>
            </w:r>
            <w:proofErr w:type="spellEnd"/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95D77" w14:textId="77777777" w:rsidR="00F06B38" w:rsidRPr="00F06B38" w:rsidRDefault="00F06B38" w:rsidP="00F06B38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F06B38">
              <w:rPr>
                <w:color w:val="000000"/>
                <w:sz w:val="20"/>
                <w:szCs w:val="20"/>
              </w:rPr>
              <w:t>Прочие расходы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35F0B" w14:textId="77777777" w:rsidR="00F06B38" w:rsidRPr="00F06B38" w:rsidRDefault="00F06B38" w:rsidP="00F06B38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F06B38">
              <w:rPr>
                <w:color w:val="000000"/>
                <w:sz w:val="20"/>
                <w:szCs w:val="20"/>
              </w:rPr>
              <w:t>2023-2030 годы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20768" w14:textId="77777777" w:rsidR="00F06B38" w:rsidRPr="00F06B38" w:rsidRDefault="00F06B38" w:rsidP="00F06B38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F06B38">
              <w:rPr>
                <w:color w:val="000000"/>
                <w:sz w:val="20"/>
                <w:szCs w:val="20"/>
              </w:rPr>
              <w:t>Отдел ЖКХ экологии и жилищной политики администрации Вознесенского муниципального округа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D2F587" w14:textId="77777777" w:rsidR="00F06B38" w:rsidRPr="00F06B38" w:rsidRDefault="00F06B38" w:rsidP="00F06B38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F06B3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22003A" w14:textId="77777777" w:rsidR="00F06B38" w:rsidRPr="00F06B38" w:rsidRDefault="00F06B38" w:rsidP="00F06B38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F06B3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6F9626" w14:textId="77777777" w:rsidR="00F06B38" w:rsidRPr="00F06B38" w:rsidRDefault="00F06B38" w:rsidP="00F06B38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F06B3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E00AFE" w14:textId="77777777" w:rsidR="00F06B38" w:rsidRPr="00F06B38" w:rsidRDefault="00F06B38" w:rsidP="00F06B38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F06B3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128E4A" w14:textId="77777777" w:rsidR="00F06B38" w:rsidRPr="00F06B38" w:rsidRDefault="00F06B38" w:rsidP="00F06B38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F06B38">
              <w:rPr>
                <w:color w:val="000000"/>
                <w:sz w:val="20"/>
                <w:szCs w:val="20"/>
              </w:rPr>
              <w:t>2182,3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E96276" w14:textId="77777777" w:rsidR="00F06B38" w:rsidRPr="00F06B38" w:rsidRDefault="00F06B38" w:rsidP="00F06B38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F06B3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72F778" w14:textId="77777777" w:rsidR="00F06B38" w:rsidRPr="00F06B38" w:rsidRDefault="00F06B38" w:rsidP="00F06B38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F06B3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8CB60C" w14:textId="77777777" w:rsidR="00F06B38" w:rsidRPr="00F06B38" w:rsidRDefault="00F06B38" w:rsidP="00F06B38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F06B3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30C314" w14:textId="77777777" w:rsidR="00F06B38" w:rsidRPr="00F06B38" w:rsidRDefault="00F06B38" w:rsidP="00F06B38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F06B38">
              <w:rPr>
                <w:color w:val="000000"/>
                <w:sz w:val="20"/>
                <w:szCs w:val="20"/>
              </w:rPr>
              <w:t>2182,3</w:t>
            </w:r>
          </w:p>
        </w:tc>
      </w:tr>
      <w:tr w:rsidR="00F06B38" w:rsidRPr="00F06B38" w14:paraId="502D6A7A" w14:textId="77777777" w:rsidTr="00F06B38">
        <w:trPr>
          <w:trHeight w:val="713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E50B8F" w14:textId="77777777" w:rsidR="00F06B38" w:rsidRPr="00F06B38" w:rsidRDefault="00F06B38" w:rsidP="00F06B38">
            <w:pPr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06B38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2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F9358E" w14:textId="77777777" w:rsidR="00F06B38" w:rsidRPr="00F06B38" w:rsidRDefault="00F06B38" w:rsidP="00F06B38">
            <w:pPr>
              <w:autoSpaceDE/>
              <w:autoSpaceDN/>
              <w:rPr>
                <w:b/>
                <w:bCs/>
                <w:color w:val="000000"/>
                <w:sz w:val="20"/>
                <w:szCs w:val="20"/>
              </w:rPr>
            </w:pPr>
            <w:r w:rsidRPr="00F06B38">
              <w:rPr>
                <w:b/>
                <w:bCs/>
                <w:color w:val="000000"/>
                <w:sz w:val="20"/>
                <w:szCs w:val="20"/>
              </w:rPr>
              <w:t>ВСЕГО по муниципальной программе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8862CC" w14:textId="77777777" w:rsidR="00F06B38" w:rsidRPr="00F06B38" w:rsidRDefault="00F06B38" w:rsidP="00F06B38">
            <w:pPr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06B38">
              <w:rPr>
                <w:b/>
                <w:bCs/>
                <w:color w:val="000000"/>
                <w:sz w:val="20"/>
                <w:szCs w:val="20"/>
              </w:rPr>
              <w:t>4302,0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43209F" w14:textId="77777777" w:rsidR="00F06B38" w:rsidRPr="00F06B38" w:rsidRDefault="00F06B38" w:rsidP="00F06B38">
            <w:pPr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06B38">
              <w:rPr>
                <w:b/>
                <w:bCs/>
                <w:color w:val="000000"/>
                <w:sz w:val="20"/>
                <w:szCs w:val="20"/>
              </w:rPr>
              <w:t>2010,3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475EE9" w14:textId="77777777" w:rsidR="00F06B38" w:rsidRPr="00F06B38" w:rsidRDefault="00F06B38" w:rsidP="00F06B38">
            <w:pPr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06B38">
              <w:rPr>
                <w:b/>
                <w:bCs/>
                <w:color w:val="000000"/>
                <w:sz w:val="20"/>
                <w:szCs w:val="20"/>
              </w:rPr>
              <w:t>34802,5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10E0BF" w14:textId="77777777" w:rsidR="00F06B38" w:rsidRPr="00F06B38" w:rsidRDefault="00F06B38" w:rsidP="00F06B38">
            <w:pPr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06B38">
              <w:rPr>
                <w:b/>
                <w:bCs/>
                <w:color w:val="000000"/>
                <w:sz w:val="20"/>
                <w:szCs w:val="20"/>
              </w:rPr>
              <w:t>1488,6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8AB987" w14:textId="77777777" w:rsidR="00F06B38" w:rsidRPr="00F06B38" w:rsidRDefault="00F06B38" w:rsidP="00F06B38">
            <w:pPr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06B38">
              <w:rPr>
                <w:b/>
                <w:bCs/>
                <w:color w:val="000000"/>
                <w:sz w:val="20"/>
                <w:szCs w:val="20"/>
              </w:rPr>
              <w:t>7448,3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FC6E72" w14:textId="77777777" w:rsidR="00F06B38" w:rsidRPr="00F06B38" w:rsidRDefault="00F06B38" w:rsidP="00F06B38">
            <w:pPr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06B38">
              <w:rPr>
                <w:b/>
                <w:bCs/>
                <w:color w:val="000000"/>
                <w:sz w:val="20"/>
                <w:szCs w:val="20"/>
              </w:rPr>
              <w:t>1488,6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25F5BC" w14:textId="77777777" w:rsidR="00F06B38" w:rsidRPr="00F06B38" w:rsidRDefault="00F06B38" w:rsidP="00F06B38">
            <w:pPr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06B38">
              <w:rPr>
                <w:b/>
                <w:bCs/>
                <w:color w:val="000000"/>
                <w:sz w:val="20"/>
                <w:szCs w:val="20"/>
              </w:rPr>
              <w:t>1636,6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5123D6" w14:textId="77777777" w:rsidR="00F06B38" w:rsidRPr="00F06B38" w:rsidRDefault="00F06B38" w:rsidP="00F06B38">
            <w:pPr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06B38">
              <w:rPr>
                <w:b/>
                <w:bCs/>
                <w:color w:val="000000"/>
                <w:sz w:val="20"/>
                <w:szCs w:val="20"/>
              </w:rPr>
              <w:t>1636,6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D889DB" w14:textId="77777777" w:rsidR="00F06B38" w:rsidRPr="00F06B38" w:rsidRDefault="00F06B38" w:rsidP="00F06B38">
            <w:pPr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06B38">
              <w:rPr>
                <w:b/>
                <w:bCs/>
                <w:color w:val="000000"/>
                <w:sz w:val="20"/>
                <w:szCs w:val="20"/>
              </w:rPr>
              <w:t>54813,5</w:t>
            </w:r>
          </w:p>
        </w:tc>
      </w:tr>
    </w:tbl>
    <w:p w14:paraId="379551B4" w14:textId="77777777" w:rsidR="00EB2899" w:rsidRDefault="00EB2899" w:rsidP="00B84429">
      <w:pPr>
        <w:ind w:left="709"/>
        <w:sectPr w:rsidR="00EB2899">
          <w:pgSz w:w="16840" w:h="11906" w:orient="landscape"/>
          <w:pgMar w:top="284" w:right="558" w:bottom="667" w:left="20" w:header="0" w:footer="0" w:gutter="0"/>
          <w:cols w:space="720"/>
        </w:sectPr>
      </w:pPr>
    </w:p>
    <w:p w14:paraId="3272E2E6" w14:textId="66B8F830" w:rsidR="00EB2899" w:rsidRDefault="00A9340D">
      <w:pPr>
        <w:pStyle w:val="af6"/>
        <w:tabs>
          <w:tab w:val="left" w:pos="6480"/>
          <w:tab w:val="left" w:pos="6660"/>
          <w:tab w:val="left" w:pos="6840"/>
          <w:tab w:val="left" w:pos="7020"/>
        </w:tabs>
        <w:jc w:val="right"/>
      </w:pPr>
      <w:r>
        <w:lastRenderedPageBreak/>
        <w:t>Приложение № 2</w:t>
      </w:r>
    </w:p>
    <w:p w14:paraId="7C776519" w14:textId="77777777" w:rsidR="00EB2899" w:rsidRDefault="00A9340D">
      <w:pPr>
        <w:pStyle w:val="afb"/>
        <w:tabs>
          <w:tab w:val="left" w:pos="6480"/>
          <w:tab w:val="left" w:pos="6660"/>
          <w:tab w:val="left" w:pos="6840"/>
          <w:tab w:val="left" w:pos="7020"/>
        </w:tabs>
        <w:jc w:val="right"/>
      </w:pPr>
      <w:r>
        <w:t>к муниципальной программе</w:t>
      </w:r>
    </w:p>
    <w:p w14:paraId="0B6E5E3B" w14:textId="77777777" w:rsidR="00EB2899" w:rsidRDefault="00A9340D">
      <w:pPr>
        <w:pStyle w:val="afb"/>
        <w:tabs>
          <w:tab w:val="left" w:pos="6480"/>
          <w:tab w:val="left" w:pos="6660"/>
          <w:tab w:val="left" w:pos="6840"/>
          <w:tab w:val="left" w:pos="7020"/>
        </w:tabs>
        <w:jc w:val="right"/>
        <w:rPr>
          <w:bCs/>
        </w:rPr>
      </w:pPr>
      <w:r>
        <w:rPr>
          <w:bCs/>
        </w:rPr>
        <w:t xml:space="preserve">«Оказание качественных услуг </w:t>
      </w:r>
    </w:p>
    <w:p w14:paraId="2421B183" w14:textId="77777777" w:rsidR="00EB2899" w:rsidRDefault="00A9340D">
      <w:pPr>
        <w:pStyle w:val="afb"/>
        <w:tabs>
          <w:tab w:val="left" w:pos="6480"/>
          <w:tab w:val="left" w:pos="6660"/>
          <w:tab w:val="left" w:pos="6840"/>
          <w:tab w:val="left" w:pos="7020"/>
        </w:tabs>
        <w:jc w:val="right"/>
        <w:rPr>
          <w:bCs/>
        </w:rPr>
      </w:pPr>
      <w:r>
        <w:rPr>
          <w:bCs/>
        </w:rPr>
        <w:t>населению в сфере жилищно-коммунального хозяйства</w:t>
      </w:r>
    </w:p>
    <w:p w14:paraId="3BA3AB48" w14:textId="77777777" w:rsidR="00EB2899" w:rsidRDefault="00A9340D">
      <w:pPr>
        <w:pStyle w:val="afb"/>
        <w:tabs>
          <w:tab w:val="left" w:pos="6480"/>
          <w:tab w:val="left" w:pos="6660"/>
          <w:tab w:val="left" w:pos="6840"/>
          <w:tab w:val="left" w:pos="7020"/>
        </w:tabs>
        <w:jc w:val="right"/>
        <w:rPr>
          <w:bCs/>
        </w:rPr>
      </w:pPr>
      <w:r>
        <w:rPr>
          <w:bCs/>
        </w:rPr>
        <w:t xml:space="preserve"> в Вознесенском муниципальном округе </w:t>
      </w:r>
    </w:p>
    <w:p w14:paraId="10EEC7F2" w14:textId="77777777" w:rsidR="00EB2899" w:rsidRDefault="00A9340D">
      <w:pPr>
        <w:pStyle w:val="afb"/>
        <w:tabs>
          <w:tab w:val="left" w:pos="6480"/>
          <w:tab w:val="left" w:pos="6660"/>
          <w:tab w:val="left" w:pos="6840"/>
          <w:tab w:val="left" w:pos="7020"/>
        </w:tabs>
        <w:jc w:val="right"/>
        <w:rPr>
          <w:bCs/>
        </w:rPr>
      </w:pPr>
      <w:r>
        <w:rPr>
          <w:bCs/>
        </w:rPr>
        <w:t>Нижегородской области»</w:t>
      </w:r>
    </w:p>
    <w:p w14:paraId="337939C6" w14:textId="77777777" w:rsidR="00EB2899" w:rsidRDefault="00EB2899">
      <w:pPr>
        <w:pStyle w:val="afb"/>
        <w:tabs>
          <w:tab w:val="left" w:pos="5220"/>
          <w:tab w:val="left" w:pos="5940"/>
          <w:tab w:val="left" w:pos="7020"/>
        </w:tabs>
        <w:jc w:val="right"/>
        <w:rPr>
          <w:b/>
        </w:rPr>
      </w:pPr>
    </w:p>
    <w:p w14:paraId="4CAA36DF" w14:textId="77777777" w:rsidR="00EB2899" w:rsidRDefault="00A9340D">
      <w:pPr>
        <w:pStyle w:val="af6"/>
        <w:tabs>
          <w:tab w:val="left" w:pos="5220"/>
          <w:tab w:val="left" w:pos="5940"/>
          <w:tab w:val="left" w:pos="7020"/>
        </w:tabs>
        <w:jc w:val="center"/>
        <w:rPr>
          <w:b/>
          <w:i/>
        </w:rPr>
      </w:pPr>
      <w:r>
        <w:rPr>
          <w:b/>
          <w:i/>
        </w:rPr>
        <w:t>Сведения об индикаторах и непосредственных результатах</w:t>
      </w:r>
    </w:p>
    <w:p w14:paraId="3907EFF7" w14:textId="77777777" w:rsidR="00EB2899" w:rsidRDefault="00EB2899">
      <w:pPr>
        <w:pStyle w:val="af6"/>
        <w:tabs>
          <w:tab w:val="left" w:pos="5220"/>
          <w:tab w:val="left" w:pos="5940"/>
          <w:tab w:val="left" w:pos="7020"/>
        </w:tabs>
        <w:jc w:val="center"/>
        <w:rPr>
          <w:sz w:val="20"/>
          <w:szCs w:val="20"/>
        </w:rPr>
      </w:pPr>
    </w:p>
    <w:tbl>
      <w:tblPr>
        <w:tblW w:w="15163" w:type="dxa"/>
        <w:tblLook w:val="04A0" w:firstRow="1" w:lastRow="0" w:firstColumn="1" w:lastColumn="0" w:noHBand="0" w:noVBand="1"/>
      </w:tblPr>
      <w:tblGrid>
        <w:gridCol w:w="667"/>
        <w:gridCol w:w="6416"/>
        <w:gridCol w:w="1276"/>
        <w:gridCol w:w="708"/>
        <w:gridCol w:w="851"/>
        <w:gridCol w:w="850"/>
        <w:gridCol w:w="851"/>
        <w:gridCol w:w="850"/>
        <w:gridCol w:w="851"/>
        <w:gridCol w:w="850"/>
        <w:gridCol w:w="993"/>
      </w:tblGrid>
      <w:tr w:rsidR="008C728A" w:rsidRPr="008C728A" w14:paraId="772ACFEE" w14:textId="77777777" w:rsidTr="006D5FF2">
        <w:trPr>
          <w:trHeight w:val="76"/>
        </w:trPr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31661" w14:textId="77777777" w:rsidR="008C728A" w:rsidRPr="008C728A" w:rsidRDefault="008C728A" w:rsidP="008C728A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8C728A">
              <w:rPr>
                <w:color w:val="000000"/>
                <w:sz w:val="20"/>
                <w:szCs w:val="20"/>
              </w:rPr>
              <w:t xml:space="preserve">№ п/п </w:t>
            </w:r>
          </w:p>
        </w:tc>
        <w:tc>
          <w:tcPr>
            <w:tcW w:w="6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E8F75" w14:textId="77777777" w:rsidR="008C728A" w:rsidRPr="008C728A" w:rsidRDefault="008C728A" w:rsidP="008C728A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8C728A">
              <w:rPr>
                <w:color w:val="000000"/>
                <w:sz w:val="20"/>
                <w:szCs w:val="20"/>
              </w:rPr>
              <w:t xml:space="preserve">Наименование индикатора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25E08" w14:textId="77777777" w:rsidR="008C728A" w:rsidRPr="008C728A" w:rsidRDefault="008C728A" w:rsidP="008C728A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8C728A">
              <w:rPr>
                <w:color w:val="000000"/>
                <w:sz w:val="20"/>
                <w:szCs w:val="20"/>
              </w:rPr>
              <w:t xml:space="preserve">Ед. измерения </w:t>
            </w:r>
          </w:p>
        </w:tc>
        <w:tc>
          <w:tcPr>
            <w:tcW w:w="680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66B496" w14:textId="2AC70036" w:rsidR="008C728A" w:rsidRPr="008C728A" w:rsidRDefault="008C728A" w:rsidP="008C728A">
            <w:pPr>
              <w:autoSpaceDE/>
              <w:autoSpaceDN/>
              <w:jc w:val="center"/>
              <w:rPr>
                <w:rFonts w:ascii="Calibri" w:hAnsi="Calibri" w:cs="Calibri"/>
                <w:color w:val="000000"/>
              </w:rPr>
            </w:pPr>
            <w:r w:rsidRPr="008C728A">
              <w:rPr>
                <w:color w:val="000000"/>
                <w:sz w:val="20"/>
                <w:szCs w:val="20"/>
              </w:rPr>
              <w:t xml:space="preserve">Значение индикатора </w:t>
            </w:r>
            <w:r w:rsidRPr="008C728A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8C728A" w:rsidRPr="008C728A" w14:paraId="72997121" w14:textId="77777777" w:rsidTr="006D5FF2">
        <w:trPr>
          <w:trHeight w:val="70"/>
        </w:trPr>
        <w:tc>
          <w:tcPr>
            <w:tcW w:w="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7DDD0" w14:textId="77777777" w:rsidR="008C728A" w:rsidRPr="008C728A" w:rsidRDefault="008C728A" w:rsidP="008C728A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6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5543F" w14:textId="77777777" w:rsidR="008C728A" w:rsidRPr="008C728A" w:rsidRDefault="008C728A" w:rsidP="008C728A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DCD02" w14:textId="77777777" w:rsidR="008C728A" w:rsidRPr="008C728A" w:rsidRDefault="008C728A" w:rsidP="008C728A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AE6A37" w14:textId="77777777" w:rsidR="008C728A" w:rsidRPr="008C728A" w:rsidRDefault="008C728A" w:rsidP="008C728A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8C728A">
              <w:rPr>
                <w:color w:val="000000"/>
                <w:sz w:val="20"/>
                <w:szCs w:val="20"/>
              </w:rPr>
              <w:t>2023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2DAB6F" w14:textId="77777777" w:rsidR="008C728A" w:rsidRPr="008C728A" w:rsidRDefault="008C728A" w:rsidP="008C728A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8C728A">
              <w:rPr>
                <w:color w:val="000000"/>
                <w:sz w:val="20"/>
                <w:szCs w:val="20"/>
              </w:rPr>
              <w:t>2024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167792" w14:textId="77777777" w:rsidR="008C728A" w:rsidRPr="008C728A" w:rsidRDefault="008C728A" w:rsidP="008C728A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8C728A">
              <w:rPr>
                <w:color w:val="000000"/>
                <w:sz w:val="20"/>
                <w:szCs w:val="20"/>
              </w:rPr>
              <w:t>2025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F6095C" w14:textId="77777777" w:rsidR="008C728A" w:rsidRPr="008C728A" w:rsidRDefault="008C728A" w:rsidP="008C728A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8C728A">
              <w:rPr>
                <w:color w:val="000000"/>
                <w:sz w:val="20"/>
                <w:szCs w:val="20"/>
              </w:rPr>
              <w:t>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D1E8DB" w14:textId="77777777" w:rsidR="008C728A" w:rsidRPr="008C728A" w:rsidRDefault="008C728A" w:rsidP="008C728A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8C728A">
              <w:rPr>
                <w:color w:val="000000"/>
                <w:sz w:val="20"/>
                <w:szCs w:val="20"/>
              </w:rPr>
              <w:t>2027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DF22FA" w14:textId="77777777" w:rsidR="008C728A" w:rsidRPr="008C728A" w:rsidRDefault="008C728A" w:rsidP="008C728A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8C728A">
              <w:rPr>
                <w:color w:val="000000"/>
                <w:sz w:val="20"/>
                <w:szCs w:val="20"/>
              </w:rPr>
              <w:t>2028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4DAFC1" w14:textId="77777777" w:rsidR="008C728A" w:rsidRPr="008C728A" w:rsidRDefault="008C728A" w:rsidP="008C728A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8C728A">
              <w:rPr>
                <w:color w:val="000000"/>
                <w:sz w:val="20"/>
                <w:szCs w:val="20"/>
              </w:rPr>
              <w:t>2029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5C5E47" w14:textId="77777777" w:rsidR="008C728A" w:rsidRPr="008C728A" w:rsidRDefault="008C728A" w:rsidP="008C728A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8C728A">
              <w:rPr>
                <w:color w:val="000000"/>
                <w:sz w:val="20"/>
                <w:szCs w:val="20"/>
              </w:rPr>
              <w:t>2030</w:t>
            </w:r>
          </w:p>
        </w:tc>
      </w:tr>
      <w:tr w:rsidR="008C728A" w:rsidRPr="008C728A" w14:paraId="4C1CB93C" w14:textId="77777777" w:rsidTr="006D5FF2">
        <w:trPr>
          <w:trHeight w:val="70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95E6B2" w14:textId="77777777" w:rsidR="008C728A" w:rsidRPr="008C728A" w:rsidRDefault="008C728A" w:rsidP="008C728A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8C728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6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BFE526" w14:textId="77777777" w:rsidR="008C728A" w:rsidRPr="008C728A" w:rsidRDefault="008C728A" w:rsidP="008C728A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8C728A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C6BC44" w14:textId="77777777" w:rsidR="008C728A" w:rsidRPr="008C728A" w:rsidRDefault="008C728A" w:rsidP="008C728A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8C728A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317843" w14:textId="77777777" w:rsidR="008C728A" w:rsidRPr="008C728A" w:rsidRDefault="008C728A" w:rsidP="008C728A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8C728A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DF69F8" w14:textId="77777777" w:rsidR="008C728A" w:rsidRPr="008C728A" w:rsidRDefault="008C728A" w:rsidP="008C728A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8C728A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F141CF" w14:textId="77777777" w:rsidR="008C728A" w:rsidRPr="008C728A" w:rsidRDefault="008C728A" w:rsidP="008C728A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8C728A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767FA3" w14:textId="77777777" w:rsidR="008C728A" w:rsidRPr="008C728A" w:rsidRDefault="008C728A" w:rsidP="008C728A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8C728A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0B5719" w14:textId="77777777" w:rsidR="008C728A" w:rsidRPr="008C728A" w:rsidRDefault="008C728A" w:rsidP="008C728A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8C728A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192D7B" w14:textId="77777777" w:rsidR="008C728A" w:rsidRPr="008C728A" w:rsidRDefault="008C728A" w:rsidP="008C728A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8C728A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F28187" w14:textId="77777777" w:rsidR="008C728A" w:rsidRPr="008C728A" w:rsidRDefault="008C728A" w:rsidP="008C728A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8C728A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5FFA94" w14:textId="77777777" w:rsidR="008C728A" w:rsidRPr="008C728A" w:rsidRDefault="008C728A" w:rsidP="008C728A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8C728A">
              <w:rPr>
                <w:color w:val="000000"/>
                <w:sz w:val="20"/>
                <w:szCs w:val="20"/>
              </w:rPr>
              <w:t>11</w:t>
            </w:r>
          </w:p>
        </w:tc>
      </w:tr>
      <w:tr w:rsidR="008C728A" w:rsidRPr="008C728A" w14:paraId="2FF525CF" w14:textId="77777777" w:rsidTr="00CF0854">
        <w:trPr>
          <w:trHeight w:val="70"/>
        </w:trPr>
        <w:tc>
          <w:tcPr>
            <w:tcW w:w="1516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4FB18DA" w14:textId="77777777" w:rsidR="008C728A" w:rsidRPr="008C728A" w:rsidRDefault="008C728A" w:rsidP="008C728A">
            <w:pPr>
              <w:autoSpaceDE/>
              <w:autoSpaceDN/>
              <w:rPr>
                <w:b/>
                <w:bCs/>
                <w:color w:val="000000"/>
                <w:sz w:val="20"/>
                <w:szCs w:val="20"/>
              </w:rPr>
            </w:pPr>
            <w:r w:rsidRPr="008C728A">
              <w:rPr>
                <w:b/>
                <w:bCs/>
                <w:color w:val="000000"/>
                <w:sz w:val="20"/>
                <w:szCs w:val="20"/>
              </w:rPr>
              <w:t>Подпрограмма 1 Жилищное хозяйство</w:t>
            </w:r>
          </w:p>
        </w:tc>
      </w:tr>
      <w:tr w:rsidR="008C728A" w:rsidRPr="008C728A" w14:paraId="38E3E3D6" w14:textId="77777777" w:rsidTr="006D5FF2">
        <w:trPr>
          <w:trHeight w:val="303"/>
        </w:trPr>
        <w:tc>
          <w:tcPr>
            <w:tcW w:w="1516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AB83C08" w14:textId="77777777" w:rsidR="008C728A" w:rsidRPr="008C728A" w:rsidRDefault="008C728A" w:rsidP="008C728A">
            <w:pPr>
              <w:autoSpaceDE/>
              <w:autoSpaceDN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8C728A">
              <w:rPr>
                <w:b/>
                <w:bCs/>
                <w:i/>
                <w:iCs/>
                <w:color w:val="000000"/>
                <w:sz w:val="20"/>
                <w:szCs w:val="20"/>
              </w:rPr>
              <w:t xml:space="preserve">Индикаторы </w:t>
            </w:r>
          </w:p>
        </w:tc>
      </w:tr>
      <w:tr w:rsidR="008C728A" w:rsidRPr="008C728A" w14:paraId="0F725059" w14:textId="77777777" w:rsidTr="006D5FF2">
        <w:trPr>
          <w:trHeight w:val="415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A855EC" w14:textId="77777777" w:rsidR="008C728A" w:rsidRPr="008C728A" w:rsidRDefault="008C728A" w:rsidP="008C728A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8C728A">
              <w:rPr>
                <w:color w:val="000000"/>
                <w:sz w:val="20"/>
                <w:szCs w:val="20"/>
              </w:rPr>
              <w:t>1.1</w:t>
            </w:r>
          </w:p>
        </w:tc>
        <w:tc>
          <w:tcPr>
            <w:tcW w:w="6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F4F5A8" w14:textId="77777777" w:rsidR="008C728A" w:rsidRPr="008C728A" w:rsidRDefault="008C728A" w:rsidP="008C728A">
            <w:pPr>
              <w:autoSpaceDE/>
              <w:autoSpaceDN/>
              <w:jc w:val="both"/>
              <w:rPr>
                <w:color w:val="000000"/>
                <w:sz w:val="20"/>
                <w:szCs w:val="20"/>
              </w:rPr>
            </w:pPr>
            <w:r w:rsidRPr="008C728A">
              <w:rPr>
                <w:color w:val="000000"/>
                <w:sz w:val="20"/>
                <w:szCs w:val="20"/>
              </w:rPr>
              <w:t>Доля многоквартирных домов, где проведен капитальный ремонт общего имущества собственников помещений.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810D56" w14:textId="77777777" w:rsidR="008C728A" w:rsidRPr="008C728A" w:rsidRDefault="008C728A" w:rsidP="008C728A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8C728A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E99E3D" w14:textId="77777777" w:rsidR="008C728A" w:rsidRPr="008C728A" w:rsidRDefault="008C728A" w:rsidP="008C728A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8C728A">
              <w:rPr>
                <w:color w:val="000000"/>
                <w:sz w:val="20"/>
                <w:szCs w:val="20"/>
              </w:rPr>
              <w:t>8,14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689010" w14:textId="77777777" w:rsidR="008C728A" w:rsidRPr="008C728A" w:rsidRDefault="008C728A" w:rsidP="008C728A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8C728A">
              <w:rPr>
                <w:color w:val="000000"/>
                <w:sz w:val="20"/>
                <w:szCs w:val="20"/>
              </w:rPr>
              <w:t>8,9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6B59B4" w14:textId="77777777" w:rsidR="008C728A" w:rsidRPr="008C728A" w:rsidRDefault="008C728A" w:rsidP="008C728A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8C728A">
              <w:rPr>
                <w:color w:val="000000"/>
                <w:sz w:val="20"/>
                <w:szCs w:val="20"/>
              </w:rPr>
              <w:t>9,62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5D2875" w14:textId="77777777" w:rsidR="008C728A" w:rsidRPr="008C728A" w:rsidRDefault="008C728A" w:rsidP="008C728A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8C728A">
              <w:rPr>
                <w:color w:val="000000"/>
                <w:sz w:val="20"/>
                <w:szCs w:val="20"/>
              </w:rPr>
              <w:t>10,36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E5D0B7" w14:textId="77777777" w:rsidR="008C728A" w:rsidRPr="008C728A" w:rsidRDefault="008C728A" w:rsidP="008C728A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8C728A">
              <w:rPr>
                <w:color w:val="000000"/>
                <w:sz w:val="20"/>
                <w:szCs w:val="20"/>
              </w:rPr>
              <w:t>11,1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84EFDE" w14:textId="77777777" w:rsidR="008C728A" w:rsidRPr="008C728A" w:rsidRDefault="008C728A" w:rsidP="008C728A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8C728A">
              <w:rPr>
                <w:color w:val="000000"/>
                <w:sz w:val="20"/>
                <w:szCs w:val="20"/>
              </w:rPr>
              <w:t>11,8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F30D5D" w14:textId="77777777" w:rsidR="008C728A" w:rsidRPr="008C728A" w:rsidRDefault="008C728A" w:rsidP="008C728A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8C728A">
              <w:rPr>
                <w:color w:val="000000"/>
                <w:sz w:val="20"/>
                <w:szCs w:val="20"/>
              </w:rPr>
              <w:t>12,5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5469FA" w14:textId="77777777" w:rsidR="008C728A" w:rsidRPr="008C728A" w:rsidRDefault="008C728A" w:rsidP="008C728A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8C728A">
              <w:rPr>
                <w:color w:val="000000"/>
                <w:sz w:val="20"/>
                <w:szCs w:val="20"/>
              </w:rPr>
              <w:t>13,3</w:t>
            </w:r>
          </w:p>
        </w:tc>
      </w:tr>
      <w:tr w:rsidR="008C728A" w:rsidRPr="008C728A" w14:paraId="1AA3E9E4" w14:textId="77777777" w:rsidTr="006D5FF2">
        <w:trPr>
          <w:trHeight w:val="223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812679" w14:textId="77777777" w:rsidR="008C728A" w:rsidRPr="008C728A" w:rsidRDefault="008C728A" w:rsidP="008C728A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8C728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ADB605" w14:textId="77777777" w:rsidR="008C728A" w:rsidRPr="008C728A" w:rsidRDefault="008C728A" w:rsidP="008C728A">
            <w:pPr>
              <w:autoSpaceDE/>
              <w:autoSpaceDN/>
              <w:jc w:val="both"/>
              <w:rPr>
                <w:color w:val="000000"/>
                <w:sz w:val="20"/>
                <w:szCs w:val="20"/>
              </w:rPr>
            </w:pPr>
            <w:r w:rsidRPr="008C728A">
              <w:rPr>
                <w:color w:val="000000"/>
                <w:sz w:val="20"/>
                <w:szCs w:val="20"/>
              </w:rPr>
              <w:t>Доля жилого фонда Вознесенского муниципального округа, сведения о котором отражены в ГИС ЖКХ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2C8AED" w14:textId="77777777" w:rsidR="008C728A" w:rsidRPr="008C728A" w:rsidRDefault="008C728A" w:rsidP="008C728A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8C728A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DA66E9" w14:textId="77777777" w:rsidR="008C728A" w:rsidRPr="008C728A" w:rsidRDefault="008C728A" w:rsidP="008C728A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8C728A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AAD70E" w14:textId="77777777" w:rsidR="008C728A" w:rsidRPr="008C728A" w:rsidRDefault="008C728A" w:rsidP="008C728A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8C728A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0908D5" w14:textId="77777777" w:rsidR="008C728A" w:rsidRPr="008C728A" w:rsidRDefault="008C728A" w:rsidP="008C728A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8C728A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A49790" w14:textId="77777777" w:rsidR="008C728A" w:rsidRPr="008C728A" w:rsidRDefault="008C728A" w:rsidP="008C728A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8C728A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575464" w14:textId="77777777" w:rsidR="008C728A" w:rsidRPr="008C728A" w:rsidRDefault="008C728A" w:rsidP="008C728A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8C728A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4D5B71" w14:textId="77777777" w:rsidR="008C728A" w:rsidRPr="008C728A" w:rsidRDefault="008C728A" w:rsidP="008C728A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8C728A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B9D318" w14:textId="77777777" w:rsidR="008C728A" w:rsidRPr="008C728A" w:rsidRDefault="008C728A" w:rsidP="008C728A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8C728A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E41FC8" w14:textId="77777777" w:rsidR="008C728A" w:rsidRPr="008C728A" w:rsidRDefault="008C728A" w:rsidP="008C728A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8C728A">
              <w:rPr>
                <w:color w:val="000000"/>
                <w:sz w:val="20"/>
                <w:szCs w:val="20"/>
              </w:rPr>
              <w:t>100</w:t>
            </w:r>
          </w:p>
        </w:tc>
      </w:tr>
      <w:tr w:rsidR="008C728A" w:rsidRPr="008C728A" w14:paraId="35347439" w14:textId="77777777" w:rsidTr="006D5FF2">
        <w:trPr>
          <w:trHeight w:val="70"/>
        </w:trPr>
        <w:tc>
          <w:tcPr>
            <w:tcW w:w="1516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D508614" w14:textId="77777777" w:rsidR="008C728A" w:rsidRPr="008C728A" w:rsidRDefault="008C728A" w:rsidP="008C728A">
            <w:pPr>
              <w:autoSpaceDE/>
              <w:autoSpaceDN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8C728A">
              <w:rPr>
                <w:b/>
                <w:bCs/>
                <w:i/>
                <w:iCs/>
                <w:color w:val="000000"/>
                <w:sz w:val="20"/>
                <w:szCs w:val="20"/>
              </w:rPr>
              <w:t>Непосредственные результаты</w:t>
            </w:r>
          </w:p>
        </w:tc>
      </w:tr>
      <w:tr w:rsidR="008C728A" w:rsidRPr="008C728A" w14:paraId="574300BC" w14:textId="77777777" w:rsidTr="006D5FF2">
        <w:trPr>
          <w:trHeight w:val="70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5B8912" w14:textId="77777777" w:rsidR="008C728A" w:rsidRPr="008C728A" w:rsidRDefault="008C728A" w:rsidP="008C728A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8C728A">
              <w:rPr>
                <w:color w:val="000000"/>
                <w:sz w:val="20"/>
                <w:szCs w:val="20"/>
              </w:rPr>
              <w:t>1.2</w:t>
            </w:r>
          </w:p>
        </w:tc>
        <w:tc>
          <w:tcPr>
            <w:tcW w:w="6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A653A1" w14:textId="77777777" w:rsidR="008C728A" w:rsidRPr="008C728A" w:rsidRDefault="008C728A" w:rsidP="008C728A">
            <w:pPr>
              <w:autoSpaceDE/>
              <w:autoSpaceDN/>
              <w:jc w:val="both"/>
              <w:rPr>
                <w:color w:val="000000"/>
                <w:sz w:val="20"/>
                <w:szCs w:val="20"/>
              </w:rPr>
            </w:pPr>
            <w:r w:rsidRPr="008C728A">
              <w:rPr>
                <w:color w:val="000000"/>
                <w:sz w:val="20"/>
                <w:szCs w:val="20"/>
              </w:rPr>
              <w:t>Количество домов, где проведен капитальный ремонт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E30408" w14:textId="77777777" w:rsidR="008C728A" w:rsidRPr="008C728A" w:rsidRDefault="008C728A" w:rsidP="008C728A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8C728A">
              <w:rPr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1E77C1" w14:textId="77777777" w:rsidR="008C728A" w:rsidRPr="008C728A" w:rsidRDefault="008C728A" w:rsidP="008C728A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8C728A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E50095" w14:textId="77777777" w:rsidR="008C728A" w:rsidRPr="008C728A" w:rsidRDefault="008C728A" w:rsidP="008C728A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8C728A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5402F6" w14:textId="77777777" w:rsidR="008C728A" w:rsidRPr="008C728A" w:rsidRDefault="008C728A" w:rsidP="008C728A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8C728A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025EFF" w14:textId="77777777" w:rsidR="008C728A" w:rsidRPr="008C728A" w:rsidRDefault="008C728A" w:rsidP="008C728A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8C728A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034F59" w14:textId="77777777" w:rsidR="008C728A" w:rsidRPr="008C728A" w:rsidRDefault="008C728A" w:rsidP="008C728A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8C728A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080D0F" w14:textId="77777777" w:rsidR="008C728A" w:rsidRPr="008C728A" w:rsidRDefault="008C728A" w:rsidP="008C728A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8C728A"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E9B882" w14:textId="77777777" w:rsidR="008C728A" w:rsidRPr="008C728A" w:rsidRDefault="008C728A" w:rsidP="008C728A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8C728A">
              <w:rPr>
                <w:color w:val="000000"/>
                <w:sz w:val="20"/>
                <w:szCs w:val="20"/>
              </w:rPr>
              <w:t>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585F0C" w14:textId="77777777" w:rsidR="008C728A" w:rsidRPr="008C728A" w:rsidRDefault="008C728A" w:rsidP="008C728A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8C728A">
              <w:rPr>
                <w:color w:val="000000"/>
                <w:sz w:val="20"/>
                <w:szCs w:val="20"/>
              </w:rPr>
              <w:t>18</w:t>
            </w:r>
          </w:p>
        </w:tc>
      </w:tr>
      <w:tr w:rsidR="008C728A" w:rsidRPr="008C728A" w14:paraId="3944689E" w14:textId="77777777" w:rsidTr="006D5FF2">
        <w:trPr>
          <w:trHeight w:val="195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802109" w14:textId="77777777" w:rsidR="008C728A" w:rsidRPr="008C728A" w:rsidRDefault="008C728A" w:rsidP="008C728A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8C728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802FF6" w14:textId="77777777" w:rsidR="008C728A" w:rsidRPr="008C728A" w:rsidRDefault="008C728A" w:rsidP="008C728A">
            <w:pPr>
              <w:autoSpaceDE/>
              <w:autoSpaceDN/>
              <w:jc w:val="both"/>
              <w:rPr>
                <w:color w:val="000000"/>
                <w:sz w:val="20"/>
                <w:szCs w:val="20"/>
              </w:rPr>
            </w:pPr>
            <w:r w:rsidRPr="008C728A">
              <w:rPr>
                <w:color w:val="000000"/>
                <w:sz w:val="20"/>
                <w:szCs w:val="20"/>
              </w:rPr>
              <w:t>Количество жилых помещений, находящихся в собственности Вознесенского муниципального округа сведения о которых доступны в ГИС ЖКХ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BCB41A" w14:textId="77777777" w:rsidR="008C728A" w:rsidRPr="008C728A" w:rsidRDefault="008C728A" w:rsidP="008C728A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8C728A">
              <w:rPr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562B13" w14:textId="77777777" w:rsidR="008C728A" w:rsidRPr="008C728A" w:rsidRDefault="008C728A" w:rsidP="008C728A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8C728A">
              <w:rPr>
                <w:color w:val="000000"/>
                <w:sz w:val="20"/>
                <w:szCs w:val="20"/>
              </w:rPr>
              <w:t>167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BF6BBE" w14:textId="77777777" w:rsidR="008C728A" w:rsidRPr="008C728A" w:rsidRDefault="008C728A" w:rsidP="008C728A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8C728A">
              <w:rPr>
                <w:color w:val="000000"/>
                <w:sz w:val="20"/>
                <w:szCs w:val="20"/>
              </w:rPr>
              <w:t>167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952AF8" w14:textId="77777777" w:rsidR="008C728A" w:rsidRPr="008C728A" w:rsidRDefault="008C728A" w:rsidP="008C728A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8C728A">
              <w:rPr>
                <w:color w:val="000000"/>
                <w:sz w:val="20"/>
                <w:szCs w:val="20"/>
              </w:rPr>
              <w:t>167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9E48DB" w14:textId="77777777" w:rsidR="008C728A" w:rsidRPr="008C728A" w:rsidRDefault="008C728A" w:rsidP="008C728A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8C728A">
              <w:rPr>
                <w:color w:val="000000"/>
                <w:sz w:val="20"/>
                <w:szCs w:val="20"/>
              </w:rPr>
              <w:t>167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5DCE73" w14:textId="77777777" w:rsidR="008C728A" w:rsidRPr="008C728A" w:rsidRDefault="008C728A" w:rsidP="008C728A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8C728A">
              <w:rPr>
                <w:color w:val="000000"/>
                <w:sz w:val="20"/>
                <w:szCs w:val="20"/>
              </w:rPr>
              <w:t>167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C60A44" w14:textId="77777777" w:rsidR="008C728A" w:rsidRPr="008C728A" w:rsidRDefault="008C728A" w:rsidP="008C728A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8C728A">
              <w:rPr>
                <w:color w:val="000000"/>
                <w:sz w:val="20"/>
                <w:szCs w:val="20"/>
              </w:rPr>
              <w:t>167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84892D" w14:textId="77777777" w:rsidR="008C728A" w:rsidRPr="008C728A" w:rsidRDefault="008C728A" w:rsidP="008C728A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8C728A">
              <w:rPr>
                <w:color w:val="000000"/>
                <w:sz w:val="20"/>
                <w:szCs w:val="20"/>
              </w:rPr>
              <w:t>167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8F5F37" w14:textId="77777777" w:rsidR="008C728A" w:rsidRPr="008C728A" w:rsidRDefault="008C728A" w:rsidP="008C728A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8C728A">
              <w:rPr>
                <w:color w:val="000000"/>
                <w:sz w:val="20"/>
                <w:szCs w:val="20"/>
              </w:rPr>
              <w:t>167</w:t>
            </w:r>
          </w:p>
        </w:tc>
      </w:tr>
      <w:tr w:rsidR="008C728A" w:rsidRPr="008C728A" w14:paraId="73640302" w14:textId="77777777" w:rsidTr="006D5FF2">
        <w:trPr>
          <w:trHeight w:val="84"/>
        </w:trPr>
        <w:tc>
          <w:tcPr>
            <w:tcW w:w="1516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06E529D" w14:textId="77777777" w:rsidR="008C728A" w:rsidRPr="008C728A" w:rsidRDefault="008C728A" w:rsidP="008C728A">
            <w:pPr>
              <w:autoSpaceDE/>
              <w:autoSpaceDN/>
              <w:rPr>
                <w:b/>
                <w:bCs/>
                <w:color w:val="000000"/>
                <w:sz w:val="20"/>
                <w:szCs w:val="20"/>
              </w:rPr>
            </w:pPr>
            <w:r w:rsidRPr="008C728A">
              <w:rPr>
                <w:b/>
                <w:bCs/>
                <w:color w:val="000000"/>
                <w:sz w:val="20"/>
                <w:szCs w:val="20"/>
              </w:rPr>
              <w:t>Подпрограмма 2 «Коммунальное хозяйство»</w:t>
            </w:r>
          </w:p>
        </w:tc>
      </w:tr>
      <w:tr w:rsidR="008C728A" w:rsidRPr="008C728A" w14:paraId="15ED8912" w14:textId="77777777" w:rsidTr="006D5FF2">
        <w:trPr>
          <w:trHeight w:val="70"/>
        </w:trPr>
        <w:tc>
          <w:tcPr>
            <w:tcW w:w="1516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ED469D9" w14:textId="77777777" w:rsidR="008C728A" w:rsidRPr="008C728A" w:rsidRDefault="008C728A" w:rsidP="008C728A">
            <w:pPr>
              <w:autoSpaceDE/>
              <w:autoSpaceDN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8C728A">
              <w:rPr>
                <w:b/>
                <w:bCs/>
                <w:i/>
                <w:iCs/>
                <w:color w:val="000000"/>
                <w:sz w:val="20"/>
                <w:szCs w:val="20"/>
              </w:rPr>
              <w:t xml:space="preserve">Индикаторы </w:t>
            </w:r>
          </w:p>
        </w:tc>
      </w:tr>
      <w:tr w:rsidR="008C728A" w:rsidRPr="008C728A" w14:paraId="49CE3C51" w14:textId="77777777" w:rsidTr="006D5FF2">
        <w:trPr>
          <w:trHeight w:val="317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B025D8" w14:textId="77777777" w:rsidR="008C728A" w:rsidRPr="008C728A" w:rsidRDefault="008C728A" w:rsidP="008C728A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8C728A">
              <w:rPr>
                <w:color w:val="000000"/>
                <w:sz w:val="20"/>
                <w:szCs w:val="20"/>
              </w:rPr>
              <w:t>2.1</w:t>
            </w:r>
          </w:p>
        </w:tc>
        <w:tc>
          <w:tcPr>
            <w:tcW w:w="6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A8B30D" w14:textId="77777777" w:rsidR="008C728A" w:rsidRPr="008C728A" w:rsidRDefault="008C728A" w:rsidP="008C728A">
            <w:pPr>
              <w:autoSpaceDE/>
              <w:autoSpaceDN/>
              <w:jc w:val="both"/>
              <w:rPr>
                <w:color w:val="000000"/>
                <w:sz w:val="20"/>
                <w:szCs w:val="20"/>
              </w:rPr>
            </w:pPr>
            <w:r w:rsidRPr="008C728A">
              <w:rPr>
                <w:color w:val="000000"/>
                <w:sz w:val="20"/>
                <w:szCs w:val="20"/>
              </w:rPr>
              <w:t>Доля населенных пунктов с центральной системой водоснабжения обеспеченных сооружениями водоподготовки соответствующих требованию действующего законодательства.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E9BC8F" w14:textId="77777777" w:rsidR="008C728A" w:rsidRPr="008C728A" w:rsidRDefault="008C728A" w:rsidP="008C728A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8C728A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F394B0" w14:textId="77777777" w:rsidR="008C728A" w:rsidRPr="008C728A" w:rsidRDefault="008C728A" w:rsidP="008C728A">
            <w:pPr>
              <w:autoSpaceDE/>
              <w:autoSpaceDN/>
              <w:jc w:val="center"/>
              <w:rPr>
                <w:color w:val="000000"/>
                <w:sz w:val="16"/>
                <w:szCs w:val="16"/>
              </w:rPr>
            </w:pPr>
            <w:r w:rsidRPr="008C728A">
              <w:rPr>
                <w:color w:val="000000"/>
                <w:sz w:val="16"/>
                <w:szCs w:val="16"/>
              </w:rPr>
              <w:t>85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9BFC81" w14:textId="77777777" w:rsidR="008C728A" w:rsidRPr="008C728A" w:rsidRDefault="008C728A" w:rsidP="008C728A">
            <w:pPr>
              <w:autoSpaceDE/>
              <w:autoSpaceDN/>
              <w:jc w:val="center"/>
              <w:rPr>
                <w:color w:val="000000"/>
                <w:sz w:val="16"/>
                <w:szCs w:val="16"/>
              </w:rPr>
            </w:pPr>
            <w:r w:rsidRPr="008C728A">
              <w:rPr>
                <w:color w:val="000000"/>
                <w:sz w:val="16"/>
                <w:szCs w:val="16"/>
              </w:rPr>
              <w:t>87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32AF29" w14:textId="77777777" w:rsidR="008C728A" w:rsidRPr="008C728A" w:rsidRDefault="008C728A" w:rsidP="008C728A">
            <w:pPr>
              <w:autoSpaceDE/>
              <w:autoSpaceDN/>
              <w:jc w:val="center"/>
              <w:rPr>
                <w:color w:val="000000"/>
                <w:sz w:val="16"/>
                <w:szCs w:val="16"/>
              </w:rPr>
            </w:pPr>
            <w:r w:rsidRPr="008C728A">
              <w:rPr>
                <w:color w:val="000000"/>
                <w:sz w:val="16"/>
                <w:szCs w:val="16"/>
              </w:rPr>
              <w:t>89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76B0FA" w14:textId="77777777" w:rsidR="008C728A" w:rsidRPr="008C728A" w:rsidRDefault="008C728A" w:rsidP="008C728A">
            <w:pPr>
              <w:autoSpaceDE/>
              <w:autoSpaceDN/>
              <w:jc w:val="center"/>
              <w:rPr>
                <w:color w:val="000000"/>
                <w:sz w:val="16"/>
                <w:szCs w:val="16"/>
              </w:rPr>
            </w:pPr>
            <w:r w:rsidRPr="008C728A">
              <w:rPr>
                <w:color w:val="000000"/>
                <w:sz w:val="16"/>
                <w:szCs w:val="16"/>
              </w:rPr>
              <w:t>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70550B" w14:textId="77777777" w:rsidR="008C728A" w:rsidRPr="008C728A" w:rsidRDefault="008C728A" w:rsidP="008C728A">
            <w:pPr>
              <w:autoSpaceDE/>
              <w:autoSpaceDN/>
              <w:jc w:val="center"/>
              <w:rPr>
                <w:color w:val="000000"/>
                <w:sz w:val="16"/>
                <w:szCs w:val="16"/>
              </w:rPr>
            </w:pPr>
            <w:r w:rsidRPr="008C728A">
              <w:rPr>
                <w:color w:val="000000"/>
                <w:sz w:val="16"/>
                <w:szCs w:val="16"/>
              </w:rPr>
              <w:t>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7B41F7" w14:textId="77777777" w:rsidR="008C728A" w:rsidRPr="008C728A" w:rsidRDefault="008C728A" w:rsidP="008C728A">
            <w:pPr>
              <w:autoSpaceDE/>
              <w:autoSpaceDN/>
              <w:jc w:val="center"/>
              <w:rPr>
                <w:color w:val="000000"/>
                <w:sz w:val="16"/>
                <w:szCs w:val="16"/>
              </w:rPr>
            </w:pPr>
            <w:r w:rsidRPr="008C728A">
              <w:rPr>
                <w:color w:val="000000"/>
                <w:sz w:val="16"/>
                <w:szCs w:val="16"/>
              </w:rPr>
              <w:t>93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9E78B1" w14:textId="77777777" w:rsidR="008C728A" w:rsidRPr="008C728A" w:rsidRDefault="008C728A" w:rsidP="008C728A">
            <w:pPr>
              <w:autoSpaceDE/>
              <w:autoSpaceDN/>
              <w:jc w:val="center"/>
              <w:rPr>
                <w:color w:val="000000"/>
                <w:sz w:val="16"/>
                <w:szCs w:val="16"/>
              </w:rPr>
            </w:pPr>
            <w:r w:rsidRPr="008C728A">
              <w:rPr>
                <w:color w:val="000000"/>
                <w:sz w:val="16"/>
                <w:szCs w:val="16"/>
              </w:rPr>
              <w:t>94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8927F2" w14:textId="77777777" w:rsidR="008C728A" w:rsidRPr="008C728A" w:rsidRDefault="008C728A" w:rsidP="008C728A">
            <w:pPr>
              <w:autoSpaceDE/>
              <w:autoSpaceDN/>
              <w:jc w:val="center"/>
              <w:rPr>
                <w:color w:val="000000"/>
                <w:sz w:val="16"/>
                <w:szCs w:val="16"/>
              </w:rPr>
            </w:pPr>
            <w:r w:rsidRPr="008C728A">
              <w:rPr>
                <w:color w:val="000000"/>
                <w:sz w:val="16"/>
                <w:szCs w:val="16"/>
              </w:rPr>
              <w:t>95</w:t>
            </w:r>
          </w:p>
        </w:tc>
      </w:tr>
      <w:tr w:rsidR="008C728A" w:rsidRPr="008C728A" w14:paraId="1E7E8FDA" w14:textId="77777777" w:rsidTr="006D5FF2">
        <w:trPr>
          <w:trHeight w:val="303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ECBB42" w14:textId="77777777" w:rsidR="008C728A" w:rsidRPr="008C728A" w:rsidRDefault="008C728A" w:rsidP="008C728A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8C728A">
              <w:rPr>
                <w:color w:val="000000"/>
                <w:sz w:val="20"/>
                <w:szCs w:val="20"/>
              </w:rPr>
              <w:t>2.2</w:t>
            </w:r>
          </w:p>
        </w:tc>
        <w:tc>
          <w:tcPr>
            <w:tcW w:w="6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D87F90" w14:textId="0097A3DF" w:rsidR="008C728A" w:rsidRPr="008C728A" w:rsidRDefault="008C728A" w:rsidP="008C728A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8C728A">
              <w:rPr>
                <w:color w:val="000000"/>
                <w:sz w:val="20"/>
                <w:szCs w:val="20"/>
              </w:rPr>
              <w:t xml:space="preserve"> Доля Газифицированных населённых пунктов Вознесенского муниципального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A26DB6" w14:textId="77777777" w:rsidR="008C728A" w:rsidRPr="008C728A" w:rsidRDefault="008C728A" w:rsidP="008C728A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8C728A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57B403" w14:textId="77777777" w:rsidR="008C728A" w:rsidRPr="008C728A" w:rsidRDefault="008C728A" w:rsidP="008C728A">
            <w:pPr>
              <w:autoSpaceDE/>
              <w:autoSpaceDN/>
              <w:jc w:val="center"/>
              <w:rPr>
                <w:color w:val="000000"/>
                <w:sz w:val="16"/>
                <w:szCs w:val="16"/>
              </w:rPr>
            </w:pPr>
            <w:r w:rsidRPr="008C728A">
              <w:rPr>
                <w:color w:val="000000"/>
                <w:sz w:val="16"/>
                <w:szCs w:val="16"/>
              </w:rPr>
              <w:t>65%;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A1A936" w14:textId="77777777" w:rsidR="008C728A" w:rsidRPr="008C728A" w:rsidRDefault="008C728A" w:rsidP="008C728A">
            <w:pPr>
              <w:autoSpaceDE/>
              <w:autoSpaceDN/>
              <w:jc w:val="center"/>
              <w:rPr>
                <w:color w:val="000000"/>
                <w:sz w:val="16"/>
                <w:szCs w:val="16"/>
              </w:rPr>
            </w:pPr>
            <w:r w:rsidRPr="008C728A">
              <w:rPr>
                <w:color w:val="000000"/>
                <w:sz w:val="16"/>
                <w:szCs w:val="16"/>
              </w:rPr>
              <w:t>67%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E55974" w14:textId="77777777" w:rsidR="008C728A" w:rsidRPr="008C728A" w:rsidRDefault="008C728A" w:rsidP="008C728A">
            <w:pPr>
              <w:autoSpaceDE/>
              <w:autoSpaceDN/>
              <w:jc w:val="center"/>
              <w:rPr>
                <w:color w:val="000000"/>
                <w:sz w:val="16"/>
                <w:szCs w:val="16"/>
              </w:rPr>
            </w:pPr>
            <w:r w:rsidRPr="008C728A">
              <w:rPr>
                <w:color w:val="000000"/>
                <w:sz w:val="16"/>
                <w:szCs w:val="16"/>
              </w:rPr>
              <w:t>69%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A59301" w14:textId="77777777" w:rsidR="008C728A" w:rsidRPr="008C728A" w:rsidRDefault="008C728A" w:rsidP="008C728A">
            <w:pPr>
              <w:autoSpaceDE/>
              <w:autoSpaceDN/>
              <w:jc w:val="center"/>
              <w:rPr>
                <w:color w:val="000000"/>
                <w:sz w:val="16"/>
                <w:szCs w:val="16"/>
              </w:rPr>
            </w:pPr>
            <w:r w:rsidRPr="008C728A">
              <w:rPr>
                <w:color w:val="000000"/>
                <w:sz w:val="16"/>
                <w:szCs w:val="16"/>
              </w:rPr>
              <w:t>71%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055B5D" w14:textId="77777777" w:rsidR="008C728A" w:rsidRPr="008C728A" w:rsidRDefault="008C728A" w:rsidP="008C728A">
            <w:pPr>
              <w:autoSpaceDE/>
              <w:autoSpaceDN/>
              <w:jc w:val="center"/>
              <w:rPr>
                <w:color w:val="000000"/>
                <w:sz w:val="16"/>
                <w:szCs w:val="16"/>
              </w:rPr>
            </w:pPr>
            <w:r w:rsidRPr="008C728A">
              <w:rPr>
                <w:color w:val="000000"/>
                <w:sz w:val="16"/>
                <w:szCs w:val="16"/>
              </w:rPr>
              <w:t>73%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8EDC00" w14:textId="77777777" w:rsidR="008C728A" w:rsidRPr="008C728A" w:rsidRDefault="008C728A" w:rsidP="008C728A">
            <w:pPr>
              <w:autoSpaceDE/>
              <w:autoSpaceDN/>
              <w:jc w:val="center"/>
              <w:rPr>
                <w:color w:val="000000"/>
                <w:sz w:val="16"/>
                <w:szCs w:val="16"/>
              </w:rPr>
            </w:pPr>
            <w:r w:rsidRPr="008C728A">
              <w:rPr>
                <w:color w:val="000000"/>
                <w:sz w:val="16"/>
                <w:szCs w:val="16"/>
              </w:rPr>
              <w:t>75%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9A9DFA" w14:textId="77777777" w:rsidR="008C728A" w:rsidRPr="008C728A" w:rsidRDefault="008C728A" w:rsidP="008C728A">
            <w:pPr>
              <w:autoSpaceDE/>
              <w:autoSpaceDN/>
              <w:jc w:val="center"/>
              <w:rPr>
                <w:color w:val="000000"/>
                <w:sz w:val="16"/>
                <w:szCs w:val="16"/>
              </w:rPr>
            </w:pPr>
            <w:r w:rsidRPr="008C728A">
              <w:rPr>
                <w:color w:val="000000"/>
                <w:sz w:val="16"/>
                <w:szCs w:val="16"/>
              </w:rPr>
              <w:t>77%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AB5F94" w14:textId="77777777" w:rsidR="008C728A" w:rsidRPr="008C728A" w:rsidRDefault="008C728A" w:rsidP="008C728A">
            <w:pPr>
              <w:autoSpaceDE/>
              <w:autoSpaceDN/>
              <w:jc w:val="center"/>
              <w:rPr>
                <w:color w:val="000000"/>
                <w:sz w:val="16"/>
                <w:szCs w:val="16"/>
              </w:rPr>
            </w:pPr>
            <w:r w:rsidRPr="008C728A">
              <w:rPr>
                <w:color w:val="000000"/>
                <w:sz w:val="16"/>
                <w:szCs w:val="16"/>
              </w:rPr>
              <w:t>79%</w:t>
            </w:r>
          </w:p>
        </w:tc>
      </w:tr>
      <w:tr w:rsidR="008C728A" w:rsidRPr="008C728A" w14:paraId="39635439" w14:textId="77777777" w:rsidTr="006D5FF2">
        <w:trPr>
          <w:trHeight w:val="70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6164ED" w14:textId="77777777" w:rsidR="008C728A" w:rsidRPr="008C728A" w:rsidRDefault="008C728A" w:rsidP="008C728A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8C728A">
              <w:rPr>
                <w:color w:val="000000"/>
                <w:sz w:val="20"/>
                <w:szCs w:val="20"/>
              </w:rPr>
              <w:t> 2.3</w:t>
            </w:r>
          </w:p>
        </w:tc>
        <w:tc>
          <w:tcPr>
            <w:tcW w:w="6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69C3EB" w14:textId="77777777" w:rsidR="008C728A" w:rsidRPr="008C728A" w:rsidRDefault="008C728A" w:rsidP="008C728A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8C728A">
              <w:rPr>
                <w:color w:val="000000"/>
                <w:sz w:val="20"/>
                <w:szCs w:val="20"/>
              </w:rPr>
              <w:t>Инвестиции в объекты и системы коммунальной инфраструктуры  Вознесенского муниципального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8DF6E6" w14:textId="77777777" w:rsidR="008C728A" w:rsidRPr="008C728A" w:rsidRDefault="008C728A" w:rsidP="008C728A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8C728A">
              <w:rPr>
                <w:color w:val="000000"/>
                <w:sz w:val="20"/>
                <w:szCs w:val="20"/>
              </w:rPr>
              <w:t>Тыс. руб.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4597F0" w14:textId="77777777" w:rsidR="008C728A" w:rsidRPr="008C728A" w:rsidRDefault="008C728A" w:rsidP="008C728A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8C728A">
              <w:rPr>
                <w:color w:val="000000"/>
                <w:sz w:val="20"/>
                <w:szCs w:val="20"/>
              </w:rPr>
              <w:t>3393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E2CFD7" w14:textId="77777777" w:rsidR="008C728A" w:rsidRPr="008C728A" w:rsidRDefault="008C728A" w:rsidP="008C728A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8C728A">
              <w:rPr>
                <w:color w:val="000000"/>
                <w:sz w:val="20"/>
                <w:szCs w:val="20"/>
              </w:rPr>
              <w:t>666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4C5C66" w14:textId="1C39BD91" w:rsidR="008C728A" w:rsidRPr="008C728A" w:rsidRDefault="00855113" w:rsidP="008C728A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2513,3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81811C" w14:textId="77777777" w:rsidR="008C728A" w:rsidRPr="008C728A" w:rsidRDefault="008C728A" w:rsidP="008C728A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8C728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42D0A9" w14:textId="77777777" w:rsidR="008C728A" w:rsidRPr="008C728A" w:rsidRDefault="008C728A" w:rsidP="008C728A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8C728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4BB3CA" w14:textId="77777777" w:rsidR="008C728A" w:rsidRPr="008C728A" w:rsidRDefault="008C728A" w:rsidP="008C728A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8C728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3D48C4" w14:textId="77777777" w:rsidR="008C728A" w:rsidRPr="008C728A" w:rsidRDefault="008C728A" w:rsidP="008C728A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8C728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1D4EC4" w14:textId="77777777" w:rsidR="008C728A" w:rsidRPr="008C728A" w:rsidRDefault="008C728A" w:rsidP="008C728A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8C728A">
              <w:rPr>
                <w:color w:val="000000"/>
                <w:sz w:val="20"/>
                <w:szCs w:val="20"/>
              </w:rPr>
              <w:t>0</w:t>
            </w:r>
          </w:p>
        </w:tc>
      </w:tr>
      <w:tr w:rsidR="008C728A" w:rsidRPr="008C728A" w14:paraId="35F3B6D5" w14:textId="77777777" w:rsidTr="006D5FF2">
        <w:trPr>
          <w:trHeight w:val="103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A2F031" w14:textId="77777777" w:rsidR="008C728A" w:rsidRPr="008C728A" w:rsidRDefault="008C728A" w:rsidP="008C728A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8C728A">
              <w:rPr>
                <w:color w:val="000000"/>
                <w:sz w:val="20"/>
                <w:szCs w:val="20"/>
              </w:rPr>
              <w:t> 2.3.1</w:t>
            </w:r>
          </w:p>
        </w:tc>
        <w:tc>
          <w:tcPr>
            <w:tcW w:w="6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E55E58" w14:textId="77777777" w:rsidR="008C728A" w:rsidRPr="008C728A" w:rsidRDefault="008C728A" w:rsidP="008C728A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8C728A">
              <w:rPr>
                <w:color w:val="000000"/>
                <w:sz w:val="20"/>
                <w:szCs w:val="20"/>
              </w:rPr>
              <w:t>водоснабжение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6127F2" w14:textId="77777777" w:rsidR="008C728A" w:rsidRPr="008C728A" w:rsidRDefault="008C728A" w:rsidP="008C728A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8C728A">
              <w:rPr>
                <w:color w:val="000000"/>
                <w:sz w:val="20"/>
                <w:szCs w:val="20"/>
              </w:rPr>
              <w:t>Тыс. руб.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461773" w14:textId="77777777" w:rsidR="008C728A" w:rsidRPr="008C728A" w:rsidRDefault="008C728A" w:rsidP="008C728A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8C728A">
              <w:rPr>
                <w:color w:val="000000"/>
                <w:sz w:val="20"/>
                <w:szCs w:val="20"/>
              </w:rPr>
              <w:t>529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FE7AE2" w14:textId="77777777" w:rsidR="008C728A" w:rsidRPr="008C728A" w:rsidRDefault="008C728A" w:rsidP="008C728A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8C728A">
              <w:rPr>
                <w:color w:val="000000"/>
                <w:sz w:val="20"/>
                <w:szCs w:val="20"/>
              </w:rPr>
              <w:t>666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BCFD5A" w14:textId="4A561D34" w:rsidR="008C728A" w:rsidRPr="008C728A" w:rsidRDefault="00855113" w:rsidP="008C728A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2513,3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5049F3" w14:textId="77777777" w:rsidR="008C728A" w:rsidRPr="008C728A" w:rsidRDefault="008C728A" w:rsidP="008C728A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8C728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31CA76" w14:textId="77777777" w:rsidR="008C728A" w:rsidRPr="008C728A" w:rsidRDefault="008C728A" w:rsidP="008C728A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8C728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31133E" w14:textId="77777777" w:rsidR="008C728A" w:rsidRPr="008C728A" w:rsidRDefault="008C728A" w:rsidP="008C728A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8C728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BC0D76" w14:textId="77777777" w:rsidR="008C728A" w:rsidRPr="008C728A" w:rsidRDefault="008C728A" w:rsidP="008C728A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8C728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5D3CD7" w14:textId="77777777" w:rsidR="008C728A" w:rsidRPr="008C728A" w:rsidRDefault="008C728A" w:rsidP="008C728A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8C728A">
              <w:rPr>
                <w:color w:val="000000"/>
                <w:sz w:val="20"/>
                <w:szCs w:val="20"/>
              </w:rPr>
              <w:t>0</w:t>
            </w:r>
          </w:p>
        </w:tc>
      </w:tr>
      <w:tr w:rsidR="008C728A" w:rsidRPr="008C728A" w14:paraId="624CE57F" w14:textId="77777777" w:rsidTr="006D5FF2">
        <w:trPr>
          <w:trHeight w:val="70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B9E218" w14:textId="77777777" w:rsidR="008C728A" w:rsidRPr="008C728A" w:rsidRDefault="008C728A" w:rsidP="008C728A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8C728A">
              <w:rPr>
                <w:color w:val="000000"/>
                <w:sz w:val="20"/>
                <w:szCs w:val="20"/>
              </w:rPr>
              <w:t>2.3.2</w:t>
            </w:r>
          </w:p>
        </w:tc>
        <w:tc>
          <w:tcPr>
            <w:tcW w:w="6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238EF5" w14:textId="77777777" w:rsidR="008C728A" w:rsidRPr="008C728A" w:rsidRDefault="008C728A" w:rsidP="008C728A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8C728A">
              <w:rPr>
                <w:color w:val="000000"/>
                <w:sz w:val="20"/>
                <w:szCs w:val="20"/>
              </w:rPr>
              <w:t>тепло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30177B" w14:textId="77777777" w:rsidR="008C728A" w:rsidRPr="008C728A" w:rsidRDefault="008C728A" w:rsidP="008C728A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8C728A">
              <w:rPr>
                <w:color w:val="000000"/>
                <w:sz w:val="20"/>
                <w:szCs w:val="20"/>
              </w:rPr>
              <w:t>Тыс. руб.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01B8A7" w14:textId="77777777" w:rsidR="008C728A" w:rsidRPr="008C728A" w:rsidRDefault="008C728A" w:rsidP="008C728A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8C728A">
              <w:rPr>
                <w:color w:val="000000"/>
                <w:sz w:val="20"/>
                <w:szCs w:val="20"/>
              </w:rPr>
              <w:t>2864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15B8F6" w14:textId="77777777" w:rsidR="008C728A" w:rsidRPr="008C728A" w:rsidRDefault="008C728A" w:rsidP="008C728A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8C728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65641F" w14:textId="77777777" w:rsidR="008C728A" w:rsidRPr="008C728A" w:rsidRDefault="008C728A" w:rsidP="008C728A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8C728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BEE04A" w14:textId="77777777" w:rsidR="008C728A" w:rsidRPr="008C728A" w:rsidRDefault="008C728A" w:rsidP="008C728A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8C728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AF475A" w14:textId="77777777" w:rsidR="008C728A" w:rsidRPr="008C728A" w:rsidRDefault="008C728A" w:rsidP="008C728A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8C728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514B0C" w14:textId="77777777" w:rsidR="008C728A" w:rsidRPr="008C728A" w:rsidRDefault="008C728A" w:rsidP="008C728A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8C728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B8CEDF" w14:textId="77777777" w:rsidR="008C728A" w:rsidRPr="008C728A" w:rsidRDefault="008C728A" w:rsidP="008C728A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8C728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E50DBE" w14:textId="77777777" w:rsidR="008C728A" w:rsidRPr="008C728A" w:rsidRDefault="008C728A" w:rsidP="008C728A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8C728A">
              <w:rPr>
                <w:color w:val="000000"/>
                <w:sz w:val="20"/>
                <w:szCs w:val="20"/>
              </w:rPr>
              <w:t>0</w:t>
            </w:r>
          </w:p>
        </w:tc>
      </w:tr>
      <w:tr w:rsidR="008C728A" w:rsidRPr="008C728A" w14:paraId="04243E61" w14:textId="77777777" w:rsidTr="006D5FF2">
        <w:trPr>
          <w:trHeight w:val="196"/>
        </w:trPr>
        <w:tc>
          <w:tcPr>
            <w:tcW w:w="1516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B0D312C" w14:textId="77777777" w:rsidR="008C728A" w:rsidRPr="008C728A" w:rsidRDefault="008C728A" w:rsidP="008C728A">
            <w:pPr>
              <w:autoSpaceDE/>
              <w:autoSpaceDN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8C728A">
              <w:rPr>
                <w:b/>
                <w:bCs/>
                <w:i/>
                <w:iCs/>
                <w:color w:val="000000"/>
                <w:sz w:val="20"/>
                <w:szCs w:val="20"/>
              </w:rPr>
              <w:t xml:space="preserve">Непосредственные результаты  </w:t>
            </w:r>
          </w:p>
        </w:tc>
      </w:tr>
      <w:tr w:rsidR="008C728A" w:rsidRPr="008C728A" w14:paraId="4163AD41" w14:textId="77777777" w:rsidTr="006D5FF2">
        <w:trPr>
          <w:trHeight w:val="351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79B719" w14:textId="77777777" w:rsidR="008C728A" w:rsidRPr="008C728A" w:rsidRDefault="008C728A" w:rsidP="008C728A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8C728A">
              <w:rPr>
                <w:color w:val="000000"/>
                <w:sz w:val="20"/>
                <w:szCs w:val="20"/>
              </w:rPr>
              <w:t>2.1</w:t>
            </w:r>
          </w:p>
        </w:tc>
        <w:tc>
          <w:tcPr>
            <w:tcW w:w="6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722C33" w14:textId="77777777" w:rsidR="008C728A" w:rsidRPr="008C728A" w:rsidRDefault="008C728A" w:rsidP="008C728A">
            <w:pPr>
              <w:autoSpaceDE/>
              <w:autoSpaceDN/>
              <w:jc w:val="both"/>
              <w:rPr>
                <w:color w:val="000000"/>
                <w:sz w:val="20"/>
                <w:szCs w:val="20"/>
              </w:rPr>
            </w:pPr>
            <w:r w:rsidRPr="008C728A">
              <w:rPr>
                <w:color w:val="000000"/>
                <w:sz w:val="20"/>
                <w:szCs w:val="20"/>
              </w:rPr>
              <w:t>количество населенных пунктов с центральной системой водоснабжения обеспеченных сооружениями водоподготовки соответствующих требованию действующего законодательства.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166C94" w14:textId="77777777" w:rsidR="008C728A" w:rsidRPr="008C728A" w:rsidRDefault="008C728A" w:rsidP="008C728A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8C728A">
              <w:rPr>
                <w:color w:val="000000"/>
                <w:sz w:val="20"/>
                <w:szCs w:val="20"/>
              </w:rPr>
              <w:t>ед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50519D" w14:textId="77777777" w:rsidR="008C728A" w:rsidRPr="008C728A" w:rsidRDefault="008C728A" w:rsidP="008C728A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8C728A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57EACC" w14:textId="77777777" w:rsidR="008C728A" w:rsidRPr="008C728A" w:rsidRDefault="008C728A" w:rsidP="008C728A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8C728A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D76A33" w14:textId="77777777" w:rsidR="008C728A" w:rsidRPr="008C728A" w:rsidRDefault="008C728A" w:rsidP="008C728A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8C728A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121B6A" w14:textId="77777777" w:rsidR="008C728A" w:rsidRPr="008C728A" w:rsidRDefault="008C728A" w:rsidP="008C728A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8C728A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B29923" w14:textId="77777777" w:rsidR="008C728A" w:rsidRPr="008C728A" w:rsidRDefault="008C728A" w:rsidP="008C728A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8C728A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A98F36" w14:textId="77777777" w:rsidR="008C728A" w:rsidRPr="008C728A" w:rsidRDefault="008C728A" w:rsidP="008C728A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8C728A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E7C6A2" w14:textId="77777777" w:rsidR="008C728A" w:rsidRPr="008C728A" w:rsidRDefault="008C728A" w:rsidP="008C728A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8C728A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BC21A5" w14:textId="77777777" w:rsidR="008C728A" w:rsidRPr="008C728A" w:rsidRDefault="008C728A" w:rsidP="008C728A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8C728A">
              <w:rPr>
                <w:color w:val="000000"/>
                <w:sz w:val="20"/>
                <w:szCs w:val="20"/>
              </w:rPr>
              <w:t>15</w:t>
            </w:r>
          </w:p>
        </w:tc>
      </w:tr>
      <w:tr w:rsidR="008C728A" w:rsidRPr="008C728A" w14:paraId="4B8FF1BC" w14:textId="77777777" w:rsidTr="006D5FF2">
        <w:trPr>
          <w:trHeight w:val="92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FA6943" w14:textId="77777777" w:rsidR="008C728A" w:rsidRPr="008C728A" w:rsidRDefault="008C728A" w:rsidP="008C728A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8C728A">
              <w:rPr>
                <w:color w:val="000000"/>
                <w:sz w:val="20"/>
                <w:szCs w:val="20"/>
              </w:rPr>
              <w:t>2.3</w:t>
            </w:r>
          </w:p>
        </w:tc>
        <w:tc>
          <w:tcPr>
            <w:tcW w:w="6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A4F03A" w14:textId="77777777" w:rsidR="008C728A" w:rsidRPr="008C728A" w:rsidRDefault="008C728A" w:rsidP="008C728A">
            <w:pPr>
              <w:autoSpaceDE/>
              <w:autoSpaceDN/>
              <w:jc w:val="both"/>
              <w:rPr>
                <w:color w:val="000000"/>
                <w:sz w:val="20"/>
                <w:szCs w:val="20"/>
              </w:rPr>
            </w:pPr>
            <w:r w:rsidRPr="008C728A">
              <w:rPr>
                <w:color w:val="000000"/>
                <w:sz w:val="20"/>
                <w:szCs w:val="20"/>
              </w:rPr>
              <w:t>Газифицировано населенных пунктов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A0C672" w14:textId="77777777" w:rsidR="008C728A" w:rsidRPr="008C728A" w:rsidRDefault="008C728A" w:rsidP="008C728A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8C728A">
              <w:rPr>
                <w:color w:val="000000"/>
                <w:sz w:val="20"/>
                <w:szCs w:val="20"/>
              </w:rPr>
              <w:t>Населенные пункты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E9FA67" w14:textId="77777777" w:rsidR="008C728A" w:rsidRPr="008C728A" w:rsidRDefault="008C728A" w:rsidP="008C728A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8C728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3805FA" w14:textId="77777777" w:rsidR="008C728A" w:rsidRPr="008C728A" w:rsidRDefault="008C728A" w:rsidP="008C728A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8C728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4A2961" w14:textId="77777777" w:rsidR="008C728A" w:rsidRPr="008C728A" w:rsidRDefault="008C728A" w:rsidP="008C728A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8C728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2234BF" w14:textId="77777777" w:rsidR="008C728A" w:rsidRPr="008C728A" w:rsidRDefault="008C728A" w:rsidP="008C728A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8C728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4E5A4F" w14:textId="77777777" w:rsidR="008C728A" w:rsidRPr="008C728A" w:rsidRDefault="008C728A" w:rsidP="008C728A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8C728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EB30C9" w14:textId="77777777" w:rsidR="008C728A" w:rsidRPr="008C728A" w:rsidRDefault="008C728A" w:rsidP="008C728A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8C728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BB6FAD" w14:textId="77777777" w:rsidR="008C728A" w:rsidRPr="008C728A" w:rsidRDefault="008C728A" w:rsidP="008C728A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8C728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B825D2" w14:textId="77777777" w:rsidR="008C728A" w:rsidRPr="008C728A" w:rsidRDefault="008C728A" w:rsidP="008C728A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8C728A">
              <w:rPr>
                <w:color w:val="000000"/>
                <w:sz w:val="20"/>
                <w:szCs w:val="20"/>
              </w:rPr>
              <w:t>1</w:t>
            </w:r>
          </w:p>
        </w:tc>
      </w:tr>
      <w:tr w:rsidR="008C728A" w:rsidRPr="008C728A" w14:paraId="262817B2" w14:textId="77777777" w:rsidTr="00581ADB">
        <w:trPr>
          <w:trHeight w:val="395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398A4B" w14:textId="77777777" w:rsidR="008C728A" w:rsidRPr="008C728A" w:rsidRDefault="008C728A" w:rsidP="008C728A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8C728A">
              <w:rPr>
                <w:color w:val="000000"/>
                <w:sz w:val="20"/>
                <w:szCs w:val="20"/>
              </w:rPr>
              <w:t>2.4</w:t>
            </w:r>
          </w:p>
        </w:tc>
        <w:tc>
          <w:tcPr>
            <w:tcW w:w="6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7B46A5" w14:textId="77777777" w:rsidR="008C728A" w:rsidRPr="008C728A" w:rsidRDefault="008C728A" w:rsidP="008C728A">
            <w:pPr>
              <w:autoSpaceDE/>
              <w:autoSpaceDN/>
              <w:jc w:val="both"/>
              <w:rPr>
                <w:color w:val="000000"/>
                <w:sz w:val="20"/>
                <w:szCs w:val="20"/>
              </w:rPr>
            </w:pPr>
            <w:r w:rsidRPr="008C728A">
              <w:rPr>
                <w:color w:val="000000"/>
                <w:sz w:val="20"/>
                <w:szCs w:val="20"/>
              </w:rPr>
              <w:t>Количество населенных пунктов с центральной системой водоотведения обеспеченных очистными сооружениями соответствующих требованию действующего законодательства.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521B41" w14:textId="77777777" w:rsidR="008C728A" w:rsidRPr="008C728A" w:rsidRDefault="008C728A" w:rsidP="008C728A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8C728A">
              <w:rPr>
                <w:color w:val="000000"/>
                <w:sz w:val="20"/>
                <w:szCs w:val="20"/>
              </w:rPr>
              <w:t>ед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EC7B6E" w14:textId="77777777" w:rsidR="008C728A" w:rsidRPr="008C728A" w:rsidRDefault="008C728A" w:rsidP="008C728A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8C728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481DAD" w14:textId="77777777" w:rsidR="008C728A" w:rsidRPr="008C728A" w:rsidRDefault="008C728A" w:rsidP="008C728A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8C728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A75335" w14:textId="77777777" w:rsidR="008C728A" w:rsidRPr="008C728A" w:rsidRDefault="008C728A" w:rsidP="008C728A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8C728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2FFE89" w14:textId="77777777" w:rsidR="008C728A" w:rsidRPr="008C728A" w:rsidRDefault="008C728A" w:rsidP="008C728A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8C728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447EED" w14:textId="77777777" w:rsidR="008C728A" w:rsidRPr="008C728A" w:rsidRDefault="008C728A" w:rsidP="008C728A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8C728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C60392" w14:textId="77777777" w:rsidR="008C728A" w:rsidRPr="008C728A" w:rsidRDefault="008C728A" w:rsidP="008C728A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8C728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83B7BA" w14:textId="77777777" w:rsidR="008C728A" w:rsidRPr="008C728A" w:rsidRDefault="008C728A" w:rsidP="008C728A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8C728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2C438B" w14:textId="77777777" w:rsidR="008C728A" w:rsidRPr="008C728A" w:rsidRDefault="008C728A" w:rsidP="008C728A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8C728A">
              <w:rPr>
                <w:color w:val="000000"/>
                <w:sz w:val="20"/>
                <w:szCs w:val="20"/>
              </w:rPr>
              <w:t>1</w:t>
            </w:r>
          </w:p>
        </w:tc>
      </w:tr>
    </w:tbl>
    <w:p w14:paraId="01C84E58" w14:textId="77777777" w:rsidR="00EB2899" w:rsidRDefault="00EB2899">
      <w:pPr>
        <w:pStyle w:val="af6"/>
        <w:tabs>
          <w:tab w:val="left" w:pos="6480"/>
          <w:tab w:val="left" w:pos="6660"/>
          <w:tab w:val="left" w:pos="6840"/>
          <w:tab w:val="left" w:pos="7020"/>
        </w:tabs>
        <w:jc w:val="right"/>
        <w:rPr>
          <w:sz w:val="20"/>
          <w:szCs w:val="20"/>
        </w:rPr>
      </w:pPr>
      <w:r>
        <w:br w:type="page"/>
      </w:r>
      <w:r w:rsidR="00A9340D">
        <w:lastRenderedPageBreak/>
        <w:t>Приложение № 3</w:t>
      </w:r>
    </w:p>
    <w:p w14:paraId="4776E08B" w14:textId="42ACDEB2" w:rsidR="00EB2899" w:rsidRDefault="00A9340D">
      <w:pPr>
        <w:pStyle w:val="afb"/>
        <w:tabs>
          <w:tab w:val="left" w:pos="6480"/>
          <w:tab w:val="left" w:pos="6660"/>
          <w:tab w:val="left" w:pos="6840"/>
          <w:tab w:val="left" w:pos="7020"/>
        </w:tabs>
        <w:jc w:val="right"/>
      </w:pPr>
      <w:r>
        <w:t>к муниципальной программе</w:t>
      </w:r>
    </w:p>
    <w:p w14:paraId="36910319" w14:textId="77777777" w:rsidR="00EB2899" w:rsidRDefault="00A9340D">
      <w:pPr>
        <w:pStyle w:val="afb"/>
        <w:tabs>
          <w:tab w:val="left" w:pos="6480"/>
          <w:tab w:val="left" w:pos="6660"/>
          <w:tab w:val="left" w:pos="6840"/>
          <w:tab w:val="left" w:pos="7020"/>
        </w:tabs>
        <w:jc w:val="center"/>
        <w:rPr>
          <w:bCs/>
        </w:rPr>
      </w:pPr>
      <w:r>
        <w:rPr>
          <w:bCs/>
        </w:rPr>
        <w:t xml:space="preserve">                                                                                                                                                                                         «Оказание качественных услуг населению </w:t>
      </w:r>
    </w:p>
    <w:p w14:paraId="74309E4F" w14:textId="77777777" w:rsidR="00EB2899" w:rsidRDefault="00A9340D">
      <w:pPr>
        <w:pStyle w:val="afb"/>
        <w:tabs>
          <w:tab w:val="left" w:pos="6480"/>
          <w:tab w:val="left" w:pos="6660"/>
          <w:tab w:val="left" w:pos="6840"/>
          <w:tab w:val="left" w:pos="7020"/>
        </w:tabs>
        <w:jc w:val="right"/>
        <w:rPr>
          <w:bCs/>
        </w:rPr>
      </w:pPr>
      <w:r>
        <w:rPr>
          <w:bCs/>
        </w:rPr>
        <w:t>в сфере жилищно-коммунального хозяйства</w:t>
      </w:r>
    </w:p>
    <w:p w14:paraId="083640CD" w14:textId="77777777" w:rsidR="00EB2899" w:rsidRDefault="00A9340D">
      <w:pPr>
        <w:pStyle w:val="afb"/>
        <w:tabs>
          <w:tab w:val="left" w:pos="6480"/>
          <w:tab w:val="left" w:pos="6660"/>
          <w:tab w:val="left" w:pos="6840"/>
          <w:tab w:val="left" w:pos="7020"/>
        </w:tabs>
        <w:jc w:val="right"/>
        <w:rPr>
          <w:bCs/>
        </w:rPr>
      </w:pPr>
      <w:r>
        <w:rPr>
          <w:bCs/>
        </w:rPr>
        <w:t xml:space="preserve"> в Вознесенском муниципальном округе </w:t>
      </w:r>
    </w:p>
    <w:p w14:paraId="2460B4F1" w14:textId="77777777" w:rsidR="00EB2899" w:rsidRDefault="00A9340D">
      <w:pPr>
        <w:pStyle w:val="afb"/>
        <w:tabs>
          <w:tab w:val="left" w:pos="6480"/>
          <w:tab w:val="left" w:pos="6660"/>
          <w:tab w:val="left" w:pos="6840"/>
          <w:tab w:val="left" w:pos="7020"/>
        </w:tabs>
        <w:jc w:val="right"/>
        <w:rPr>
          <w:bCs/>
        </w:rPr>
      </w:pPr>
      <w:r>
        <w:rPr>
          <w:bCs/>
        </w:rPr>
        <w:t>Нижегородской области»</w:t>
      </w:r>
    </w:p>
    <w:p w14:paraId="2D0A4B6E" w14:textId="77777777" w:rsidR="00EB2899" w:rsidRDefault="00A9340D">
      <w:pPr>
        <w:autoSpaceDE/>
        <w:autoSpaceDN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Сведения об основных мерах правового регулирования</w:t>
      </w:r>
    </w:p>
    <w:p w14:paraId="5FD8D522" w14:textId="77777777" w:rsidR="00461C3B" w:rsidRDefault="00461C3B">
      <w:pPr>
        <w:autoSpaceDE/>
        <w:autoSpaceDN/>
        <w:jc w:val="center"/>
        <w:rPr>
          <w:b/>
          <w:bCs/>
          <w:sz w:val="28"/>
          <w:szCs w:val="28"/>
        </w:rPr>
      </w:pPr>
    </w:p>
    <w:tbl>
      <w:tblPr>
        <w:tblW w:w="15778" w:type="dxa"/>
        <w:tblInd w:w="93" w:type="dxa"/>
        <w:tblLook w:val="04A0" w:firstRow="1" w:lastRow="0" w:firstColumn="1" w:lastColumn="0" w:noHBand="0" w:noVBand="1"/>
      </w:tblPr>
      <w:tblGrid>
        <w:gridCol w:w="1180"/>
        <w:gridCol w:w="3117"/>
        <w:gridCol w:w="6491"/>
        <w:gridCol w:w="3119"/>
        <w:gridCol w:w="1871"/>
      </w:tblGrid>
      <w:tr w:rsidR="00EB2899" w14:paraId="3EC7541D" w14:textId="77777777" w:rsidTr="00AB4BC1">
        <w:trPr>
          <w:trHeight w:val="510"/>
          <w:tblHeader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FC988B" w14:textId="77777777" w:rsidR="00EB2899" w:rsidRDefault="00A9340D">
            <w:pPr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N п/п</w:t>
            </w:r>
          </w:p>
        </w:tc>
        <w:tc>
          <w:tcPr>
            <w:tcW w:w="3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7507AE" w14:textId="77777777" w:rsidR="00EB2899" w:rsidRDefault="00A9340D">
            <w:pPr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Вид правового акта</w:t>
            </w:r>
          </w:p>
        </w:tc>
        <w:tc>
          <w:tcPr>
            <w:tcW w:w="6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B4695E" w14:textId="17FF5B19" w:rsidR="00EB2899" w:rsidRDefault="00A9340D">
            <w:pPr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Основные положения правов</w:t>
            </w:r>
            <w:r w:rsidR="00A1599D">
              <w:rPr>
                <w:b/>
                <w:bCs/>
                <w:color w:val="000000"/>
                <w:sz w:val="20"/>
                <w:szCs w:val="20"/>
              </w:rPr>
              <w:t>о</w:t>
            </w:r>
            <w:r>
              <w:rPr>
                <w:b/>
                <w:bCs/>
                <w:color w:val="000000"/>
                <w:sz w:val="20"/>
                <w:szCs w:val="20"/>
              </w:rPr>
              <w:t>го акта (суть)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3AF5BF" w14:textId="77777777" w:rsidR="00EB2899" w:rsidRDefault="00A9340D">
            <w:pPr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Ответственный исполнитель и соисполнители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F25582" w14:textId="77777777" w:rsidR="00EB2899" w:rsidRDefault="00A9340D">
            <w:pPr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Ожидаемые сроки принятия</w:t>
            </w:r>
          </w:p>
        </w:tc>
      </w:tr>
      <w:tr w:rsidR="00EB2899" w14:paraId="1E23BE40" w14:textId="77777777" w:rsidTr="00AB4BC1">
        <w:trPr>
          <w:trHeight w:val="300"/>
          <w:tblHeader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F2A7FC" w14:textId="77777777" w:rsidR="00EB2899" w:rsidRDefault="00A9340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236B61" w14:textId="77777777" w:rsidR="00EB2899" w:rsidRDefault="00A9340D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6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DB3364" w14:textId="77777777" w:rsidR="00EB2899" w:rsidRDefault="00A9340D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4F6449" w14:textId="77777777" w:rsidR="00EB2899" w:rsidRDefault="00A9340D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C72002" w14:textId="77777777" w:rsidR="00EB2899" w:rsidRDefault="00A9340D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</w:tr>
      <w:tr w:rsidR="00EB2899" w14:paraId="676D9DEC" w14:textId="77777777" w:rsidTr="00AB4BC1">
        <w:trPr>
          <w:trHeight w:val="31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4668B4" w14:textId="77777777" w:rsidR="00EB2899" w:rsidRDefault="00A9340D">
            <w:pPr>
              <w:autoSpaceDE/>
              <w:autoSpaceDN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</w:t>
            </w:r>
          </w:p>
        </w:tc>
        <w:tc>
          <w:tcPr>
            <w:tcW w:w="145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2B97DC" w14:textId="77777777" w:rsidR="00EB2899" w:rsidRDefault="00A9340D">
            <w:pPr>
              <w:autoSpaceDE/>
              <w:autoSpaceDN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Подпрограмма 1 – </w:t>
            </w:r>
            <w:r>
              <w:rPr>
                <w:b/>
                <w:color w:val="000000"/>
                <w:sz w:val="20"/>
                <w:szCs w:val="20"/>
              </w:rPr>
              <w:t>Жилищное хозяйство</w:t>
            </w:r>
          </w:p>
        </w:tc>
      </w:tr>
      <w:tr w:rsidR="00EB2899" w14:paraId="46BC72CD" w14:textId="77777777" w:rsidTr="00AB4BC1">
        <w:trPr>
          <w:trHeight w:val="374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50601E" w14:textId="77777777" w:rsidR="00EB2899" w:rsidRDefault="00A9340D">
            <w:pPr>
              <w:autoSpaceDE/>
              <w:autoSpaceDN/>
              <w:rPr>
                <w:color w:val="000000"/>
              </w:rPr>
            </w:pPr>
            <w:r>
              <w:rPr>
                <w:color w:val="000000"/>
              </w:rPr>
              <w:t>1.1.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8442A0" w14:textId="77777777" w:rsidR="00EB2899" w:rsidRDefault="00A9340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Постановления администрации Вознесенского муниципального округа об утверждении внесений изменений в муниципальные программы Вознесенского муниципального округа</w:t>
            </w:r>
          </w:p>
        </w:tc>
        <w:tc>
          <w:tcPr>
            <w:tcW w:w="6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FCEB57" w14:textId="77777777" w:rsidR="00EB2899" w:rsidRDefault="00A9340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Предусматривают приведение муниципальных программ Вознесенского муниципального округа в соответствие с решением о районном бюджете на очередной финансовый год в сроки, установленные Бюджетным кодексом Российской Федерации 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DD1BC8" w14:textId="77777777" w:rsidR="00EB2899" w:rsidRDefault="00A9340D">
            <w:pPr>
              <w:autoSpaceDE/>
              <w:autoSpaceDN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Структурные подразделения администрации </w:t>
            </w:r>
            <w:r>
              <w:rPr>
                <w:color w:val="000000"/>
                <w:sz w:val="20"/>
                <w:szCs w:val="20"/>
              </w:rPr>
              <w:t>Вознесенского муниципального округа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7FA3D2" w14:textId="77777777" w:rsidR="00EB2899" w:rsidRDefault="00A9340D">
            <w:pPr>
              <w:autoSpaceDE/>
              <w:autoSpaceDN/>
              <w:rPr>
                <w:color w:val="000000"/>
              </w:rPr>
            </w:pPr>
            <w:r>
              <w:rPr>
                <w:color w:val="000000"/>
              </w:rPr>
              <w:t xml:space="preserve">По мере необходимости </w:t>
            </w:r>
          </w:p>
        </w:tc>
      </w:tr>
      <w:tr w:rsidR="00EB2899" w14:paraId="07A48E72" w14:textId="77777777" w:rsidTr="00AB4BC1">
        <w:trPr>
          <w:trHeight w:val="1312"/>
        </w:trPr>
        <w:tc>
          <w:tcPr>
            <w:tcW w:w="1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468CEF33" w14:textId="77777777" w:rsidR="00EB2899" w:rsidRDefault="00A9340D">
            <w:pPr>
              <w:autoSpaceDE/>
              <w:autoSpaceDN/>
              <w:rPr>
                <w:color w:val="000000"/>
              </w:rPr>
            </w:pPr>
            <w:r>
              <w:rPr>
                <w:color w:val="000000"/>
              </w:rPr>
              <w:t>1.2.</w:t>
            </w:r>
          </w:p>
        </w:tc>
        <w:tc>
          <w:tcPr>
            <w:tcW w:w="311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27C1515E" w14:textId="77777777" w:rsidR="00EB2899" w:rsidRDefault="00A9340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Постановления администрации Вознесенского муниципального округа об утверждении планов реализации муниципальных программ Вознесенского муниципального округа</w:t>
            </w:r>
          </w:p>
        </w:tc>
        <w:tc>
          <w:tcPr>
            <w:tcW w:w="649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3E5B54D2" w14:textId="77777777" w:rsidR="00EB2899" w:rsidRDefault="00A9340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Утверждает подробный план действий структурных подразделений администрации с указанием конкретных мероприятий, сроков исполнения и ответственных исполнителей по реализации муниципальных программ, включая мероприятия подпрограмм, объекты капитального характера (строительство, реконструкция), включенных в адресную инвестиционную программу Вознесенского муниципального округа, с указанием  информации о расходах из других источников 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50D1D5AE" w14:textId="77777777" w:rsidR="00EB2899" w:rsidRDefault="00A9340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Структурные  подразделения администрации Вознесенского муниципального округа, </w:t>
            </w:r>
            <w:proofErr w:type="gramStart"/>
            <w:r>
              <w:rPr>
                <w:color w:val="000000"/>
                <w:sz w:val="20"/>
                <w:szCs w:val="20"/>
              </w:rPr>
              <w:t>определенным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в качестве муниципального заказчика – координатора муниципальной программы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1CFF4270" w14:textId="77777777" w:rsidR="00EB2899" w:rsidRDefault="00A9340D">
            <w:pPr>
              <w:autoSpaceDE/>
              <w:autoSpaceDN/>
              <w:rPr>
                <w:color w:val="000000"/>
              </w:rPr>
            </w:pPr>
            <w:r>
              <w:rPr>
                <w:color w:val="000000"/>
              </w:rPr>
              <w:t xml:space="preserve">Ежегодно,                  IV квартал </w:t>
            </w:r>
          </w:p>
        </w:tc>
      </w:tr>
      <w:tr w:rsidR="00EB2899" w14:paraId="01E7DC1F" w14:textId="77777777" w:rsidTr="00AB4BC1">
        <w:trPr>
          <w:trHeight w:val="397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F95107" w14:textId="77777777" w:rsidR="00EB2899" w:rsidRDefault="00A9340D">
            <w:pPr>
              <w:autoSpaceDE/>
              <w:autoSpaceDN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</w:t>
            </w:r>
          </w:p>
        </w:tc>
        <w:tc>
          <w:tcPr>
            <w:tcW w:w="145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A65A6D" w14:textId="77777777" w:rsidR="00EB2899" w:rsidRDefault="00A9340D">
            <w:pPr>
              <w:autoSpaceDE/>
              <w:autoSpaceDN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Подпрограмма 2 – </w:t>
            </w:r>
            <w:r>
              <w:rPr>
                <w:b/>
                <w:color w:val="000000"/>
                <w:sz w:val="20"/>
                <w:szCs w:val="20"/>
              </w:rPr>
              <w:t>Коммунальное хозяйство</w:t>
            </w:r>
          </w:p>
        </w:tc>
      </w:tr>
      <w:tr w:rsidR="00EB2899" w14:paraId="7395EF77" w14:textId="77777777" w:rsidTr="00AB4BC1">
        <w:trPr>
          <w:trHeight w:val="1529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F4408B" w14:textId="77777777" w:rsidR="00EB2899" w:rsidRDefault="00A9340D">
            <w:pPr>
              <w:autoSpaceDE/>
              <w:autoSpaceDN/>
              <w:rPr>
                <w:color w:val="000000"/>
              </w:rPr>
            </w:pPr>
            <w:r>
              <w:rPr>
                <w:color w:val="000000"/>
              </w:rPr>
              <w:t>2.1.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5CDF93" w14:textId="77777777" w:rsidR="00EB2899" w:rsidRDefault="00A9340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Постановления администрации Вознесенского муниципального округа об утверждении внесений изменений в муниципальные программы Вознесенского муниципального округа</w:t>
            </w:r>
          </w:p>
        </w:tc>
        <w:tc>
          <w:tcPr>
            <w:tcW w:w="6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F9FB65" w14:textId="77777777" w:rsidR="00EB2899" w:rsidRDefault="00A9340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Предусматривают приведение муниципальных программ Вознесенского муниципального округа в соответствие с решением о районном бюджете на очередной финансовый год в сроки, установленные Бюджетным кодексом Российской Федерации 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2E283D" w14:textId="77777777" w:rsidR="00EB2899" w:rsidRDefault="00A9340D">
            <w:pPr>
              <w:autoSpaceDE/>
              <w:autoSpaceDN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Структурные подразделения администрации </w:t>
            </w:r>
            <w:r>
              <w:rPr>
                <w:color w:val="000000"/>
                <w:sz w:val="20"/>
                <w:szCs w:val="20"/>
              </w:rPr>
              <w:t>Вознесенского муниципального округа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CA57C5" w14:textId="77777777" w:rsidR="00EB2899" w:rsidRDefault="00A9340D">
            <w:pPr>
              <w:autoSpaceDE/>
              <w:autoSpaceDN/>
              <w:rPr>
                <w:color w:val="000000"/>
              </w:rPr>
            </w:pPr>
            <w:r>
              <w:rPr>
                <w:color w:val="000000"/>
              </w:rPr>
              <w:t xml:space="preserve">По мере необходимости </w:t>
            </w:r>
          </w:p>
        </w:tc>
      </w:tr>
      <w:tr w:rsidR="00EB2899" w14:paraId="171F65DB" w14:textId="77777777" w:rsidTr="00AB4BC1">
        <w:trPr>
          <w:trHeight w:val="183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108C55" w14:textId="77777777" w:rsidR="00EB2899" w:rsidRDefault="00A9340D">
            <w:pPr>
              <w:autoSpaceDE/>
              <w:autoSpaceDN/>
              <w:rPr>
                <w:color w:val="000000"/>
              </w:rPr>
            </w:pPr>
            <w:r>
              <w:rPr>
                <w:color w:val="000000"/>
              </w:rPr>
              <w:t>2.2.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E48C7E" w14:textId="77777777" w:rsidR="00EB2899" w:rsidRDefault="00A9340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Постановления администрации Вознесенского муниципального округа об утверждении планов реализации муниципальных программ Вознесенского муниципального округа</w:t>
            </w:r>
          </w:p>
        </w:tc>
        <w:tc>
          <w:tcPr>
            <w:tcW w:w="6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EEA208" w14:textId="77777777" w:rsidR="00EB2899" w:rsidRDefault="00A9340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Утверждает подробный план действий структурных подразделений администрации с указанием конкретных мероприятий, сроков исполнения и ответственных исполнителей по реализации муниципальных программ, включая мероприятия подпрограмм, объекты капитального характера (строительство, реконструкция), включенных в адресную инвестиционную программу Вознесенского муниципального округа, с указанием  информации о расходах из других источников 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CAC1BB" w14:textId="77777777" w:rsidR="00EB2899" w:rsidRDefault="00A9340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Структурные  подразделения администрации Вознесенского муниципального округа, </w:t>
            </w:r>
            <w:proofErr w:type="gramStart"/>
            <w:r>
              <w:rPr>
                <w:color w:val="000000"/>
                <w:sz w:val="20"/>
                <w:szCs w:val="20"/>
              </w:rPr>
              <w:t>определенным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в качестве муниципального заказчика – координатора муниципальной программы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76FEF2" w14:textId="77777777" w:rsidR="00EB2899" w:rsidRDefault="00A9340D">
            <w:pPr>
              <w:autoSpaceDE/>
              <w:autoSpaceDN/>
              <w:rPr>
                <w:color w:val="000000"/>
              </w:rPr>
            </w:pPr>
            <w:r>
              <w:rPr>
                <w:color w:val="000000"/>
              </w:rPr>
              <w:t xml:space="preserve">Ежегодно,                  IV квартал </w:t>
            </w:r>
          </w:p>
        </w:tc>
      </w:tr>
    </w:tbl>
    <w:p w14:paraId="2A93312A" w14:textId="77777777" w:rsidR="00EB2899" w:rsidRDefault="00EB2899">
      <w:pPr>
        <w:pStyle w:val="af6"/>
        <w:tabs>
          <w:tab w:val="left" w:pos="6480"/>
          <w:tab w:val="left" w:pos="6660"/>
          <w:tab w:val="left" w:pos="6840"/>
          <w:tab w:val="left" w:pos="7020"/>
        </w:tabs>
        <w:jc w:val="right"/>
      </w:pPr>
    </w:p>
    <w:p w14:paraId="2C116A61" w14:textId="77777777" w:rsidR="00461C3B" w:rsidRDefault="00461C3B">
      <w:pPr>
        <w:pStyle w:val="af6"/>
        <w:tabs>
          <w:tab w:val="left" w:pos="6480"/>
          <w:tab w:val="left" w:pos="6660"/>
          <w:tab w:val="left" w:pos="6840"/>
          <w:tab w:val="left" w:pos="7020"/>
        </w:tabs>
        <w:jc w:val="right"/>
      </w:pPr>
    </w:p>
    <w:p w14:paraId="3599F855" w14:textId="1A535CE5" w:rsidR="00810D26" w:rsidRDefault="00A9340D" w:rsidP="00810D26">
      <w:pPr>
        <w:tabs>
          <w:tab w:val="left" w:pos="645"/>
        </w:tabs>
        <w:autoSpaceDE/>
        <w:autoSpaceDN/>
      </w:pPr>
      <w:r>
        <w:rPr>
          <w:b/>
          <w:bCs/>
          <w:sz w:val="28"/>
          <w:szCs w:val="28"/>
        </w:rPr>
        <w:tab/>
      </w:r>
    </w:p>
    <w:p w14:paraId="070D390A" w14:textId="285C3BD0" w:rsidR="00EB2899" w:rsidRDefault="00A9340D">
      <w:pPr>
        <w:pStyle w:val="af6"/>
        <w:tabs>
          <w:tab w:val="left" w:pos="6480"/>
          <w:tab w:val="left" w:pos="6660"/>
          <w:tab w:val="left" w:pos="6840"/>
          <w:tab w:val="left" w:pos="7020"/>
        </w:tabs>
        <w:jc w:val="right"/>
      </w:pPr>
      <w:r>
        <w:t xml:space="preserve">Приложение № </w:t>
      </w:r>
      <w:r w:rsidR="00D50725">
        <w:t>4</w:t>
      </w:r>
    </w:p>
    <w:p w14:paraId="2151DFF2" w14:textId="77777777" w:rsidR="00EB2899" w:rsidRDefault="00A9340D">
      <w:pPr>
        <w:pStyle w:val="afb"/>
        <w:tabs>
          <w:tab w:val="left" w:pos="6480"/>
          <w:tab w:val="left" w:pos="6660"/>
          <w:tab w:val="left" w:pos="6840"/>
          <w:tab w:val="left" w:pos="7020"/>
        </w:tabs>
        <w:jc w:val="right"/>
      </w:pPr>
      <w:r>
        <w:t>к муниципальной программе</w:t>
      </w:r>
    </w:p>
    <w:p w14:paraId="5D08F9F0" w14:textId="77777777" w:rsidR="00EB2899" w:rsidRDefault="00A9340D">
      <w:pPr>
        <w:pStyle w:val="afb"/>
        <w:tabs>
          <w:tab w:val="left" w:pos="6480"/>
          <w:tab w:val="left" w:pos="6660"/>
          <w:tab w:val="left" w:pos="6840"/>
          <w:tab w:val="left" w:pos="7020"/>
        </w:tabs>
        <w:jc w:val="right"/>
        <w:rPr>
          <w:bCs/>
        </w:rPr>
      </w:pPr>
      <w:r>
        <w:rPr>
          <w:bCs/>
        </w:rPr>
        <w:t xml:space="preserve">«Оказание качественных услуг </w:t>
      </w:r>
    </w:p>
    <w:p w14:paraId="3C6960C7" w14:textId="77777777" w:rsidR="00EB2899" w:rsidRDefault="00A9340D">
      <w:pPr>
        <w:pStyle w:val="afb"/>
        <w:tabs>
          <w:tab w:val="left" w:pos="6480"/>
          <w:tab w:val="left" w:pos="6660"/>
          <w:tab w:val="left" w:pos="6840"/>
          <w:tab w:val="left" w:pos="7020"/>
        </w:tabs>
        <w:jc w:val="right"/>
        <w:rPr>
          <w:bCs/>
        </w:rPr>
      </w:pPr>
      <w:r>
        <w:rPr>
          <w:bCs/>
        </w:rPr>
        <w:t>населению в сфере жилищно-коммунального хозяйства</w:t>
      </w:r>
    </w:p>
    <w:p w14:paraId="31B27E0C" w14:textId="77777777" w:rsidR="00EB2899" w:rsidRDefault="00A9340D">
      <w:pPr>
        <w:pStyle w:val="afb"/>
        <w:tabs>
          <w:tab w:val="left" w:pos="6480"/>
          <w:tab w:val="left" w:pos="6660"/>
          <w:tab w:val="left" w:pos="6840"/>
          <w:tab w:val="left" w:pos="7020"/>
        </w:tabs>
        <w:jc w:val="right"/>
        <w:rPr>
          <w:bCs/>
        </w:rPr>
      </w:pPr>
      <w:r>
        <w:rPr>
          <w:bCs/>
        </w:rPr>
        <w:t xml:space="preserve"> в Вознесенском муниципальном округе </w:t>
      </w:r>
    </w:p>
    <w:p w14:paraId="279A5E57" w14:textId="77777777" w:rsidR="00EB2899" w:rsidRDefault="00A9340D">
      <w:pPr>
        <w:pStyle w:val="afb"/>
        <w:tabs>
          <w:tab w:val="left" w:pos="6480"/>
          <w:tab w:val="left" w:pos="6660"/>
          <w:tab w:val="left" w:pos="6840"/>
          <w:tab w:val="left" w:pos="7020"/>
        </w:tabs>
        <w:jc w:val="right"/>
        <w:rPr>
          <w:bCs/>
        </w:rPr>
      </w:pPr>
      <w:r>
        <w:rPr>
          <w:bCs/>
        </w:rPr>
        <w:t>Нижегородской области»</w:t>
      </w:r>
    </w:p>
    <w:p w14:paraId="6821EA1F" w14:textId="77777777" w:rsidR="00EB2899" w:rsidRDefault="00EB2899">
      <w:pPr>
        <w:jc w:val="center"/>
      </w:pPr>
    </w:p>
    <w:p w14:paraId="781FA224" w14:textId="77777777" w:rsidR="00EB2899" w:rsidRDefault="00A9340D">
      <w:pPr>
        <w:pStyle w:val="afb"/>
        <w:tabs>
          <w:tab w:val="left" w:pos="6480"/>
          <w:tab w:val="left" w:pos="6660"/>
          <w:tab w:val="left" w:pos="6840"/>
          <w:tab w:val="left" w:pos="7020"/>
        </w:tabs>
        <w:jc w:val="center"/>
        <w:rPr>
          <w:b/>
          <w:bCs/>
        </w:rPr>
      </w:pPr>
      <w:r>
        <w:rPr>
          <w:b/>
          <w:bCs/>
        </w:rPr>
        <w:t>Прогнозная оценка расходов на реализацию муниципальной программы</w:t>
      </w:r>
    </w:p>
    <w:p w14:paraId="709C3B15" w14:textId="77777777" w:rsidR="00EB2899" w:rsidRDefault="00A9340D">
      <w:pPr>
        <w:pStyle w:val="afb"/>
        <w:tabs>
          <w:tab w:val="left" w:pos="6480"/>
          <w:tab w:val="left" w:pos="6660"/>
          <w:tab w:val="left" w:pos="6840"/>
          <w:tab w:val="left" w:pos="7020"/>
        </w:tabs>
        <w:jc w:val="center"/>
        <w:rPr>
          <w:b/>
          <w:bCs/>
        </w:rPr>
      </w:pPr>
      <w:r>
        <w:rPr>
          <w:b/>
          <w:bCs/>
        </w:rPr>
        <w:t>«Оказание качественных услуг</w:t>
      </w:r>
    </w:p>
    <w:p w14:paraId="34938625" w14:textId="77777777" w:rsidR="00EB2899" w:rsidRDefault="00A9340D">
      <w:pPr>
        <w:pStyle w:val="afb"/>
        <w:tabs>
          <w:tab w:val="left" w:pos="6480"/>
          <w:tab w:val="left" w:pos="6660"/>
          <w:tab w:val="left" w:pos="6840"/>
          <w:tab w:val="left" w:pos="7020"/>
        </w:tabs>
        <w:jc w:val="center"/>
        <w:rPr>
          <w:b/>
          <w:bCs/>
        </w:rPr>
      </w:pPr>
      <w:r>
        <w:rPr>
          <w:b/>
          <w:bCs/>
        </w:rPr>
        <w:t>населению в сфере жилищно-коммунального хозяйства</w:t>
      </w:r>
    </w:p>
    <w:p w14:paraId="1A8E1A7A" w14:textId="753C5C65" w:rsidR="00EB2899" w:rsidRDefault="00A9340D">
      <w:pPr>
        <w:pStyle w:val="afb"/>
        <w:tabs>
          <w:tab w:val="left" w:pos="6480"/>
          <w:tab w:val="left" w:pos="6660"/>
          <w:tab w:val="left" w:pos="6840"/>
          <w:tab w:val="left" w:pos="7020"/>
        </w:tabs>
        <w:jc w:val="center"/>
        <w:rPr>
          <w:b/>
          <w:bCs/>
        </w:rPr>
      </w:pPr>
      <w:r>
        <w:rPr>
          <w:b/>
          <w:bCs/>
        </w:rPr>
        <w:t>в Вознесенском муниципальном округе Нижегородской области за счет всех источников</w:t>
      </w:r>
    </w:p>
    <w:p w14:paraId="4125A1D5" w14:textId="77777777" w:rsidR="00527DAD" w:rsidRDefault="00527DAD">
      <w:pPr>
        <w:pStyle w:val="afb"/>
        <w:tabs>
          <w:tab w:val="left" w:pos="6480"/>
          <w:tab w:val="left" w:pos="6660"/>
          <w:tab w:val="left" w:pos="6840"/>
          <w:tab w:val="left" w:pos="7020"/>
        </w:tabs>
        <w:jc w:val="center"/>
        <w:rPr>
          <w:b/>
          <w:bCs/>
        </w:rPr>
      </w:pPr>
    </w:p>
    <w:tbl>
      <w:tblPr>
        <w:tblW w:w="15506" w:type="dxa"/>
        <w:tblLook w:val="04A0" w:firstRow="1" w:lastRow="0" w:firstColumn="1" w:lastColumn="0" w:noHBand="0" w:noVBand="1"/>
      </w:tblPr>
      <w:tblGrid>
        <w:gridCol w:w="1696"/>
        <w:gridCol w:w="2618"/>
        <w:gridCol w:w="2221"/>
        <w:gridCol w:w="950"/>
        <w:gridCol w:w="950"/>
        <w:gridCol w:w="1191"/>
        <w:gridCol w:w="950"/>
        <w:gridCol w:w="950"/>
        <w:gridCol w:w="950"/>
        <w:gridCol w:w="950"/>
        <w:gridCol w:w="950"/>
        <w:gridCol w:w="1130"/>
      </w:tblGrid>
      <w:tr w:rsidR="00527DAD" w:rsidRPr="00527DAD" w14:paraId="09F07C18" w14:textId="77777777" w:rsidTr="00527DAD">
        <w:trPr>
          <w:trHeight w:val="509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5049A7" w14:textId="77777777" w:rsidR="00527DAD" w:rsidRPr="00527DAD" w:rsidRDefault="00527DAD" w:rsidP="00527DAD">
            <w:pPr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27DAD">
              <w:rPr>
                <w:b/>
                <w:bCs/>
                <w:color w:val="000000"/>
                <w:sz w:val="20"/>
                <w:szCs w:val="20"/>
              </w:rPr>
              <w:t>Статус</w:t>
            </w:r>
          </w:p>
        </w:tc>
        <w:tc>
          <w:tcPr>
            <w:tcW w:w="2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687F9" w14:textId="77777777" w:rsidR="00527DAD" w:rsidRPr="00527DAD" w:rsidRDefault="00527DAD" w:rsidP="00527DAD">
            <w:pPr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27DAD">
              <w:rPr>
                <w:b/>
                <w:bCs/>
                <w:color w:val="000000"/>
                <w:sz w:val="20"/>
                <w:szCs w:val="20"/>
              </w:rPr>
              <w:t>Подпрограмма муниципальной программы</w:t>
            </w:r>
          </w:p>
        </w:tc>
        <w:tc>
          <w:tcPr>
            <w:tcW w:w="2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B427C" w14:textId="77777777" w:rsidR="00527DAD" w:rsidRPr="00527DAD" w:rsidRDefault="00527DAD" w:rsidP="00527DAD">
            <w:pPr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27DAD">
              <w:rPr>
                <w:b/>
                <w:bCs/>
                <w:color w:val="000000"/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725F85" w14:textId="77777777" w:rsidR="00527DAD" w:rsidRPr="00527DAD" w:rsidRDefault="00527DAD" w:rsidP="00527DAD">
            <w:pPr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27DAD">
              <w:rPr>
                <w:b/>
                <w:bCs/>
                <w:color w:val="000000"/>
                <w:sz w:val="20"/>
                <w:szCs w:val="20"/>
              </w:rPr>
              <w:t>2023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C74E4E" w14:textId="77777777" w:rsidR="00527DAD" w:rsidRPr="00527DAD" w:rsidRDefault="00527DAD" w:rsidP="00527DAD">
            <w:pPr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27DAD">
              <w:rPr>
                <w:b/>
                <w:bCs/>
                <w:color w:val="000000"/>
                <w:sz w:val="20"/>
                <w:szCs w:val="20"/>
              </w:rPr>
              <w:t>2024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13C9C6" w14:textId="77777777" w:rsidR="00527DAD" w:rsidRPr="00527DAD" w:rsidRDefault="00527DAD" w:rsidP="00527DAD">
            <w:pPr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27DAD">
              <w:rPr>
                <w:b/>
                <w:bCs/>
                <w:color w:val="000000"/>
                <w:sz w:val="20"/>
                <w:szCs w:val="20"/>
              </w:rPr>
              <w:t>2025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3076B0" w14:textId="77777777" w:rsidR="00527DAD" w:rsidRPr="00527DAD" w:rsidRDefault="00527DAD" w:rsidP="00527DAD">
            <w:pPr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27DAD">
              <w:rPr>
                <w:b/>
                <w:bCs/>
                <w:color w:val="000000"/>
                <w:sz w:val="20"/>
                <w:szCs w:val="20"/>
              </w:rPr>
              <w:t>2026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461BE7" w14:textId="77777777" w:rsidR="00527DAD" w:rsidRPr="00527DAD" w:rsidRDefault="00527DAD" w:rsidP="00527DAD">
            <w:pPr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27DAD">
              <w:rPr>
                <w:b/>
                <w:bCs/>
                <w:color w:val="000000"/>
                <w:sz w:val="20"/>
                <w:szCs w:val="20"/>
              </w:rPr>
              <w:t>2027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A917DB" w14:textId="77777777" w:rsidR="00527DAD" w:rsidRPr="00527DAD" w:rsidRDefault="00527DAD" w:rsidP="00527DAD">
            <w:pPr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27DAD">
              <w:rPr>
                <w:b/>
                <w:bCs/>
                <w:color w:val="000000"/>
                <w:sz w:val="20"/>
                <w:szCs w:val="20"/>
              </w:rPr>
              <w:t>2028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04E31B" w14:textId="77777777" w:rsidR="00527DAD" w:rsidRPr="00527DAD" w:rsidRDefault="00527DAD" w:rsidP="00527DAD">
            <w:pPr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27DAD">
              <w:rPr>
                <w:b/>
                <w:bCs/>
                <w:color w:val="000000"/>
                <w:sz w:val="20"/>
                <w:szCs w:val="20"/>
              </w:rPr>
              <w:t>2029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8965A3" w14:textId="77777777" w:rsidR="00527DAD" w:rsidRPr="00527DAD" w:rsidRDefault="00527DAD" w:rsidP="00527DAD">
            <w:pPr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27DAD">
              <w:rPr>
                <w:b/>
                <w:bCs/>
                <w:color w:val="000000"/>
                <w:sz w:val="20"/>
                <w:szCs w:val="20"/>
              </w:rPr>
              <w:t>2030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0D0E75" w14:textId="77777777" w:rsidR="00527DAD" w:rsidRPr="00527DAD" w:rsidRDefault="00527DAD" w:rsidP="00527DAD">
            <w:pPr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27DAD">
              <w:rPr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</w:tr>
      <w:tr w:rsidR="00527DAD" w:rsidRPr="00527DAD" w14:paraId="32998342" w14:textId="77777777" w:rsidTr="00527DAD">
        <w:trPr>
          <w:trHeight w:val="299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D5532C" w14:textId="77777777" w:rsidR="00527DAD" w:rsidRPr="00527DAD" w:rsidRDefault="00527DAD" w:rsidP="00527DAD">
            <w:pPr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27DAD"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4B080" w14:textId="77777777" w:rsidR="00527DAD" w:rsidRPr="00527DAD" w:rsidRDefault="00527DAD" w:rsidP="00527DAD">
            <w:pPr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27DAD"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3FF75" w14:textId="77777777" w:rsidR="00527DAD" w:rsidRPr="00527DAD" w:rsidRDefault="00527DAD" w:rsidP="00527DAD">
            <w:pPr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27DAD"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7C06FE" w14:textId="77777777" w:rsidR="00527DAD" w:rsidRPr="00527DAD" w:rsidRDefault="00527DAD" w:rsidP="00527DAD">
            <w:pPr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27DAD">
              <w:rPr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250FCB" w14:textId="77777777" w:rsidR="00527DAD" w:rsidRPr="00527DAD" w:rsidRDefault="00527DAD" w:rsidP="00527DAD">
            <w:pPr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27DAD">
              <w:rPr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DBD090" w14:textId="77777777" w:rsidR="00527DAD" w:rsidRPr="00527DAD" w:rsidRDefault="00527DAD" w:rsidP="00527DAD">
            <w:pPr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27DAD">
              <w:rPr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DCFADB" w14:textId="77777777" w:rsidR="00527DAD" w:rsidRPr="00527DAD" w:rsidRDefault="00527DAD" w:rsidP="00527DAD">
            <w:pPr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27DAD">
              <w:rPr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907587" w14:textId="77777777" w:rsidR="00527DAD" w:rsidRPr="00527DAD" w:rsidRDefault="00527DAD" w:rsidP="00527DAD">
            <w:pPr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27DAD">
              <w:rPr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F9B14E" w14:textId="77777777" w:rsidR="00527DAD" w:rsidRPr="00527DAD" w:rsidRDefault="00527DAD" w:rsidP="00527DAD">
            <w:pPr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27DAD">
              <w:rPr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13E171" w14:textId="77777777" w:rsidR="00527DAD" w:rsidRPr="00527DAD" w:rsidRDefault="00527DAD" w:rsidP="00527DAD">
            <w:pPr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27DAD">
              <w:rPr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BC794E" w14:textId="77777777" w:rsidR="00527DAD" w:rsidRPr="00527DAD" w:rsidRDefault="00527DAD" w:rsidP="00527DAD">
            <w:pPr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27DAD">
              <w:rPr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86633B" w14:textId="77777777" w:rsidR="00527DAD" w:rsidRPr="00527DAD" w:rsidRDefault="00527DAD" w:rsidP="00527DAD">
            <w:pPr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27DAD">
              <w:rPr>
                <w:b/>
                <w:bCs/>
                <w:color w:val="000000"/>
                <w:sz w:val="20"/>
                <w:szCs w:val="20"/>
              </w:rPr>
              <w:t>12</w:t>
            </w:r>
          </w:p>
        </w:tc>
      </w:tr>
      <w:tr w:rsidR="00527DAD" w:rsidRPr="00527DAD" w14:paraId="2021ABAF" w14:textId="77777777" w:rsidTr="00527DAD">
        <w:trPr>
          <w:trHeight w:val="299"/>
        </w:trPr>
        <w:tc>
          <w:tcPr>
            <w:tcW w:w="43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D56FD" w14:textId="77777777" w:rsidR="00527DAD" w:rsidRPr="00527DAD" w:rsidRDefault="00527DAD" w:rsidP="00527DAD">
            <w:pPr>
              <w:autoSpaceDE/>
              <w:autoSpaceDN/>
              <w:rPr>
                <w:b/>
                <w:bCs/>
                <w:color w:val="000000"/>
                <w:sz w:val="20"/>
                <w:szCs w:val="20"/>
              </w:rPr>
            </w:pPr>
            <w:r w:rsidRPr="00527DAD">
              <w:rPr>
                <w:b/>
                <w:bCs/>
                <w:color w:val="000000"/>
                <w:sz w:val="20"/>
                <w:szCs w:val="20"/>
              </w:rPr>
              <w:t>Муниципальная программа "Оказание качественных услуг населению в сфере жилищно-коммунального хозяйства в Вознесенском муниципальном округе Нижегородской области"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F03D9" w14:textId="77777777" w:rsidR="00527DAD" w:rsidRPr="00527DAD" w:rsidRDefault="00527DAD" w:rsidP="00527DAD">
            <w:pPr>
              <w:autoSpaceDE/>
              <w:autoSpaceDN/>
              <w:rPr>
                <w:b/>
                <w:bCs/>
                <w:color w:val="000000"/>
                <w:sz w:val="20"/>
                <w:szCs w:val="20"/>
              </w:rPr>
            </w:pPr>
            <w:r w:rsidRPr="00527DAD">
              <w:rPr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1370CC" w14:textId="77777777" w:rsidR="00527DAD" w:rsidRPr="00527DAD" w:rsidRDefault="00527DAD" w:rsidP="00527DAD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27DAD">
              <w:rPr>
                <w:b/>
                <w:bCs/>
                <w:color w:val="000000"/>
                <w:sz w:val="20"/>
                <w:szCs w:val="20"/>
              </w:rPr>
              <w:t>4302,0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DB4190" w14:textId="77777777" w:rsidR="00527DAD" w:rsidRPr="00527DAD" w:rsidRDefault="00527DAD" w:rsidP="00527DAD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27DAD">
              <w:rPr>
                <w:b/>
                <w:bCs/>
                <w:color w:val="000000"/>
                <w:sz w:val="20"/>
                <w:szCs w:val="20"/>
              </w:rPr>
              <w:t>2010,3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6F0A19" w14:textId="77777777" w:rsidR="00527DAD" w:rsidRPr="00527DAD" w:rsidRDefault="00527DAD" w:rsidP="00527DAD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27DAD">
              <w:rPr>
                <w:b/>
                <w:bCs/>
                <w:color w:val="000000"/>
                <w:sz w:val="20"/>
                <w:szCs w:val="20"/>
              </w:rPr>
              <w:t>34802,5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E36AA7" w14:textId="77777777" w:rsidR="00527DAD" w:rsidRPr="00527DAD" w:rsidRDefault="00527DAD" w:rsidP="00527DAD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27DAD">
              <w:rPr>
                <w:b/>
                <w:bCs/>
                <w:color w:val="000000"/>
                <w:sz w:val="20"/>
                <w:szCs w:val="20"/>
              </w:rPr>
              <w:t>1488,6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7F4F06" w14:textId="77777777" w:rsidR="00527DAD" w:rsidRPr="00527DAD" w:rsidRDefault="00527DAD" w:rsidP="00527DAD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27DAD">
              <w:rPr>
                <w:b/>
                <w:bCs/>
                <w:color w:val="000000"/>
                <w:sz w:val="20"/>
                <w:szCs w:val="20"/>
              </w:rPr>
              <w:t>7448,3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078885" w14:textId="77777777" w:rsidR="00527DAD" w:rsidRPr="00527DAD" w:rsidRDefault="00527DAD" w:rsidP="00527DAD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27DAD">
              <w:rPr>
                <w:b/>
                <w:bCs/>
                <w:color w:val="000000"/>
                <w:sz w:val="20"/>
                <w:szCs w:val="20"/>
              </w:rPr>
              <w:t>1488,6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0D535E" w14:textId="77777777" w:rsidR="00527DAD" w:rsidRPr="00527DAD" w:rsidRDefault="00527DAD" w:rsidP="00527DAD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27DAD">
              <w:rPr>
                <w:b/>
                <w:bCs/>
                <w:color w:val="000000"/>
                <w:sz w:val="20"/>
                <w:szCs w:val="20"/>
              </w:rPr>
              <w:t>1636,6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44436C" w14:textId="77777777" w:rsidR="00527DAD" w:rsidRPr="00527DAD" w:rsidRDefault="00527DAD" w:rsidP="00527DAD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27DAD">
              <w:rPr>
                <w:b/>
                <w:bCs/>
                <w:color w:val="000000"/>
                <w:sz w:val="20"/>
                <w:szCs w:val="20"/>
              </w:rPr>
              <w:t>1636,6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DB4CE4" w14:textId="77777777" w:rsidR="00527DAD" w:rsidRPr="00527DAD" w:rsidRDefault="00527DAD" w:rsidP="00527DAD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27DAD">
              <w:rPr>
                <w:b/>
                <w:bCs/>
                <w:color w:val="000000"/>
                <w:sz w:val="20"/>
                <w:szCs w:val="20"/>
              </w:rPr>
              <w:t>54813,5</w:t>
            </w:r>
          </w:p>
        </w:tc>
      </w:tr>
      <w:tr w:rsidR="00527DAD" w:rsidRPr="00527DAD" w14:paraId="5A7D1652" w14:textId="77777777" w:rsidTr="00527DAD">
        <w:trPr>
          <w:trHeight w:val="509"/>
        </w:trPr>
        <w:tc>
          <w:tcPr>
            <w:tcW w:w="43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41EC8" w14:textId="77777777" w:rsidR="00527DAD" w:rsidRPr="00527DAD" w:rsidRDefault="00527DAD" w:rsidP="00527DAD">
            <w:pPr>
              <w:autoSpaceDE/>
              <w:autoSpaceDN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DC010" w14:textId="77777777" w:rsidR="00527DAD" w:rsidRPr="00527DAD" w:rsidRDefault="00527DAD" w:rsidP="00527DAD">
            <w:pPr>
              <w:autoSpaceDE/>
              <w:autoSpaceDN/>
              <w:rPr>
                <w:b/>
                <w:bCs/>
                <w:color w:val="000000"/>
                <w:sz w:val="20"/>
                <w:szCs w:val="20"/>
              </w:rPr>
            </w:pPr>
            <w:r w:rsidRPr="00527DAD">
              <w:rPr>
                <w:b/>
                <w:bCs/>
                <w:color w:val="000000"/>
                <w:sz w:val="20"/>
                <w:szCs w:val="20"/>
              </w:rPr>
              <w:t>расходы местного бюджета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1E04C0" w14:textId="77777777" w:rsidR="00527DAD" w:rsidRPr="00527DAD" w:rsidRDefault="00527DAD" w:rsidP="00527DAD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27DAD">
              <w:rPr>
                <w:b/>
                <w:bCs/>
                <w:color w:val="000000"/>
                <w:sz w:val="20"/>
                <w:szCs w:val="20"/>
              </w:rPr>
              <w:t>4302,0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A8F29F" w14:textId="77777777" w:rsidR="00527DAD" w:rsidRPr="00527DAD" w:rsidRDefault="00527DAD" w:rsidP="00527DAD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27DAD">
              <w:rPr>
                <w:b/>
                <w:bCs/>
                <w:color w:val="000000"/>
                <w:sz w:val="20"/>
                <w:szCs w:val="20"/>
              </w:rPr>
              <w:t>2010,3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70926F" w14:textId="77777777" w:rsidR="00527DAD" w:rsidRPr="00527DAD" w:rsidRDefault="00527DAD" w:rsidP="00527DAD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27DAD">
              <w:rPr>
                <w:b/>
                <w:bCs/>
                <w:color w:val="000000"/>
                <w:sz w:val="20"/>
                <w:szCs w:val="20"/>
              </w:rPr>
              <w:t>9872,2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AE698A" w14:textId="77777777" w:rsidR="00527DAD" w:rsidRPr="00527DAD" w:rsidRDefault="00527DAD" w:rsidP="00527DAD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27DAD">
              <w:rPr>
                <w:b/>
                <w:bCs/>
                <w:color w:val="000000"/>
                <w:sz w:val="20"/>
                <w:szCs w:val="20"/>
              </w:rPr>
              <w:t>1488,6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13BC56" w14:textId="77777777" w:rsidR="00527DAD" w:rsidRPr="00527DAD" w:rsidRDefault="00527DAD" w:rsidP="00527DAD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27DAD">
              <w:rPr>
                <w:b/>
                <w:bCs/>
                <w:color w:val="000000"/>
                <w:sz w:val="20"/>
                <w:szCs w:val="20"/>
              </w:rPr>
              <w:t>2569,3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2CEF29" w14:textId="77777777" w:rsidR="00527DAD" w:rsidRPr="00527DAD" w:rsidRDefault="00527DAD" w:rsidP="00527DAD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27DAD">
              <w:rPr>
                <w:b/>
                <w:bCs/>
                <w:color w:val="000000"/>
                <w:sz w:val="20"/>
                <w:szCs w:val="20"/>
              </w:rPr>
              <w:t>1488,6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DFA90C" w14:textId="77777777" w:rsidR="00527DAD" w:rsidRPr="00527DAD" w:rsidRDefault="00527DAD" w:rsidP="00527DAD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27DAD">
              <w:rPr>
                <w:b/>
                <w:bCs/>
                <w:color w:val="000000"/>
                <w:sz w:val="20"/>
                <w:szCs w:val="20"/>
              </w:rPr>
              <w:t>1636,6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651131" w14:textId="77777777" w:rsidR="00527DAD" w:rsidRPr="00527DAD" w:rsidRDefault="00527DAD" w:rsidP="00527DAD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27DAD">
              <w:rPr>
                <w:b/>
                <w:bCs/>
                <w:color w:val="000000"/>
                <w:sz w:val="20"/>
                <w:szCs w:val="20"/>
              </w:rPr>
              <w:t>1636,6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516ADA" w14:textId="77777777" w:rsidR="00527DAD" w:rsidRPr="00527DAD" w:rsidRDefault="00527DAD" w:rsidP="00527DAD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27DAD">
              <w:rPr>
                <w:b/>
                <w:bCs/>
                <w:color w:val="000000"/>
                <w:sz w:val="20"/>
                <w:szCs w:val="20"/>
              </w:rPr>
              <w:t>25004,2</w:t>
            </w:r>
          </w:p>
        </w:tc>
      </w:tr>
      <w:tr w:rsidR="00527DAD" w:rsidRPr="00527DAD" w14:paraId="39BC0F0A" w14:textId="77777777" w:rsidTr="00527DAD">
        <w:trPr>
          <w:trHeight w:val="509"/>
        </w:trPr>
        <w:tc>
          <w:tcPr>
            <w:tcW w:w="43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E1BA3" w14:textId="77777777" w:rsidR="00527DAD" w:rsidRPr="00527DAD" w:rsidRDefault="00527DAD" w:rsidP="00527DAD">
            <w:pPr>
              <w:autoSpaceDE/>
              <w:autoSpaceDN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6F981" w14:textId="77777777" w:rsidR="00527DAD" w:rsidRPr="00527DAD" w:rsidRDefault="00527DAD" w:rsidP="00527DAD">
            <w:pPr>
              <w:autoSpaceDE/>
              <w:autoSpaceDN/>
              <w:rPr>
                <w:b/>
                <w:bCs/>
                <w:color w:val="000000"/>
                <w:sz w:val="20"/>
                <w:szCs w:val="20"/>
              </w:rPr>
            </w:pPr>
            <w:r w:rsidRPr="00527DAD">
              <w:rPr>
                <w:b/>
                <w:bCs/>
                <w:color w:val="000000"/>
                <w:sz w:val="20"/>
                <w:szCs w:val="20"/>
              </w:rPr>
              <w:t>расходы федерального бюджета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9EBA09" w14:textId="77777777" w:rsidR="00527DAD" w:rsidRPr="00527DAD" w:rsidRDefault="00527DAD" w:rsidP="00527DAD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27DAD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539B99" w14:textId="77777777" w:rsidR="00527DAD" w:rsidRPr="00527DAD" w:rsidRDefault="00527DAD" w:rsidP="00527DAD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27DAD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851C7E" w14:textId="77777777" w:rsidR="00527DAD" w:rsidRPr="00527DAD" w:rsidRDefault="00527DAD" w:rsidP="00527DAD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27DAD">
              <w:rPr>
                <w:b/>
                <w:bCs/>
                <w:color w:val="000000"/>
                <w:sz w:val="20"/>
                <w:szCs w:val="20"/>
              </w:rPr>
              <w:t>23933,1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A2D46F" w14:textId="77777777" w:rsidR="00527DAD" w:rsidRPr="00527DAD" w:rsidRDefault="00527DAD" w:rsidP="00527DAD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27DAD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BC64D1" w14:textId="77777777" w:rsidR="00527DAD" w:rsidRPr="00527DAD" w:rsidRDefault="00527DAD" w:rsidP="00527DAD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27DAD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746C23" w14:textId="77777777" w:rsidR="00527DAD" w:rsidRPr="00527DAD" w:rsidRDefault="00527DAD" w:rsidP="00527DAD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27DAD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6535C3" w14:textId="77777777" w:rsidR="00527DAD" w:rsidRPr="00527DAD" w:rsidRDefault="00527DAD" w:rsidP="00527DAD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27DAD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CC326A" w14:textId="77777777" w:rsidR="00527DAD" w:rsidRPr="00527DAD" w:rsidRDefault="00527DAD" w:rsidP="00527DAD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27DAD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B6C54D" w14:textId="77777777" w:rsidR="00527DAD" w:rsidRPr="00527DAD" w:rsidRDefault="00527DAD" w:rsidP="00527DAD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27DAD">
              <w:rPr>
                <w:b/>
                <w:bCs/>
                <w:color w:val="000000"/>
                <w:sz w:val="20"/>
                <w:szCs w:val="20"/>
              </w:rPr>
              <w:t>23933,1</w:t>
            </w:r>
          </w:p>
        </w:tc>
      </w:tr>
      <w:tr w:rsidR="00527DAD" w:rsidRPr="00527DAD" w14:paraId="342A7E91" w14:textId="77777777" w:rsidTr="00527DAD">
        <w:trPr>
          <w:trHeight w:val="509"/>
        </w:trPr>
        <w:tc>
          <w:tcPr>
            <w:tcW w:w="43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9B40B" w14:textId="77777777" w:rsidR="00527DAD" w:rsidRPr="00527DAD" w:rsidRDefault="00527DAD" w:rsidP="00527DAD">
            <w:pPr>
              <w:autoSpaceDE/>
              <w:autoSpaceDN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CF9C9" w14:textId="77777777" w:rsidR="00527DAD" w:rsidRPr="00527DAD" w:rsidRDefault="00527DAD" w:rsidP="00527DAD">
            <w:pPr>
              <w:autoSpaceDE/>
              <w:autoSpaceDN/>
              <w:rPr>
                <w:b/>
                <w:bCs/>
                <w:color w:val="000000"/>
                <w:sz w:val="20"/>
                <w:szCs w:val="20"/>
              </w:rPr>
            </w:pPr>
            <w:r w:rsidRPr="00527DAD">
              <w:rPr>
                <w:b/>
                <w:bCs/>
                <w:color w:val="000000"/>
                <w:sz w:val="20"/>
                <w:szCs w:val="20"/>
              </w:rPr>
              <w:t>расходы областного бюджета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279486" w14:textId="77777777" w:rsidR="00527DAD" w:rsidRPr="00527DAD" w:rsidRDefault="00527DAD" w:rsidP="00527DAD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27DAD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799FDC" w14:textId="77777777" w:rsidR="00527DAD" w:rsidRPr="00527DAD" w:rsidRDefault="00527DAD" w:rsidP="00527DAD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27DAD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F6AA32" w14:textId="77777777" w:rsidR="00527DAD" w:rsidRPr="00527DAD" w:rsidRDefault="00527DAD" w:rsidP="00527DAD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27DAD">
              <w:rPr>
                <w:b/>
                <w:bCs/>
                <w:color w:val="000000"/>
                <w:sz w:val="20"/>
                <w:szCs w:val="20"/>
              </w:rPr>
              <w:t>997,2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EBE99A" w14:textId="77777777" w:rsidR="00527DAD" w:rsidRPr="00527DAD" w:rsidRDefault="00527DAD" w:rsidP="00527DAD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27DAD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6D7D94" w14:textId="77777777" w:rsidR="00527DAD" w:rsidRPr="00527DAD" w:rsidRDefault="00527DAD" w:rsidP="00527DAD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27DAD">
              <w:rPr>
                <w:b/>
                <w:bCs/>
                <w:color w:val="000000"/>
                <w:sz w:val="20"/>
                <w:szCs w:val="20"/>
              </w:rPr>
              <w:t>4879,0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777F4B" w14:textId="77777777" w:rsidR="00527DAD" w:rsidRPr="00527DAD" w:rsidRDefault="00527DAD" w:rsidP="00527DAD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27DAD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5B22A3" w14:textId="77777777" w:rsidR="00527DAD" w:rsidRPr="00527DAD" w:rsidRDefault="00527DAD" w:rsidP="00527DAD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27DAD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4C7825" w14:textId="77777777" w:rsidR="00527DAD" w:rsidRPr="00527DAD" w:rsidRDefault="00527DAD" w:rsidP="00527DAD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27DAD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A9EE60" w14:textId="77777777" w:rsidR="00527DAD" w:rsidRPr="00527DAD" w:rsidRDefault="00527DAD" w:rsidP="00527DAD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27DAD">
              <w:rPr>
                <w:b/>
                <w:bCs/>
                <w:color w:val="000000"/>
                <w:sz w:val="20"/>
                <w:szCs w:val="20"/>
              </w:rPr>
              <w:t>5876,2</w:t>
            </w:r>
          </w:p>
        </w:tc>
      </w:tr>
      <w:tr w:rsidR="00527DAD" w:rsidRPr="00527DAD" w14:paraId="64B82690" w14:textId="77777777" w:rsidTr="00527DAD">
        <w:trPr>
          <w:trHeight w:val="299"/>
        </w:trPr>
        <w:tc>
          <w:tcPr>
            <w:tcW w:w="43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64229" w14:textId="77777777" w:rsidR="00527DAD" w:rsidRPr="00527DAD" w:rsidRDefault="00527DAD" w:rsidP="00527DAD">
            <w:pPr>
              <w:autoSpaceDE/>
              <w:autoSpaceDN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515A7" w14:textId="77777777" w:rsidR="00527DAD" w:rsidRPr="00527DAD" w:rsidRDefault="00527DAD" w:rsidP="00527DAD">
            <w:pPr>
              <w:autoSpaceDE/>
              <w:autoSpaceDN/>
              <w:rPr>
                <w:b/>
                <w:bCs/>
                <w:color w:val="000000"/>
                <w:sz w:val="20"/>
                <w:szCs w:val="20"/>
              </w:rPr>
            </w:pPr>
            <w:r w:rsidRPr="00527DAD">
              <w:rPr>
                <w:b/>
                <w:bCs/>
                <w:color w:val="000000"/>
                <w:sz w:val="20"/>
                <w:szCs w:val="20"/>
              </w:rPr>
              <w:t>бюджеты поселений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FCA40D" w14:textId="77777777" w:rsidR="00527DAD" w:rsidRPr="00527DAD" w:rsidRDefault="00527DAD" w:rsidP="00527DAD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27DAD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2E4E48" w14:textId="77777777" w:rsidR="00527DAD" w:rsidRPr="00527DAD" w:rsidRDefault="00527DAD" w:rsidP="00527DAD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27DAD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7DE58B" w14:textId="77777777" w:rsidR="00527DAD" w:rsidRPr="00527DAD" w:rsidRDefault="00527DAD" w:rsidP="00527DAD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27DAD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DBC09E" w14:textId="77777777" w:rsidR="00527DAD" w:rsidRPr="00527DAD" w:rsidRDefault="00527DAD" w:rsidP="00527DAD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27DAD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792CF0" w14:textId="77777777" w:rsidR="00527DAD" w:rsidRPr="00527DAD" w:rsidRDefault="00527DAD" w:rsidP="00527DAD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27DAD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BDCE3A" w14:textId="77777777" w:rsidR="00527DAD" w:rsidRPr="00527DAD" w:rsidRDefault="00527DAD" w:rsidP="00527DAD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27DAD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9D6C25" w14:textId="77777777" w:rsidR="00527DAD" w:rsidRPr="00527DAD" w:rsidRDefault="00527DAD" w:rsidP="00527DAD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27DAD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4AC8EB" w14:textId="77777777" w:rsidR="00527DAD" w:rsidRPr="00527DAD" w:rsidRDefault="00527DAD" w:rsidP="00527DAD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27DAD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0AB469" w14:textId="77777777" w:rsidR="00527DAD" w:rsidRPr="00527DAD" w:rsidRDefault="00527DAD" w:rsidP="00527DAD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27DAD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527DAD" w:rsidRPr="00527DAD" w14:paraId="6E3D2B8E" w14:textId="77777777" w:rsidTr="00527DAD">
        <w:trPr>
          <w:trHeight w:val="299"/>
        </w:trPr>
        <w:tc>
          <w:tcPr>
            <w:tcW w:w="43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C5D6C" w14:textId="77777777" w:rsidR="00527DAD" w:rsidRPr="00527DAD" w:rsidRDefault="00527DAD" w:rsidP="00527DAD">
            <w:pPr>
              <w:autoSpaceDE/>
              <w:autoSpaceDN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8BC6A" w14:textId="77777777" w:rsidR="00527DAD" w:rsidRPr="00527DAD" w:rsidRDefault="00527DAD" w:rsidP="00527DAD">
            <w:pPr>
              <w:autoSpaceDE/>
              <w:autoSpaceDN/>
              <w:rPr>
                <w:b/>
                <w:bCs/>
                <w:color w:val="000000"/>
                <w:sz w:val="20"/>
                <w:szCs w:val="20"/>
              </w:rPr>
            </w:pPr>
            <w:r w:rsidRPr="00527DAD">
              <w:rPr>
                <w:b/>
                <w:bCs/>
                <w:color w:val="000000"/>
                <w:sz w:val="20"/>
                <w:szCs w:val="20"/>
              </w:rPr>
              <w:t>прочие источники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B139F2" w14:textId="77777777" w:rsidR="00527DAD" w:rsidRPr="00527DAD" w:rsidRDefault="00527DAD" w:rsidP="00527DAD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27DAD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08FA77" w14:textId="77777777" w:rsidR="00527DAD" w:rsidRPr="00527DAD" w:rsidRDefault="00527DAD" w:rsidP="00527DAD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27DAD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7D833D" w14:textId="77777777" w:rsidR="00527DAD" w:rsidRPr="00527DAD" w:rsidRDefault="00527DAD" w:rsidP="00527DAD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27DAD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20BD76" w14:textId="77777777" w:rsidR="00527DAD" w:rsidRPr="00527DAD" w:rsidRDefault="00527DAD" w:rsidP="00527DAD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27DAD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112CEA" w14:textId="77777777" w:rsidR="00527DAD" w:rsidRPr="00527DAD" w:rsidRDefault="00527DAD" w:rsidP="00527DAD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27DAD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F4C6B4" w14:textId="77777777" w:rsidR="00527DAD" w:rsidRPr="00527DAD" w:rsidRDefault="00527DAD" w:rsidP="00527DAD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27DAD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77BBFC" w14:textId="77777777" w:rsidR="00527DAD" w:rsidRPr="00527DAD" w:rsidRDefault="00527DAD" w:rsidP="00527DAD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27DAD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738F29" w14:textId="77777777" w:rsidR="00527DAD" w:rsidRPr="00527DAD" w:rsidRDefault="00527DAD" w:rsidP="00527DAD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27DAD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47DEDA" w14:textId="77777777" w:rsidR="00527DAD" w:rsidRPr="00527DAD" w:rsidRDefault="00527DAD" w:rsidP="00527DAD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27DAD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527DAD" w:rsidRPr="00527DAD" w14:paraId="6205A41A" w14:textId="77777777" w:rsidTr="00527DAD">
        <w:trPr>
          <w:trHeight w:val="299"/>
        </w:trPr>
        <w:tc>
          <w:tcPr>
            <w:tcW w:w="16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BCE909" w14:textId="77777777" w:rsidR="00527DAD" w:rsidRPr="00527DAD" w:rsidRDefault="00527DAD" w:rsidP="00527DAD">
            <w:pPr>
              <w:autoSpaceDE/>
              <w:autoSpaceDN/>
              <w:rPr>
                <w:b/>
                <w:bCs/>
                <w:color w:val="000000"/>
                <w:sz w:val="20"/>
                <w:szCs w:val="20"/>
              </w:rPr>
            </w:pPr>
            <w:r w:rsidRPr="00527DAD">
              <w:rPr>
                <w:b/>
                <w:bCs/>
                <w:color w:val="000000"/>
                <w:sz w:val="20"/>
                <w:szCs w:val="20"/>
              </w:rPr>
              <w:t>Подпрограмма 1</w:t>
            </w:r>
          </w:p>
        </w:tc>
        <w:tc>
          <w:tcPr>
            <w:tcW w:w="26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4E140" w14:textId="77777777" w:rsidR="00527DAD" w:rsidRPr="00527DAD" w:rsidRDefault="00527DAD" w:rsidP="00527DAD">
            <w:pPr>
              <w:autoSpaceDE/>
              <w:autoSpaceDN/>
              <w:rPr>
                <w:b/>
                <w:bCs/>
                <w:color w:val="000000"/>
                <w:sz w:val="20"/>
                <w:szCs w:val="20"/>
              </w:rPr>
            </w:pPr>
            <w:r w:rsidRPr="00527DAD">
              <w:rPr>
                <w:b/>
                <w:bCs/>
                <w:color w:val="000000"/>
                <w:sz w:val="20"/>
                <w:szCs w:val="20"/>
              </w:rPr>
              <w:t>Жилищное хозяйство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22C11" w14:textId="77777777" w:rsidR="00527DAD" w:rsidRPr="00527DAD" w:rsidRDefault="00527DAD" w:rsidP="00527DAD">
            <w:pPr>
              <w:autoSpaceDE/>
              <w:autoSpaceDN/>
              <w:rPr>
                <w:b/>
                <w:bCs/>
                <w:color w:val="000000"/>
                <w:sz w:val="20"/>
                <w:szCs w:val="20"/>
              </w:rPr>
            </w:pPr>
            <w:r w:rsidRPr="00527DAD">
              <w:rPr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E15D86" w14:textId="77777777" w:rsidR="00527DAD" w:rsidRPr="00527DAD" w:rsidRDefault="00527DAD" w:rsidP="00527DAD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27DAD">
              <w:rPr>
                <w:b/>
                <w:bCs/>
                <w:color w:val="000000"/>
                <w:sz w:val="20"/>
                <w:szCs w:val="20"/>
              </w:rPr>
              <w:t>930,8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CD8CE2" w14:textId="77777777" w:rsidR="00527DAD" w:rsidRPr="00527DAD" w:rsidRDefault="00527DAD" w:rsidP="00527DAD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27DAD">
              <w:rPr>
                <w:b/>
                <w:bCs/>
                <w:color w:val="000000"/>
                <w:sz w:val="20"/>
                <w:szCs w:val="20"/>
              </w:rPr>
              <w:t>775,8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A2A494" w14:textId="77777777" w:rsidR="00527DAD" w:rsidRPr="00527DAD" w:rsidRDefault="00527DAD" w:rsidP="00527DAD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27DAD">
              <w:rPr>
                <w:b/>
                <w:bCs/>
                <w:color w:val="000000"/>
                <w:sz w:val="20"/>
                <w:szCs w:val="20"/>
              </w:rPr>
              <w:t>829,0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907984" w14:textId="77777777" w:rsidR="00527DAD" w:rsidRPr="00527DAD" w:rsidRDefault="00527DAD" w:rsidP="00527DAD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27DAD">
              <w:rPr>
                <w:b/>
                <w:bCs/>
                <w:color w:val="000000"/>
                <w:sz w:val="20"/>
                <w:szCs w:val="20"/>
              </w:rPr>
              <w:t>1108,6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9275D4" w14:textId="77777777" w:rsidR="00527DAD" w:rsidRPr="00527DAD" w:rsidRDefault="00527DAD" w:rsidP="00527DAD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27DAD">
              <w:rPr>
                <w:b/>
                <w:bCs/>
                <w:color w:val="000000"/>
                <w:sz w:val="20"/>
                <w:szCs w:val="20"/>
              </w:rPr>
              <w:t>1108,6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BEF452" w14:textId="77777777" w:rsidR="00527DAD" w:rsidRPr="00527DAD" w:rsidRDefault="00527DAD" w:rsidP="00527DAD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27DAD">
              <w:rPr>
                <w:b/>
                <w:bCs/>
                <w:color w:val="000000"/>
                <w:sz w:val="20"/>
                <w:szCs w:val="20"/>
              </w:rPr>
              <w:t>1108,6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AFD15E" w14:textId="77777777" w:rsidR="00527DAD" w:rsidRPr="00527DAD" w:rsidRDefault="00527DAD" w:rsidP="00527DAD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27DAD">
              <w:rPr>
                <w:b/>
                <w:bCs/>
                <w:color w:val="000000"/>
                <w:sz w:val="20"/>
                <w:szCs w:val="20"/>
              </w:rPr>
              <w:t>1257,6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FFEC59" w14:textId="77777777" w:rsidR="00527DAD" w:rsidRPr="00527DAD" w:rsidRDefault="00527DAD" w:rsidP="00527DAD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27DAD">
              <w:rPr>
                <w:b/>
                <w:bCs/>
                <w:color w:val="000000"/>
                <w:sz w:val="20"/>
                <w:szCs w:val="20"/>
              </w:rPr>
              <w:t>1257,6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1AED12" w14:textId="77777777" w:rsidR="00527DAD" w:rsidRPr="00527DAD" w:rsidRDefault="00527DAD" w:rsidP="00527DAD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27DAD">
              <w:rPr>
                <w:b/>
                <w:bCs/>
                <w:color w:val="000000"/>
                <w:sz w:val="20"/>
                <w:szCs w:val="20"/>
              </w:rPr>
              <w:t>8376,6</w:t>
            </w:r>
          </w:p>
        </w:tc>
      </w:tr>
      <w:tr w:rsidR="00527DAD" w:rsidRPr="00527DAD" w14:paraId="4374201F" w14:textId="77777777" w:rsidTr="00527DAD">
        <w:trPr>
          <w:trHeight w:val="509"/>
        </w:trPr>
        <w:tc>
          <w:tcPr>
            <w:tcW w:w="1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56E1D" w14:textId="77777777" w:rsidR="00527DAD" w:rsidRPr="00527DAD" w:rsidRDefault="00527DAD" w:rsidP="00527DAD">
            <w:pPr>
              <w:autoSpaceDE/>
              <w:autoSpaceDN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DFAE4" w14:textId="77777777" w:rsidR="00527DAD" w:rsidRPr="00527DAD" w:rsidRDefault="00527DAD" w:rsidP="00527DAD">
            <w:pPr>
              <w:autoSpaceDE/>
              <w:autoSpaceDN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EEB0C" w14:textId="77777777" w:rsidR="00527DAD" w:rsidRPr="00527DAD" w:rsidRDefault="00527DAD" w:rsidP="00527DAD">
            <w:pPr>
              <w:autoSpaceDE/>
              <w:autoSpaceDN/>
              <w:rPr>
                <w:b/>
                <w:bCs/>
                <w:color w:val="000000"/>
                <w:sz w:val="20"/>
                <w:szCs w:val="20"/>
              </w:rPr>
            </w:pPr>
            <w:r w:rsidRPr="00527DAD">
              <w:rPr>
                <w:b/>
                <w:bCs/>
                <w:color w:val="000000"/>
                <w:sz w:val="20"/>
                <w:szCs w:val="20"/>
              </w:rPr>
              <w:t>расходы местного бюджета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6C0CB0" w14:textId="77777777" w:rsidR="00527DAD" w:rsidRPr="00527DAD" w:rsidRDefault="00527DAD" w:rsidP="00527DAD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27DAD">
              <w:rPr>
                <w:b/>
                <w:bCs/>
                <w:color w:val="000000"/>
                <w:sz w:val="20"/>
                <w:szCs w:val="20"/>
              </w:rPr>
              <w:t>930,8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2FBA43" w14:textId="77777777" w:rsidR="00527DAD" w:rsidRPr="00527DAD" w:rsidRDefault="00527DAD" w:rsidP="00527DAD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27DAD">
              <w:rPr>
                <w:b/>
                <w:bCs/>
                <w:color w:val="000000"/>
                <w:sz w:val="20"/>
                <w:szCs w:val="20"/>
              </w:rPr>
              <w:t>775,8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09A622" w14:textId="77777777" w:rsidR="00527DAD" w:rsidRPr="00527DAD" w:rsidRDefault="00527DAD" w:rsidP="00527DAD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27DAD">
              <w:rPr>
                <w:b/>
                <w:bCs/>
                <w:color w:val="000000"/>
                <w:sz w:val="20"/>
                <w:szCs w:val="20"/>
              </w:rPr>
              <w:t>829,0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3741B0" w14:textId="77777777" w:rsidR="00527DAD" w:rsidRPr="00527DAD" w:rsidRDefault="00527DAD" w:rsidP="00527DAD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27DAD">
              <w:rPr>
                <w:b/>
                <w:bCs/>
                <w:color w:val="000000"/>
                <w:sz w:val="20"/>
                <w:szCs w:val="20"/>
              </w:rPr>
              <w:t>1108,6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DFE6E3" w14:textId="77777777" w:rsidR="00527DAD" w:rsidRPr="00527DAD" w:rsidRDefault="00527DAD" w:rsidP="00527DAD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27DAD">
              <w:rPr>
                <w:b/>
                <w:bCs/>
                <w:color w:val="000000"/>
                <w:sz w:val="20"/>
                <w:szCs w:val="20"/>
              </w:rPr>
              <w:t>1108,6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A96628" w14:textId="77777777" w:rsidR="00527DAD" w:rsidRPr="00527DAD" w:rsidRDefault="00527DAD" w:rsidP="00527DAD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27DAD">
              <w:rPr>
                <w:b/>
                <w:bCs/>
                <w:color w:val="000000"/>
                <w:sz w:val="20"/>
                <w:szCs w:val="20"/>
              </w:rPr>
              <w:t>1108,6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C1089C" w14:textId="77777777" w:rsidR="00527DAD" w:rsidRPr="00527DAD" w:rsidRDefault="00527DAD" w:rsidP="00527DAD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27DAD">
              <w:rPr>
                <w:b/>
                <w:bCs/>
                <w:color w:val="000000"/>
                <w:sz w:val="20"/>
                <w:szCs w:val="20"/>
              </w:rPr>
              <w:t>1257,6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744116" w14:textId="77777777" w:rsidR="00527DAD" w:rsidRPr="00527DAD" w:rsidRDefault="00527DAD" w:rsidP="00527DAD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27DAD">
              <w:rPr>
                <w:b/>
                <w:bCs/>
                <w:color w:val="000000"/>
                <w:sz w:val="20"/>
                <w:szCs w:val="20"/>
              </w:rPr>
              <w:t>1257,6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F19880" w14:textId="77777777" w:rsidR="00527DAD" w:rsidRPr="00527DAD" w:rsidRDefault="00527DAD" w:rsidP="00527DAD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27DAD">
              <w:rPr>
                <w:b/>
                <w:bCs/>
                <w:color w:val="000000"/>
                <w:sz w:val="20"/>
                <w:szCs w:val="20"/>
              </w:rPr>
              <w:t>8376,6</w:t>
            </w:r>
          </w:p>
        </w:tc>
      </w:tr>
      <w:tr w:rsidR="00527DAD" w:rsidRPr="00527DAD" w14:paraId="5A9AC98E" w14:textId="77777777" w:rsidTr="00527DAD">
        <w:trPr>
          <w:trHeight w:val="509"/>
        </w:trPr>
        <w:tc>
          <w:tcPr>
            <w:tcW w:w="1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112E3" w14:textId="77777777" w:rsidR="00527DAD" w:rsidRPr="00527DAD" w:rsidRDefault="00527DAD" w:rsidP="00527DAD">
            <w:pPr>
              <w:autoSpaceDE/>
              <w:autoSpaceDN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E6F33" w14:textId="77777777" w:rsidR="00527DAD" w:rsidRPr="00527DAD" w:rsidRDefault="00527DAD" w:rsidP="00527DAD">
            <w:pPr>
              <w:autoSpaceDE/>
              <w:autoSpaceDN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CBE1D" w14:textId="77777777" w:rsidR="00527DAD" w:rsidRPr="00527DAD" w:rsidRDefault="00527DAD" w:rsidP="00527DAD">
            <w:pPr>
              <w:autoSpaceDE/>
              <w:autoSpaceDN/>
              <w:rPr>
                <w:b/>
                <w:bCs/>
                <w:color w:val="000000"/>
                <w:sz w:val="20"/>
                <w:szCs w:val="20"/>
              </w:rPr>
            </w:pPr>
            <w:r w:rsidRPr="00527DAD">
              <w:rPr>
                <w:b/>
                <w:bCs/>
                <w:color w:val="000000"/>
                <w:sz w:val="20"/>
                <w:szCs w:val="20"/>
              </w:rPr>
              <w:t>расходы федерального бюджета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56160F" w14:textId="77777777" w:rsidR="00527DAD" w:rsidRPr="00527DAD" w:rsidRDefault="00527DAD" w:rsidP="00527DAD">
            <w:pPr>
              <w:autoSpaceDE/>
              <w:autoSpaceDN/>
              <w:rPr>
                <w:b/>
                <w:bCs/>
                <w:color w:val="000000"/>
                <w:sz w:val="20"/>
                <w:szCs w:val="20"/>
              </w:rPr>
            </w:pPr>
            <w:r w:rsidRPr="00527DA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9907C7" w14:textId="77777777" w:rsidR="00527DAD" w:rsidRPr="00527DAD" w:rsidRDefault="00527DAD" w:rsidP="00527DAD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27DA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CC3E53" w14:textId="77777777" w:rsidR="00527DAD" w:rsidRPr="00527DAD" w:rsidRDefault="00527DAD" w:rsidP="00527DAD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27DA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7FD89C" w14:textId="77777777" w:rsidR="00527DAD" w:rsidRPr="00527DAD" w:rsidRDefault="00527DAD" w:rsidP="00527DAD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27DA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A5A612" w14:textId="77777777" w:rsidR="00527DAD" w:rsidRPr="00527DAD" w:rsidRDefault="00527DAD" w:rsidP="00527DAD">
            <w:pPr>
              <w:autoSpaceDE/>
              <w:autoSpaceDN/>
              <w:rPr>
                <w:b/>
                <w:bCs/>
                <w:color w:val="000000"/>
                <w:sz w:val="20"/>
                <w:szCs w:val="20"/>
              </w:rPr>
            </w:pPr>
            <w:r w:rsidRPr="00527DA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E0F2BB" w14:textId="77777777" w:rsidR="00527DAD" w:rsidRPr="00527DAD" w:rsidRDefault="00527DAD" w:rsidP="00527DAD">
            <w:pPr>
              <w:autoSpaceDE/>
              <w:autoSpaceDN/>
              <w:rPr>
                <w:b/>
                <w:bCs/>
                <w:color w:val="000000"/>
                <w:sz w:val="20"/>
                <w:szCs w:val="20"/>
              </w:rPr>
            </w:pPr>
            <w:r w:rsidRPr="00527DA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CCC2E0" w14:textId="77777777" w:rsidR="00527DAD" w:rsidRPr="00527DAD" w:rsidRDefault="00527DAD" w:rsidP="00527DAD">
            <w:pPr>
              <w:autoSpaceDE/>
              <w:autoSpaceDN/>
              <w:rPr>
                <w:b/>
                <w:bCs/>
                <w:color w:val="000000"/>
                <w:sz w:val="20"/>
                <w:szCs w:val="20"/>
              </w:rPr>
            </w:pPr>
            <w:r w:rsidRPr="00527DA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5D0E81" w14:textId="77777777" w:rsidR="00527DAD" w:rsidRPr="00527DAD" w:rsidRDefault="00527DAD" w:rsidP="00527DAD">
            <w:pPr>
              <w:autoSpaceDE/>
              <w:autoSpaceDN/>
              <w:rPr>
                <w:b/>
                <w:bCs/>
                <w:color w:val="000000"/>
                <w:sz w:val="20"/>
                <w:szCs w:val="20"/>
              </w:rPr>
            </w:pPr>
            <w:r w:rsidRPr="00527DA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02198B" w14:textId="77777777" w:rsidR="00527DAD" w:rsidRPr="00527DAD" w:rsidRDefault="00527DAD" w:rsidP="00527DAD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27DAD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527DAD" w:rsidRPr="00527DAD" w14:paraId="1F149679" w14:textId="77777777" w:rsidTr="00527DAD">
        <w:trPr>
          <w:trHeight w:val="509"/>
        </w:trPr>
        <w:tc>
          <w:tcPr>
            <w:tcW w:w="1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3212D" w14:textId="77777777" w:rsidR="00527DAD" w:rsidRPr="00527DAD" w:rsidRDefault="00527DAD" w:rsidP="00527DAD">
            <w:pPr>
              <w:autoSpaceDE/>
              <w:autoSpaceDN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CBE52" w14:textId="77777777" w:rsidR="00527DAD" w:rsidRPr="00527DAD" w:rsidRDefault="00527DAD" w:rsidP="00527DAD">
            <w:pPr>
              <w:autoSpaceDE/>
              <w:autoSpaceDN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E3D1D" w14:textId="77777777" w:rsidR="00527DAD" w:rsidRPr="00527DAD" w:rsidRDefault="00527DAD" w:rsidP="00527DAD">
            <w:pPr>
              <w:autoSpaceDE/>
              <w:autoSpaceDN/>
              <w:rPr>
                <w:b/>
                <w:bCs/>
                <w:color w:val="000000"/>
                <w:sz w:val="20"/>
                <w:szCs w:val="20"/>
              </w:rPr>
            </w:pPr>
            <w:r w:rsidRPr="00527DAD">
              <w:rPr>
                <w:b/>
                <w:bCs/>
                <w:color w:val="000000"/>
                <w:sz w:val="20"/>
                <w:szCs w:val="20"/>
              </w:rPr>
              <w:t>расходы областного бюджета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2B358A" w14:textId="77777777" w:rsidR="00527DAD" w:rsidRPr="00527DAD" w:rsidRDefault="00527DAD" w:rsidP="00527DAD">
            <w:pPr>
              <w:autoSpaceDE/>
              <w:autoSpaceDN/>
              <w:rPr>
                <w:b/>
                <w:bCs/>
                <w:color w:val="000000"/>
                <w:sz w:val="20"/>
                <w:szCs w:val="20"/>
              </w:rPr>
            </w:pPr>
            <w:r w:rsidRPr="00527DA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B1A4DA" w14:textId="77777777" w:rsidR="00527DAD" w:rsidRPr="00527DAD" w:rsidRDefault="00527DAD" w:rsidP="00527DAD">
            <w:pPr>
              <w:autoSpaceDE/>
              <w:autoSpaceDN/>
              <w:rPr>
                <w:b/>
                <w:bCs/>
                <w:color w:val="000000"/>
                <w:sz w:val="20"/>
                <w:szCs w:val="20"/>
              </w:rPr>
            </w:pPr>
            <w:r w:rsidRPr="00527DA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0E4877" w14:textId="77777777" w:rsidR="00527DAD" w:rsidRPr="00527DAD" w:rsidRDefault="00527DAD" w:rsidP="00527DAD">
            <w:pPr>
              <w:autoSpaceDE/>
              <w:autoSpaceDN/>
              <w:rPr>
                <w:b/>
                <w:bCs/>
                <w:color w:val="000000"/>
                <w:sz w:val="20"/>
                <w:szCs w:val="20"/>
              </w:rPr>
            </w:pPr>
            <w:r w:rsidRPr="00527DA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FECE14" w14:textId="77777777" w:rsidR="00527DAD" w:rsidRPr="00527DAD" w:rsidRDefault="00527DAD" w:rsidP="00527DAD">
            <w:pPr>
              <w:autoSpaceDE/>
              <w:autoSpaceDN/>
              <w:rPr>
                <w:b/>
                <w:bCs/>
                <w:color w:val="000000"/>
                <w:sz w:val="20"/>
                <w:szCs w:val="20"/>
              </w:rPr>
            </w:pPr>
            <w:r w:rsidRPr="00527DA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34AEBB" w14:textId="77777777" w:rsidR="00527DAD" w:rsidRPr="00527DAD" w:rsidRDefault="00527DAD" w:rsidP="00527DAD">
            <w:pPr>
              <w:autoSpaceDE/>
              <w:autoSpaceDN/>
              <w:rPr>
                <w:b/>
                <w:bCs/>
                <w:color w:val="000000"/>
                <w:sz w:val="20"/>
                <w:szCs w:val="20"/>
              </w:rPr>
            </w:pPr>
            <w:r w:rsidRPr="00527DA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201120" w14:textId="77777777" w:rsidR="00527DAD" w:rsidRPr="00527DAD" w:rsidRDefault="00527DAD" w:rsidP="00527DAD">
            <w:pPr>
              <w:autoSpaceDE/>
              <w:autoSpaceDN/>
              <w:rPr>
                <w:b/>
                <w:bCs/>
                <w:color w:val="000000"/>
                <w:sz w:val="20"/>
                <w:szCs w:val="20"/>
              </w:rPr>
            </w:pPr>
            <w:r w:rsidRPr="00527DA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3DE69F" w14:textId="77777777" w:rsidR="00527DAD" w:rsidRPr="00527DAD" w:rsidRDefault="00527DAD" w:rsidP="00527DAD">
            <w:pPr>
              <w:autoSpaceDE/>
              <w:autoSpaceDN/>
              <w:rPr>
                <w:b/>
                <w:bCs/>
                <w:color w:val="000000"/>
                <w:sz w:val="20"/>
                <w:szCs w:val="20"/>
              </w:rPr>
            </w:pPr>
            <w:r w:rsidRPr="00527DA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C52E1E" w14:textId="77777777" w:rsidR="00527DAD" w:rsidRPr="00527DAD" w:rsidRDefault="00527DAD" w:rsidP="00527DAD">
            <w:pPr>
              <w:autoSpaceDE/>
              <w:autoSpaceDN/>
              <w:rPr>
                <w:b/>
                <w:bCs/>
                <w:color w:val="000000"/>
                <w:sz w:val="20"/>
                <w:szCs w:val="20"/>
              </w:rPr>
            </w:pPr>
            <w:r w:rsidRPr="00527DA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86EBE5" w14:textId="77777777" w:rsidR="00527DAD" w:rsidRPr="00527DAD" w:rsidRDefault="00527DAD" w:rsidP="00527DAD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27DAD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527DAD" w:rsidRPr="00527DAD" w14:paraId="4891FC0B" w14:textId="77777777" w:rsidTr="00527DAD">
        <w:trPr>
          <w:trHeight w:val="299"/>
        </w:trPr>
        <w:tc>
          <w:tcPr>
            <w:tcW w:w="1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D511B" w14:textId="77777777" w:rsidR="00527DAD" w:rsidRPr="00527DAD" w:rsidRDefault="00527DAD" w:rsidP="00527DAD">
            <w:pPr>
              <w:autoSpaceDE/>
              <w:autoSpaceDN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D7F02" w14:textId="77777777" w:rsidR="00527DAD" w:rsidRPr="00527DAD" w:rsidRDefault="00527DAD" w:rsidP="00527DAD">
            <w:pPr>
              <w:autoSpaceDE/>
              <w:autoSpaceDN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E2F7E" w14:textId="77777777" w:rsidR="00527DAD" w:rsidRPr="00527DAD" w:rsidRDefault="00527DAD" w:rsidP="00527DAD">
            <w:pPr>
              <w:autoSpaceDE/>
              <w:autoSpaceDN/>
              <w:rPr>
                <w:b/>
                <w:bCs/>
                <w:color w:val="000000"/>
                <w:sz w:val="20"/>
                <w:szCs w:val="20"/>
              </w:rPr>
            </w:pPr>
            <w:r w:rsidRPr="00527DAD">
              <w:rPr>
                <w:b/>
                <w:bCs/>
                <w:color w:val="000000"/>
                <w:sz w:val="20"/>
                <w:szCs w:val="20"/>
              </w:rPr>
              <w:t>бюджеты поселений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F0BE5B" w14:textId="77777777" w:rsidR="00527DAD" w:rsidRPr="00527DAD" w:rsidRDefault="00527DAD" w:rsidP="00527DAD">
            <w:pPr>
              <w:autoSpaceDE/>
              <w:autoSpaceDN/>
              <w:rPr>
                <w:b/>
                <w:bCs/>
                <w:color w:val="000000"/>
                <w:sz w:val="20"/>
                <w:szCs w:val="20"/>
              </w:rPr>
            </w:pPr>
            <w:r w:rsidRPr="00527DA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C36AC5" w14:textId="77777777" w:rsidR="00527DAD" w:rsidRPr="00527DAD" w:rsidRDefault="00527DAD" w:rsidP="00527DAD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27DA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E3ECDE" w14:textId="77777777" w:rsidR="00527DAD" w:rsidRPr="00527DAD" w:rsidRDefault="00527DAD" w:rsidP="00527DAD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27DA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02F0AB" w14:textId="77777777" w:rsidR="00527DAD" w:rsidRPr="00527DAD" w:rsidRDefault="00527DAD" w:rsidP="00527DAD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27DA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D798CD" w14:textId="77777777" w:rsidR="00527DAD" w:rsidRPr="00527DAD" w:rsidRDefault="00527DAD" w:rsidP="00527DAD">
            <w:pPr>
              <w:autoSpaceDE/>
              <w:autoSpaceDN/>
              <w:rPr>
                <w:b/>
                <w:bCs/>
                <w:color w:val="000000"/>
                <w:sz w:val="20"/>
                <w:szCs w:val="20"/>
              </w:rPr>
            </w:pPr>
            <w:r w:rsidRPr="00527DA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0DD1A9" w14:textId="77777777" w:rsidR="00527DAD" w:rsidRPr="00527DAD" w:rsidRDefault="00527DAD" w:rsidP="00527DAD">
            <w:pPr>
              <w:autoSpaceDE/>
              <w:autoSpaceDN/>
              <w:rPr>
                <w:b/>
                <w:bCs/>
                <w:color w:val="000000"/>
                <w:sz w:val="20"/>
                <w:szCs w:val="20"/>
              </w:rPr>
            </w:pPr>
            <w:r w:rsidRPr="00527DA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30E40F" w14:textId="77777777" w:rsidR="00527DAD" w:rsidRPr="00527DAD" w:rsidRDefault="00527DAD" w:rsidP="00527DAD">
            <w:pPr>
              <w:autoSpaceDE/>
              <w:autoSpaceDN/>
              <w:rPr>
                <w:b/>
                <w:bCs/>
                <w:color w:val="000000"/>
                <w:sz w:val="20"/>
                <w:szCs w:val="20"/>
              </w:rPr>
            </w:pPr>
            <w:r w:rsidRPr="00527DA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A9FEF9" w14:textId="77777777" w:rsidR="00527DAD" w:rsidRPr="00527DAD" w:rsidRDefault="00527DAD" w:rsidP="00527DAD">
            <w:pPr>
              <w:autoSpaceDE/>
              <w:autoSpaceDN/>
              <w:rPr>
                <w:b/>
                <w:bCs/>
                <w:color w:val="000000"/>
                <w:sz w:val="20"/>
                <w:szCs w:val="20"/>
              </w:rPr>
            </w:pPr>
            <w:r w:rsidRPr="00527DA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A7631B" w14:textId="77777777" w:rsidR="00527DAD" w:rsidRPr="00527DAD" w:rsidRDefault="00527DAD" w:rsidP="00527DAD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27DAD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527DAD" w:rsidRPr="00527DAD" w14:paraId="17D08BE3" w14:textId="77777777" w:rsidTr="00527DAD">
        <w:trPr>
          <w:trHeight w:val="299"/>
        </w:trPr>
        <w:tc>
          <w:tcPr>
            <w:tcW w:w="1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F07F1" w14:textId="77777777" w:rsidR="00527DAD" w:rsidRPr="00527DAD" w:rsidRDefault="00527DAD" w:rsidP="00527DAD">
            <w:pPr>
              <w:autoSpaceDE/>
              <w:autoSpaceDN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06923" w14:textId="77777777" w:rsidR="00527DAD" w:rsidRPr="00527DAD" w:rsidRDefault="00527DAD" w:rsidP="00527DAD">
            <w:pPr>
              <w:autoSpaceDE/>
              <w:autoSpaceDN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E5396" w14:textId="77777777" w:rsidR="00527DAD" w:rsidRPr="00527DAD" w:rsidRDefault="00527DAD" w:rsidP="00527DAD">
            <w:pPr>
              <w:autoSpaceDE/>
              <w:autoSpaceDN/>
              <w:rPr>
                <w:b/>
                <w:bCs/>
                <w:color w:val="000000"/>
                <w:sz w:val="20"/>
                <w:szCs w:val="20"/>
              </w:rPr>
            </w:pPr>
            <w:r w:rsidRPr="00527DAD">
              <w:rPr>
                <w:b/>
                <w:bCs/>
                <w:color w:val="000000"/>
                <w:sz w:val="20"/>
                <w:szCs w:val="20"/>
              </w:rPr>
              <w:t>прочие источники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C95C3C" w14:textId="77777777" w:rsidR="00527DAD" w:rsidRPr="00527DAD" w:rsidRDefault="00527DAD" w:rsidP="00527DAD">
            <w:pPr>
              <w:autoSpaceDE/>
              <w:autoSpaceDN/>
              <w:rPr>
                <w:b/>
                <w:bCs/>
                <w:color w:val="000000"/>
                <w:sz w:val="20"/>
                <w:szCs w:val="20"/>
              </w:rPr>
            </w:pPr>
            <w:r w:rsidRPr="00527DA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E45338" w14:textId="77777777" w:rsidR="00527DAD" w:rsidRPr="00527DAD" w:rsidRDefault="00527DAD" w:rsidP="00527DAD">
            <w:pPr>
              <w:autoSpaceDE/>
              <w:autoSpaceDN/>
              <w:rPr>
                <w:b/>
                <w:bCs/>
                <w:color w:val="000000"/>
                <w:sz w:val="20"/>
                <w:szCs w:val="20"/>
              </w:rPr>
            </w:pPr>
            <w:r w:rsidRPr="00527DA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597AFD" w14:textId="77777777" w:rsidR="00527DAD" w:rsidRPr="00527DAD" w:rsidRDefault="00527DAD" w:rsidP="00527DAD">
            <w:pPr>
              <w:autoSpaceDE/>
              <w:autoSpaceDN/>
              <w:rPr>
                <w:b/>
                <w:bCs/>
                <w:color w:val="000000"/>
                <w:sz w:val="20"/>
                <w:szCs w:val="20"/>
              </w:rPr>
            </w:pPr>
            <w:r w:rsidRPr="00527DA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D0081E" w14:textId="77777777" w:rsidR="00527DAD" w:rsidRPr="00527DAD" w:rsidRDefault="00527DAD" w:rsidP="00527DAD">
            <w:pPr>
              <w:autoSpaceDE/>
              <w:autoSpaceDN/>
              <w:rPr>
                <w:b/>
                <w:bCs/>
                <w:color w:val="000000"/>
                <w:sz w:val="20"/>
                <w:szCs w:val="20"/>
              </w:rPr>
            </w:pPr>
            <w:r w:rsidRPr="00527DA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D40FF5" w14:textId="77777777" w:rsidR="00527DAD" w:rsidRPr="00527DAD" w:rsidRDefault="00527DAD" w:rsidP="00527DAD">
            <w:pPr>
              <w:autoSpaceDE/>
              <w:autoSpaceDN/>
              <w:rPr>
                <w:b/>
                <w:bCs/>
                <w:color w:val="000000"/>
                <w:sz w:val="20"/>
                <w:szCs w:val="20"/>
              </w:rPr>
            </w:pPr>
            <w:r w:rsidRPr="00527DA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751887" w14:textId="77777777" w:rsidR="00527DAD" w:rsidRPr="00527DAD" w:rsidRDefault="00527DAD" w:rsidP="00527DAD">
            <w:pPr>
              <w:autoSpaceDE/>
              <w:autoSpaceDN/>
              <w:rPr>
                <w:b/>
                <w:bCs/>
                <w:color w:val="000000"/>
                <w:sz w:val="20"/>
                <w:szCs w:val="20"/>
              </w:rPr>
            </w:pPr>
            <w:r w:rsidRPr="00527DA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3AA373" w14:textId="77777777" w:rsidR="00527DAD" w:rsidRPr="00527DAD" w:rsidRDefault="00527DAD" w:rsidP="00527DAD">
            <w:pPr>
              <w:autoSpaceDE/>
              <w:autoSpaceDN/>
              <w:rPr>
                <w:b/>
                <w:bCs/>
                <w:color w:val="000000"/>
                <w:sz w:val="20"/>
                <w:szCs w:val="20"/>
              </w:rPr>
            </w:pPr>
            <w:r w:rsidRPr="00527DA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9D334B" w14:textId="77777777" w:rsidR="00527DAD" w:rsidRPr="00527DAD" w:rsidRDefault="00527DAD" w:rsidP="00527DAD">
            <w:pPr>
              <w:autoSpaceDE/>
              <w:autoSpaceDN/>
              <w:rPr>
                <w:b/>
                <w:bCs/>
                <w:color w:val="000000"/>
                <w:sz w:val="20"/>
                <w:szCs w:val="20"/>
              </w:rPr>
            </w:pPr>
            <w:r w:rsidRPr="00527DA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C586C8" w14:textId="77777777" w:rsidR="00527DAD" w:rsidRPr="00527DAD" w:rsidRDefault="00527DAD" w:rsidP="00527DAD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27DAD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527DAD" w:rsidRPr="00527DAD" w14:paraId="295DB483" w14:textId="77777777" w:rsidTr="00527DAD">
        <w:trPr>
          <w:trHeight w:val="374"/>
        </w:trPr>
        <w:tc>
          <w:tcPr>
            <w:tcW w:w="16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934627" w14:textId="77777777" w:rsidR="00527DAD" w:rsidRPr="00527DAD" w:rsidRDefault="00527DAD" w:rsidP="00527DA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527DAD">
              <w:rPr>
                <w:color w:val="000000"/>
                <w:sz w:val="20"/>
                <w:szCs w:val="20"/>
              </w:rPr>
              <w:t xml:space="preserve">1.1. </w:t>
            </w:r>
          </w:p>
        </w:tc>
        <w:tc>
          <w:tcPr>
            <w:tcW w:w="26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712F8" w14:textId="77777777" w:rsidR="00527DAD" w:rsidRPr="00527DAD" w:rsidRDefault="00527DAD" w:rsidP="00527DA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527DAD">
              <w:rPr>
                <w:color w:val="000000"/>
                <w:sz w:val="20"/>
                <w:szCs w:val="20"/>
              </w:rPr>
              <w:t xml:space="preserve">Формирование фонда </w:t>
            </w:r>
            <w:r w:rsidRPr="00527DAD">
              <w:rPr>
                <w:color w:val="000000"/>
                <w:sz w:val="20"/>
                <w:szCs w:val="20"/>
              </w:rPr>
              <w:lastRenderedPageBreak/>
              <w:t>капитального ремонта в рамках государственной адресной программы по проведению капитального ремонта многоквартирных домов, расположенных на территории Вознесенского муниципального округа Нижегородской области»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F94E8" w14:textId="77777777" w:rsidR="00527DAD" w:rsidRPr="00527DAD" w:rsidRDefault="00527DAD" w:rsidP="00527DA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527DAD">
              <w:rPr>
                <w:color w:val="000000"/>
                <w:sz w:val="20"/>
                <w:szCs w:val="20"/>
              </w:rPr>
              <w:lastRenderedPageBreak/>
              <w:t>Всего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202F79" w14:textId="77777777" w:rsidR="00527DAD" w:rsidRPr="00527DAD" w:rsidRDefault="00527DAD" w:rsidP="00527DA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527DAD">
              <w:rPr>
                <w:color w:val="000000"/>
                <w:sz w:val="20"/>
                <w:szCs w:val="20"/>
              </w:rPr>
              <w:t>533,7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C9E85C" w14:textId="77777777" w:rsidR="00527DAD" w:rsidRPr="00527DAD" w:rsidRDefault="00527DAD" w:rsidP="00527DA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527DAD">
              <w:rPr>
                <w:color w:val="000000"/>
                <w:sz w:val="20"/>
                <w:szCs w:val="20"/>
              </w:rPr>
              <w:t>549,9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E3DC1F" w14:textId="77777777" w:rsidR="00527DAD" w:rsidRPr="00527DAD" w:rsidRDefault="00527DAD" w:rsidP="00527DA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527DAD">
              <w:rPr>
                <w:color w:val="000000"/>
                <w:sz w:val="20"/>
                <w:szCs w:val="20"/>
              </w:rPr>
              <w:t>607,4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809523" w14:textId="77777777" w:rsidR="00527DAD" w:rsidRPr="00527DAD" w:rsidRDefault="00527DAD" w:rsidP="00527DA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527DAD">
              <w:rPr>
                <w:color w:val="000000"/>
                <w:sz w:val="20"/>
                <w:szCs w:val="20"/>
              </w:rPr>
              <w:t>624,0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E62D90" w14:textId="77777777" w:rsidR="00527DAD" w:rsidRPr="00527DAD" w:rsidRDefault="00527DAD" w:rsidP="00527DA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527DAD">
              <w:rPr>
                <w:color w:val="000000"/>
                <w:sz w:val="20"/>
                <w:szCs w:val="20"/>
              </w:rPr>
              <w:t>624,0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6EE2F4" w14:textId="77777777" w:rsidR="00527DAD" w:rsidRPr="00527DAD" w:rsidRDefault="00527DAD" w:rsidP="00527DA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527DAD">
              <w:rPr>
                <w:color w:val="000000"/>
                <w:sz w:val="20"/>
                <w:szCs w:val="20"/>
              </w:rPr>
              <w:t>624,0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0564DC" w14:textId="77777777" w:rsidR="00527DAD" w:rsidRPr="00527DAD" w:rsidRDefault="00527DAD" w:rsidP="00527DA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527DAD">
              <w:rPr>
                <w:color w:val="000000"/>
                <w:sz w:val="20"/>
                <w:szCs w:val="20"/>
              </w:rPr>
              <w:t>594,0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FB2AEE" w14:textId="77777777" w:rsidR="00527DAD" w:rsidRPr="00527DAD" w:rsidRDefault="00527DAD" w:rsidP="00527DA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527DAD">
              <w:rPr>
                <w:color w:val="000000"/>
                <w:sz w:val="20"/>
                <w:szCs w:val="20"/>
              </w:rPr>
              <w:t>594,0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AAD296" w14:textId="77777777" w:rsidR="00527DAD" w:rsidRPr="00527DAD" w:rsidRDefault="00527DAD" w:rsidP="00527DAD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27DAD">
              <w:rPr>
                <w:b/>
                <w:bCs/>
                <w:color w:val="000000"/>
                <w:sz w:val="20"/>
                <w:szCs w:val="20"/>
              </w:rPr>
              <w:t>4751,0</w:t>
            </w:r>
          </w:p>
        </w:tc>
      </w:tr>
      <w:tr w:rsidR="00527DAD" w:rsidRPr="00527DAD" w14:paraId="76BD6E8E" w14:textId="77777777" w:rsidTr="00527DAD">
        <w:trPr>
          <w:trHeight w:val="509"/>
        </w:trPr>
        <w:tc>
          <w:tcPr>
            <w:tcW w:w="1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2CE59" w14:textId="77777777" w:rsidR="00527DAD" w:rsidRPr="00527DAD" w:rsidRDefault="00527DAD" w:rsidP="00527DAD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2EE1F" w14:textId="77777777" w:rsidR="00527DAD" w:rsidRPr="00527DAD" w:rsidRDefault="00527DAD" w:rsidP="00527DAD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5E12D" w14:textId="77777777" w:rsidR="00527DAD" w:rsidRPr="00527DAD" w:rsidRDefault="00527DAD" w:rsidP="00527DA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527DAD">
              <w:rPr>
                <w:color w:val="000000"/>
                <w:sz w:val="20"/>
                <w:szCs w:val="20"/>
              </w:rPr>
              <w:t>расходы местного бюджета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DC1A85" w14:textId="77777777" w:rsidR="00527DAD" w:rsidRPr="00527DAD" w:rsidRDefault="00527DAD" w:rsidP="00527DA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527DAD">
              <w:rPr>
                <w:color w:val="000000"/>
                <w:sz w:val="20"/>
                <w:szCs w:val="20"/>
              </w:rPr>
              <w:t>533,7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F2295F" w14:textId="77777777" w:rsidR="00527DAD" w:rsidRPr="00527DAD" w:rsidRDefault="00527DAD" w:rsidP="00527DA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527DAD">
              <w:rPr>
                <w:color w:val="000000"/>
                <w:sz w:val="20"/>
                <w:szCs w:val="20"/>
              </w:rPr>
              <w:t>549,9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2A162C" w14:textId="77777777" w:rsidR="00527DAD" w:rsidRPr="00527DAD" w:rsidRDefault="00527DAD" w:rsidP="00527DA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527DAD">
              <w:rPr>
                <w:color w:val="000000"/>
                <w:sz w:val="20"/>
                <w:szCs w:val="20"/>
              </w:rPr>
              <w:t>607,4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A18F12" w14:textId="77777777" w:rsidR="00527DAD" w:rsidRPr="00527DAD" w:rsidRDefault="00527DAD" w:rsidP="00527DA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527DAD">
              <w:rPr>
                <w:color w:val="000000"/>
                <w:sz w:val="20"/>
                <w:szCs w:val="20"/>
              </w:rPr>
              <w:t>624,0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FA6D64" w14:textId="77777777" w:rsidR="00527DAD" w:rsidRPr="00527DAD" w:rsidRDefault="00527DAD" w:rsidP="00527DA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527DAD">
              <w:rPr>
                <w:color w:val="000000"/>
                <w:sz w:val="20"/>
                <w:szCs w:val="20"/>
              </w:rPr>
              <w:t>624,0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439CF2" w14:textId="77777777" w:rsidR="00527DAD" w:rsidRPr="00527DAD" w:rsidRDefault="00527DAD" w:rsidP="00527DA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527DAD">
              <w:rPr>
                <w:color w:val="000000"/>
                <w:sz w:val="20"/>
                <w:szCs w:val="20"/>
              </w:rPr>
              <w:t>624,0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E8E76C" w14:textId="77777777" w:rsidR="00527DAD" w:rsidRPr="00527DAD" w:rsidRDefault="00527DAD" w:rsidP="00527DA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527DAD">
              <w:rPr>
                <w:color w:val="000000"/>
                <w:sz w:val="20"/>
                <w:szCs w:val="20"/>
              </w:rPr>
              <w:t>594,0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030FA5" w14:textId="77777777" w:rsidR="00527DAD" w:rsidRPr="00527DAD" w:rsidRDefault="00527DAD" w:rsidP="00527DA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527DAD">
              <w:rPr>
                <w:color w:val="000000"/>
                <w:sz w:val="20"/>
                <w:szCs w:val="20"/>
              </w:rPr>
              <w:t>594,0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7C1EFC" w14:textId="77777777" w:rsidR="00527DAD" w:rsidRPr="00527DAD" w:rsidRDefault="00527DAD" w:rsidP="00527DAD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27DAD">
              <w:rPr>
                <w:b/>
                <w:bCs/>
                <w:color w:val="000000"/>
                <w:sz w:val="20"/>
                <w:szCs w:val="20"/>
              </w:rPr>
              <w:t>4751,0</w:t>
            </w:r>
          </w:p>
        </w:tc>
      </w:tr>
      <w:tr w:rsidR="00527DAD" w:rsidRPr="00527DAD" w14:paraId="3138ECDB" w14:textId="77777777" w:rsidTr="00527DAD">
        <w:trPr>
          <w:trHeight w:val="509"/>
        </w:trPr>
        <w:tc>
          <w:tcPr>
            <w:tcW w:w="1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72296" w14:textId="77777777" w:rsidR="00527DAD" w:rsidRPr="00527DAD" w:rsidRDefault="00527DAD" w:rsidP="00527DAD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6CF00" w14:textId="77777777" w:rsidR="00527DAD" w:rsidRPr="00527DAD" w:rsidRDefault="00527DAD" w:rsidP="00527DAD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00C2B" w14:textId="77777777" w:rsidR="00527DAD" w:rsidRPr="00527DAD" w:rsidRDefault="00527DAD" w:rsidP="00527DA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527DAD">
              <w:rPr>
                <w:color w:val="000000"/>
                <w:sz w:val="20"/>
                <w:szCs w:val="20"/>
              </w:rPr>
              <w:t>расходы федерального бюджета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1F86F2" w14:textId="77777777" w:rsidR="00527DAD" w:rsidRPr="00527DAD" w:rsidRDefault="00527DAD" w:rsidP="00527DA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527DA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88A3AB" w14:textId="77777777" w:rsidR="00527DAD" w:rsidRPr="00527DAD" w:rsidRDefault="00527DAD" w:rsidP="00527DA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527DA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FBA1FA" w14:textId="77777777" w:rsidR="00527DAD" w:rsidRPr="00527DAD" w:rsidRDefault="00527DAD" w:rsidP="00527DA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527DA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81B8E8" w14:textId="77777777" w:rsidR="00527DAD" w:rsidRPr="00527DAD" w:rsidRDefault="00527DAD" w:rsidP="00527DA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527DA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9F61E4" w14:textId="77777777" w:rsidR="00527DAD" w:rsidRPr="00527DAD" w:rsidRDefault="00527DAD" w:rsidP="00527DA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527DA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7B37D9" w14:textId="77777777" w:rsidR="00527DAD" w:rsidRPr="00527DAD" w:rsidRDefault="00527DAD" w:rsidP="00527DA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527DA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1A7FBC" w14:textId="77777777" w:rsidR="00527DAD" w:rsidRPr="00527DAD" w:rsidRDefault="00527DAD" w:rsidP="00527DA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527DA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A32B88" w14:textId="77777777" w:rsidR="00527DAD" w:rsidRPr="00527DAD" w:rsidRDefault="00527DAD" w:rsidP="00527DA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527DA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C9F13F" w14:textId="77777777" w:rsidR="00527DAD" w:rsidRPr="00527DAD" w:rsidRDefault="00527DAD" w:rsidP="00527DAD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27DAD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527DAD" w:rsidRPr="00527DAD" w14:paraId="1E605F9F" w14:textId="77777777" w:rsidTr="00527DAD">
        <w:trPr>
          <w:trHeight w:val="509"/>
        </w:trPr>
        <w:tc>
          <w:tcPr>
            <w:tcW w:w="1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367D8" w14:textId="77777777" w:rsidR="00527DAD" w:rsidRPr="00527DAD" w:rsidRDefault="00527DAD" w:rsidP="00527DAD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3C4F4" w14:textId="77777777" w:rsidR="00527DAD" w:rsidRPr="00527DAD" w:rsidRDefault="00527DAD" w:rsidP="00527DAD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7854E" w14:textId="77777777" w:rsidR="00527DAD" w:rsidRPr="00527DAD" w:rsidRDefault="00527DAD" w:rsidP="00527DA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527DAD">
              <w:rPr>
                <w:color w:val="000000"/>
                <w:sz w:val="20"/>
                <w:szCs w:val="20"/>
              </w:rPr>
              <w:t>расходы областного бюджета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41D1D0" w14:textId="77777777" w:rsidR="00527DAD" w:rsidRPr="00527DAD" w:rsidRDefault="00527DAD" w:rsidP="00527DA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527DA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1AE630" w14:textId="77777777" w:rsidR="00527DAD" w:rsidRPr="00527DAD" w:rsidRDefault="00527DAD" w:rsidP="00527DA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527DA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FDA02B" w14:textId="77777777" w:rsidR="00527DAD" w:rsidRPr="00527DAD" w:rsidRDefault="00527DAD" w:rsidP="00527DA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527DA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F67E90" w14:textId="77777777" w:rsidR="00527DAD" w:rsidRPr="00527DAD" w:rsidRDefault="00527DAD" w:rsidP="00527DA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527DA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625E8F" w14:textId="77777777" w:rsidR="00527DAD" w:rsidRPr="00527DAD" w:rsidRDefault="00527DAD" w:rsidP="00527DA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527DA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D284B7" w14:textId="77777777" w:rsidR="00527DAD" w:rsidRPr="00527DAD" w:rsidRDefault="00527DAD" w:rsidP="00527DA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527DA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3A488F" w14:textId="77777777" w:rsidR="00527DAD" w:rsidRPr="00527DAD" w:rsidRDefault="00527DAD" w:rsidP="00527DA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527DA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FE54F6" w14:textId="77777777" w:rsidR="00527DAD" w:rsidRPr="00527DAD" w:rsidRDefault="00527DAD" w:rsidP="00527DA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527DA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0E585C" w14:textId="77777777" w:rsidR="00527DAD" w:rsidRPr="00527DAD" w:rsidRDefault="00527DAD" w:rsidP="00527DAD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27DAD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527DAD" w:rsidRPr="00527DAD" w14:paraId="385D166E" w14:textId="77777777" w:rsidTr="00527DAD">
        <w:trPr>
          <w:trHeight w:val="299"/>
        </w:trPr>
        <w:tc>
          <w:tcPr>
            <w:tcW w:w="1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111F4" w14:textId="77777777" w:rsidR="00527DAD" w:rsidRPr="00527DAD" w:rsidRDefault="00527DAD" w:rsidP="00527DAD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AB603" w14:textId="77777777" w:rsidR="00527DAD" w:rsidRPr="00527DAD" w:rsidRDefault="00527DAD" w:rsidP="00527DAD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576C5" w14:textId="77777777" w:rsidR="00527DAD" w:rsidRPr="00527DAD" w:rsidRDefault="00527DAD" w:rsidP="00527DA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527DAD">
              <w:rPr>
                <w:color w:val="000000"/>
                <w:sz w:val="20"/>
                <w:szCs w:val="20"/>
              </w:rPr>
              <w:t>бюджеты поселений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AA29B4" w14:textId="77777777" w:rsidR="00527DAD" w:rsidRPr="00527DAD" w:rsidRDefault="00527DAD" w:rsidP="00527DA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527DA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0E9277" w14:textId="77777777" w:rsidR="00527DAD" w:rsidRPr="00527DAD" w:rsidRDefault="00527DAD" w:rsidP="00527DA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527DA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15C249" w14:textId="77777777" w:rsidR="00527DAD" w:rsidRPr="00527DAD" w:rsidRDefault="00527DAD" w:rsidP="00527DA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527DA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CB494F" w14:textId="77777777" w:rsidR="00527DAD" w:rsidRPr="00527DAD" w:rsidRDefault="00527DAD" w:rsidP="00527DA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527DA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C80690" w14:textId="77777777" w:rsidR="00527DAD" w:rsidRPr="00527DAD" w:rsidRDefault="00527DAD" w:rsidP="00527DA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527DA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B071E4" w14:textId="77777777" w:rsidR="00527DAD" w:rsidRPr="00527DAD" w:rsidRDefault="00527DAD" w:rsidP="00527DA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527DA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0E1EC9" w14:textId="77777777" w:rsidR="00527DAD" w:rsidRPr="00527DAD" w:rsidRDefault="00527DAD" w:rsidP="00527DA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527DA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BFA829" w14:textId="77777777" w:rsidR="00527DAD" w:rsidRPr="00527DAD" w:rsidRDefault="00527DAD" w:rsidP="00527DA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527DA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A30E02" w14:textId="77777777" w:rsidR="00527DAD" w:rsidRPr="00527DAD" w:rsidRDefault="00527DAD" w:rsidP="00527DAD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27DAD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527DAD" w:rsidRPr="00527DAD" w14:paraId="2221638E" w14:textId="77777777" w:rsidTr="00527DAD">
        <w:trPr>
          <w:trHeight w:val="374"/>
        </w:trPr>
        <w:tc>
          <w:tcPr>
            <w:tcW w:w="1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23A2C" w14:textId="77777777" w:rsidR="00527DAD" w:rsidRPr="00527DAD" w:rsidRDefault="00527DAD" w:rsidP="00527DAD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E9D60" w14:textId="77777777" w:rsidR="00527DAD" w:rsidRPr="00527DAD" w:rsidRDefault="00527DAD" w:rsidP="00527DAD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83B39" w14:textId="77777777" w:rsidR="00527DAD" w:rsidRPr="00527DAD" w:rsidRDefault="00527DAD" w:rsidP="00527DA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527DAD">
              <w:rPr>
                <w:color w:val="000000"/>
                <w:sz w:val="20"/>
                <w:szCs w:val="20"/>
              </w:rPr>
              <w:t>прочие источники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A4E141" w14:textId="77777777" w:rsidR="00527DAD" w:rsidRPr="00527DAD" w:rsidRDefault="00527DAD" w:rsidP="00527DA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527DA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627C05" w14:textId="77777777" w:rsidR="00527DAD" w:rsidRPr="00527DAD" w:rsidRDefault="00527DAD" w:rsidP="00527DA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527DA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3C739B" w14:textId="77777777" w:rsidR="00527DAD" w:rsidRPr="00527DAD" w:rsidRDefault="00527DAD" w:rsidP="00527DA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527DA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2BC617" w14:textId="77777777" w:rsidR="00527DAD" w:rsidRPr="00527DAD" w:rsidRDefault="00527DAD" w:rsidP="00527DA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527DA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5B56D2" w14:textId="77777777" w:rsidR="00527DAD" w:rsidRPr="00527DAD" w:rsidRDefault="00527DAD" w:rsidP="00527DA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527DA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1E706F" w14:textId="77777777" w:rsidR="00527DAD" w:rsidRPr="00527DAD" w:rsidRDefault="00527DAD" w:rsidP="00527DA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527DA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CC2A5E" w14:textId="77777777" w:rsidR="00527DAD" w:rsidRPr="00527DAD" w:rsidRDefault="00527DAD" w:rsidP="00527DA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527DA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821C09" w14:textId="77777777" w:rsidR="00527DAD" w:rsidRPr="00527DAD" w:rsidRDefault="00527DAD" w:rsidP="00527DA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527DA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7A4E79" w14:textId="77777777" w:rsidR="00527DAD" w:rsidRPr="00527DAD" w:rsidRDefault="00527DAD" w:rsidP="00527DAD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27DAD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527DAD" w:rsidRPr="00527DAD" w14:paraId="775D3DFB" w14:textId="77777777" w:rsidTr="00527DAD">
        <w:trPr>
          <w:trHeight w:val="299"/>
        </w:trPr>
        <w:tc>
          <w:tcPr>
            <w:tcW w:w="16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F51221" w14:textId="77777777" w:rsidR="00527DAD" w:rsidRPr="00527DAD" w:rsidRDefault="00527DAD" w:rsidP="00527DA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527DAD">
              <w:rPr>
                <w:color w:val="000000"/>
                <w:sz w:val="20"/>
                <w:szCs w:val="20"/>
              </w:rPr>
              <w:t xml:space="preserve">1.2. </w:t>
            </w:r>
          </w:p>
        </w:tc>
        <w:tc>
          <w:tcPr>
            <w:tcW w:w="26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56A22" w14:textId="77777777" w:rsidR="00527DAD" w:rsidRPr="00527DAD" w:rsidRDefault="00527DAD" w:rsidP="00527DA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527DAD">
              <w:rPr>
                <w:color w:val="000000"/>
                <w:sz w:val="20"/>
                <w:szCs w:val="20"/>
              </w:rPr>
              <w:t xml:space="preserve">Ремонт и содержание муниципального жилья 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574CB" w14:textId="77777777" w:rsidR="00527DAD" w:rsidRPr="00527DAD" w:rsidRDefault="00527DAD" w:rsidP="00527DA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527DAD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DE4C70" w14:textId="77777777" w:rsidR="00527DAD" w:rsidRPr="00527DAD" w:rsidRDefault="00527DAD" w:rsidP="00527DA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527DAD">
              <w:rPr>
                <w:color w:val="000000"/>
                <w:sz w:val="20"/>
                <w:szCs w:val="20"/>
              </w:rPr>
              <w:t>397,1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274379" w14:textId="77777777" w:rsidR="00527DAD" w:rsidRPr="00527DAD" w:rsidRDefault="00527DAD" w:rsidP="00527DA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527DAD">
              <w:rPr>
                <w:color w:val="000000"/>
                <w:sz w:val="20"/>
                <w:szCs w:val="20"/>
              </w:rPr>
              <w:t>226,2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544A2F" w14:textId="77777777" w:rsidR="00527DAD" w:rsidRPr="00527DAD" w:rsidRDefault="00527DAD" w:rsidP="00527DA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527DAD">
              <w:rPr>
                <w:color w:val="000000"/>
                <w:sz w:val="20"/>
                <w:szCs w:val="20"/>
              </w:rPr>
              <w:t>221,6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AE9CA8" w14:textId="77777777" w:rsidR="00527DAD" w:rsidRPr="00527DAD" w:rsidRDefault="00527DAD" w:rsidP="00527DA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527DAD">
              <w:rPr>
                <w:color w:val="000000"/>
                <w:sz w:val="20"/>
                <w:szCs w:val="20"/>
              </w:rPr>
              <w:t>484,6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BC999F" w14:textId="77777777" w:rsidR="00527DAD" w:rsidRPr="00527DAD" w:rsidRDefault="00527DAD" w:rsidP="00527DA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527DAD">
              <w:rPr>
                <w:color w:val="000000"/>
                <w:sz w:val="20"/>
                <w:szCs w:val="20"/>
              </w:rPr>
              <w:t>484,6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5E3245" w14:textId="77777777" w:rsidR="00527DAD" w:rsidRPr="00527DAD" w:rsidRDefault="00527DAD" w:rsidP="00527DA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527DAD">
              <w:rPr>
                <w:color w:val="000000"/>
                <w:sz w:val="20"/>
                <w:szCs w:val="20"/>
              </w:rPr>
              <w:t>484,6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BB3BCF" w14:textId="77777777" w:rsidR="00527DAD" w:rsidRPr="00527DAD" w:rsidRDefault="00527DAD" w:rsidP="00527DA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527DAD">
              <w:rPr>
                <w:color w:val="000000"/>
                <w:sz w:val="20"/>
                <w:szCs w:val="20"/>
              </w:rPr>
              <w:t>663,6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F25DA0" w14:textId="77777777" w:rsidR="00527DAD" w:rsidRPr="00527DAD" w:rsidRDefault="00527DAD" w:rsidP="00527DA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527DAD">
              <w:rPr>
                <w:color w:val="000000"/>
                <w:sz w:val="20"/>
                <w:szCs w:val="20"/>
              </w:rPr>
              <w:t>663,6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FE8C68" w14:textId="77777777" w:rsidR="00527DAD" w:rsidRPr="00527DAD" w:rsidRDefault="00527DAD" w:rsidP="00527DAD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27DAD">
              <w:rPr>
                <w:b/>
                <w:bCs/>
                <w:color w:val="000000"/>
                <w:sz w:val="20"/>
                <w:szCs w:val="20"/>
              </w:rPr>
              <w:t>3625,9</w:t>
            </w:r>
          </w:p>
        </w:tc>
      </w:tr>
      <w:tr w:rsidR="00527DAD" w:rsidRPr="00527DAD" w14:paraId="0BD09E77" w14:textId="77777777" w:rsidTr="00527DAD">
        <w:trPr>
          <w:trHeight w:val="509"/>
        </w:trPr>
        <w:tc>
          <w:tcPr>
            <w:tcW w:w="1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FBBF8" w14:textId="77777777" w:rsidR="00527DAD" w:rsidRPr="00527DAD" w:rsidRDefault="00527DAD" w:rsidP="00527DAD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B079E" w14:textId="77777777" w:rsidR="00527DAD" w:rsidRPr="00527DAD" w:rsidRDefault="00527DAD" w:rsidP="00527DAD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FE8CC" w14:textId="77777777" w:rsidR="00527DAD" w:rsidRPr="00527DAD" w:rsidRDefault="00527DAD" w:rsidP="00527DA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527DAD">
              <w:rPr>
                <w:color w:val="000000"/>
                <w:sz w:val="20"/>
                <w:szCs w:val="20"/>
              </w:rPr>
              <w:t>расходы местного бюджета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F2E75A" w14:textId="77777777" w:rsidR="00527DAD" w:rsidRPr="00527DAD" w:rsidRDefault="00527DAD" w:rsidP="00527DA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527DAD">
              <w:rPr>
                <w:color w:val="000000"/>
                <w:sz w:val="20"/>
                <w:szCs w:val="20"/>
              </w:rPr>
              <w:t>397,1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A22A4F" w14:textId="77777777" w:rsidR="00527DAD" w:rsidRPr="00527DAD" w:rsidRDefault="00527DAD" w:rsidP="00527DA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527DAD">
              <w:rPr>
                <w:color w:val="000000"/>
                <w:sz w:val="20"/>
                <w:szCs w:val="20"/>
              </w:rPr>
              <w:t>226,2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3DDE89" w14:textId="77777777" w:rsidR="00527DAD" w:rsidRPr="00527DAD" w:rsidRDefault="00527DAD" w:rsidP="00527DA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527DAD">
              <w:rPr>
                <w:color w:val="000000"/>
                <w:sz w:val="20"/>
                <w:szCs w:val="20"/>
              </w:rPr>
              <w:t>221,6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8EEC56" w14:textId="77777777" w:rsidR="00527DAD" w:rsidRPr="00527DAD" w:rsidRDefault="00527DAD" w:rsidP="00527DA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527DAD">
              <w:rPr>
                <w:color w:val="000000"/>
                <w:sz w:val="20"/>
                <w:szCs w:val="20"/>
              </w:rPr>
              <w:t>484,6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0D6C6A" w14:textId="77777777" w:rsidR="00527DAD" w:rsidRPr="00527DAD" w:rsidRDefault="00527DAD" w:rsidP="00527DA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527DAD">
              <w:rPr>
                <w:color w:val="000000"/>
                <w:sz w:val="20"/>
                <w:szCs w:val="20"/>
              </w:rPr>
              <w:t>484,6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052228" w14:textId="77777777" w:rsidR="00527DAD" w:rsidRPr="00527DAD" w:rsidRDefault="00527DAD" w:rsidP="00527DA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527DAD">
              <w:rPr>
                <w:color w:val="000000"/>
                <w:sz w:val="20"/>
                <w:szCs w:val="20"/>
              </w:rPr>
              <w:t>484,6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FC37EA" w14:textId="77777777" w:rsidR="00527DAD" w:rsidRPr="00527DAD" w:rsidRDefault="00527DAD" w:rsidP="00527DA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527DAD">
              <w:rPr>
                <w:color w:val="000000"/>
                <w:sz w:val="20"/>
                <w:szCs w:val="20"/>
              </w:rPr>
              <w:t>663,6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F9EE9D" w14:textId="77777777" w:rsidR="00527DAD" w:rsidRPr="00527DAD" w:rsidRDefault="00527DAD" w:rsidP="00527DA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527DAD">
              <w:rPr>
                <w:color w:val="000000"/>
                <w:sz w:val="20"/>
                <w:szCs w:val="20"/>
              </w:rPr>
              <w:t>663,6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43D85F" w14:textId="77777777" w:rsidR="00527DAD" w:rsidRPr="00527DAD" w:rsidRDefault="00527DAD" w:rsidP="00527DAD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27DAD">
              <w:rPr>
                <w:b/>
                <w:bCs/>
                <w:color w:val="000000"/>
                <w:sz w:val="20"/>
                <w:szCs w:val="20"/>
              </w:rPr>
              <w:t>3625,9</w:t>
            </w:r>
          </w:p>
        </w:tc>
      </w:tr>
      <w:tr w:rsidR="00527DAD" w:rsidRPr="00527DAD" w14:paraId="64ED95A1" w14:textId="77777777" w:rsidTr="00527DAD">
        <w:trPr>
          <w:trHeight w:val="509"/>
        </w:trPr>
        <w:tc>
          <w:tcPr>
            <w:tcW w:w="1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BE8B6" w14:textId="77777777" w:rsidR="00527DAD" w:rsidRPr="00527DAD" w:rsidRDefault="00527DAD" w:rsidP="00527DAD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B71C6" w14:textId="77777777" w:rsidR="00527DAD" w:rsidRPr="00527DAD" w:rsidRDefault="00527DAD" w:rsidP="00527DAD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882BC" w14:textId="77777777" w:rsidR="00527DAD" w:rsidRPr="00527DAD" w:rsidRDefault="00527DAD" w:rsidP="00527DA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527DAD">
              <w:rPr>
                <w:color w:val="000000"/>
                <w:sz w:val="20"/>
                <w:szCs w:val="20"/>
              </w:rPr>
              <w:t>расходы федерального бюджета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CC3CEA" w14:textId="77777777" w:rsidR="00527DAD" w:rsidRPr="00527DAD" w:rsidRDefault="00527DAD" w:rsidP="00527DA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527DA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49B5F2" w14:textId="77777777" w:rsidR="00527DAD" w:rsidRPr="00527DAD" w:rsidRDefault="00527DAD" w:rsidP="00527DA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527DA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D5F60E" w14:textId="77777777" w:rsidR="00527DAD" w:rsidRPr="00527DAD" w:rsidRDefault="00527DAD" w:rsidP="00527DA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527DA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4D5BB7" w14:textId="77777777" w:rsidR="00527DAD" w:rsidRPr="00527DAD" w:rsidRDefault="00527DAD" w:rsidP="00527DA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527DA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C45326" w14:textId="77777777" w:rsidR="00527DAD" w:rsidRPr="00527DAD" w:rsidRDefault="00527DAD" w:rsidP="00527DA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527DA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B6A036" w14:textId="77777777" w:rsidR="00527DAD" w:rsidRPr="00527DAD" w:rsidRDefault="00527DAD" w:rsidP="00527DA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527DA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2D156D" w14:textId="77777777" w:rsidR="00527DAD" w:rsidRPr="00527DAD" w:rsidRDefault="00527DAD" w:rsidP="00527DA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527DA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9BE052" w14:textId="77777777" w:rsidR="00527DAD" w:rsidRPr="00527DAD" w:rsidRDefault="00527DAD" w:rsidP="00527DA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527DA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F98EF1" w14:textId="77777777" w:rsidR="00527DAD" w:rsidRPr="00527DAD" w:rsidRDefault="00527DAD" w:rsidP="00527DAD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27DAD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527DAD" w:rsidRPr="00527DAD" w14:paraId="0A5023D2" w14:textId="77777777" w:rsidTr="00527DAD">
        <w:trPr>
          <w:trHeight w:val="509"/>
        </w:trPr>
        <w:tc>
          <w:tcPr>
            <w:tcW w:w="1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238C7" w14:textId="77777777" w:rsidR="00527DAD" w:rsidRPr="00527DAD" w:rsidRDefault="00527DAD" w:rsidP="00527DAD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8E45D" w14:textId="77777777" w:rsidR="00527DAD" w:rsidRPr="00527DAD" w:rsidRDefault="00527DAD" w:rsidP="00527DAD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D94DC" w14:textId="77777777" w:rsidR="00527DAD" w:rsidRPr="00527DAD" w:rsidRDefault="00527DAD" w:rsidP="00527DA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527DAD">
              <w:rPr>
                <w:color w:val="000000"/>
                <w:sz w:val="20"/>
                <w:szCs w:val="20"/>
              </w:rPr>
              <w:t>расходы областного бюджета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C483EE" w14:textId="77777777" w:rsidR="00527DAD" w:rsidRPr="00527DAD" w:rsidRDefault="00527DAD" w:rsidP="00527DA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527DA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060A4A" w14:textId="77777777" w:rsidR="00527DAD" w:rsidRPr="00527DAD" w:rsidRDefault="00527DAD" w:rsidP="00527DA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527DA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C5A801" w14:textId="77777777" w:rsidR="00527DAD" w:rsidRPr="00527DAD" w:rsidRDefault="00527DAD" w:rsidP="00527DA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527DA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CAF026" w14:textId="77777777" w:rsidR="00527DAD" w:rsidRPr="00527DAD" w:rsidRDefault="00527DAD" w:rsidP="00527DA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527DA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6BCE14" w14:textId="77777777" w:rsidR="00527DAD" w:rsidRPr="00527DAD" w:rsidRDefault="00527DAD" w:rsidP="00527DA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527DA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CD9ACC" w14:textId="77777777" w:rsidR="00527DAD" w:rsidRPr="00527DAD" w:rsidRDefault="00527DAD" w:rsidP="00527DA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527DA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B87388" w14:textId="77777777" w:rsidR="00527DAD" w:rsidRPr="00527DAD" w:rsidRDefault="00527DAD" w:rsidP="00527DA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527DA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34DFB3" w14:textId="77777777" w:rsidR="00527DAD" w:rsidRPr="00527DAD" w:rsidRDefault="00527DAD" w:rsidP="00527DA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527DA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76D82E" w14:textId="77777777" w:rsidR="00527DAD" w:rsidRPr="00527DAD" w:rsidRDefault="00527DAD" w:rsidP="00527DAD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27DAD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527DAD" w:rsidRPr="00527DAD" w14:paraId="587448D2" w14:textId="77777777" w:rsidTr="00527DAD">
        <w:trPr>
          <w:trHeight w:val="299"/>
        </w:trPr>
        <w:tc>
          <w:tcPr>
            <w:tcW w:w="1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AF13A" w14:textId="77777777" w:rsidR="00527DAD" w:rsidRPr="00527DAD" w:rsidRDefault="00527DAD" w:rsidP="00527DAD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511EA" w14:textId="77777777" w:rsidR="00527DAD" w:rsidRPr="00527DAD" w:rsidRDefault="00527DAD" w:rsidP="00527DAD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D21AA" w14:textId="77777777" w:rsidR="00527DAD" w:rsidRPr="00527DAD" w:rsidRDefault="00527DAD" w:rsidP="00527DA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527DAD">
              <w:rPr>
                <w:color w:val="000000"/>
                <w:sz w:val="20"/>
                <w:szCs w:val="20"/>
              </w:rPr>
              <w:t>бюджеты поселений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D14090" w14:textId="77777777" w:rsidR="00527DAD" w:rsidRPr="00527DAD" w:rsidRDefault="00527DAD" w:rsidP="00527DA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527DA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A6AAED" w14:textId="77777777" w:rsidR="00527DAD" w:rsidRPr="00527DAD" w:rsidRDefault="00527DAD" w:rsidP="00527DA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527DA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F84566" w14:textId="77777777" w:rsidR="00527DAD" w:rsidRPr="00527DAD" w:rsidRDefault="00527DAD" w:rsidP="00527DA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527DA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8B4B47" w14:textId="77777777" w:rsidR="00527DAD" w:rsidRPr="00527DAD" w:rsidRDefault="00527DAD" w:rsidP="00527DA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527DA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D38183" w14:textId="77777777" w:rsidR="00527DAD" w:rsidRPr="00527DAD" w:rsidRDefault="00527DAD" w:rsidP="00527DA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527DA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1C6A90" w14:textId="77777777" w:rsidR="00527DAD" w:rsidRPr="00527DAD" w:rsidRDefault="00527DAD" w:rsidP="00527DA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527DA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30F1CD" w14:textId="77777777" w:rsidR="00527DAD" w:rsidRPr="00527DAD" w:rsidRDefault="00527DAD" w:rsidP="00527DA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527DA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B916FE" w14:textId="77777777" w:rsidR="00527DAD" w:rsidRPr="00527DAD" w:rsidRDefault="00527DAD" w:rsidP="00527DA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527DA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B40018" w14:textId="77777777" w:rsidR="00527DAD" w:rsidRPr="00527DAD" w:rsidRDefault="00527DAD" w:rsidP="00527DAD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27DAD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527DAD" w:rsidRPr="00527DAD" w14:paraId="6A58AF4B" w14:textId="77777777" w:rsidTr="00527DAD">
        <w:trPr>
          <w:trHeight w:val="299"/>
        </w:trPr>
        <w:tc>
          <w:tcPr>
            <w:tcW w:w="1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A91A9" w14:textId="77777777" w:rsidR="00527DAD" w:rsidRPr="00527DAD" w:rsidRDefault="00527DAD" w:rsidP="00527DAD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2AD0E" w14:textId="77777777" w:rsidR="00527DAD" w:rsidRPr="00527DAD" w:rsidRDefault="00527DAD" w:rsidP="00527DAD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5AF73" w14:textId="77777777" w:rsidR="00527DAD" w:rsidRPr="00527DAD" w:rsidRDefault="00527DAD" w:rsidP="00527DA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527DAD">
              <w:rPr>
                <w:color w:val="000000"/>
                <w:sz w:val="20"/>
                <w:szCs w:val="20"/>
              </w:rPr>
              <w:t>прочие источники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E8D448" w14:textId="77777777" w:rsidR="00527DAD" w:rsidRPr="00527DAD" w:rsidRDefault="00527DAD" w:rsidP="00527DA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527DA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24A3CC" w14:textId="77777777" w:rsidR="00527DAD" w:rsidRPr="00527DAD" w:rsidRDefault="00527DAD" w:rsidP="00527DA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527DA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ACBA8D" w14:textId="77777777" w:rsidR="00527DAD" w:rsidRPr="00527DAD" w:rsidRDefault="00527DAD" w:rsidP="00527DA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527DA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7D8D5C" w14:textId="77777777" w:rsidR="00527DAD" w:rsidRPr="00527DAD" w:rsidRDefault="00527DAD" w:rsidP="00527DA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527DA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A4EFF7" w14:textId="77777777" w:rsidR="00527DAD" w:rsidRPr="00527DAD" w:rsidRDefault="00527DAD" w:rsidP="00527DA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527DA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96C600" w14:textId="77777777" w:rsidR="00527DAD" w:rsidRPr="00527DAD" w:rsidRDefault="00527DAD" w:rsidP="00527DA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527DA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36BDB9" w14:textId="77777777" w:rsidR="00527DAD" w:rsidRPr="00527DAD" w:rsidRDefault="00527DAD" w:rsidP="00527DA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527DA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19463D" w14:textId="77777777" w:rsidR="00527DAD" w:rsidRPr="00527DAD" w:rsidRDefault="00527DAD" w:rsidP="00527DA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527DA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A85885" w14:textId="77777777" w:rsidR="00527DAD" w:rsidRPr="00527DAD" w:rsidRDefault="00527DAD" w:rsidP="00527DAD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27DAD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527DAD" w:rsidRPr="00527DAD" w14:paraId="71C8E6CB" w14:textId="77777777" w:rsidTr="00527DAD">
        <w:trPr>
          <w:trHeight w:val="314"/>
        </w:trPr>
        <w:tc>
          <w:tcPr>
            <w:tcW w:w="16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49CD4D" w14:textId="77777777" w:rsidR="00527DAD" w:rsidRPr="00527DAD" w:rsidRDefault="00527DAD" w:rsidP="00527DA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527DAD">
              <w:rPr>
                <w:color w:val="000000"/>
                <w:sz w:val="20"/>
                <w:szCs w:val="20"/>
              </w:rPr>
              <w:t xml:space="preserve">1.3. </w:t>
            </w:r>
          </w:p>
        </w:tc>
        <w:tc>
          <w:tcPr>
            <w:tcW w:w="26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5E2E2" w14:textId="77777777" w:rsidR="00527DAD" w:rsidRPr="00527DAD" w:rsidRDefault="00527DAD" w:rsidP="00527DA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527DAD">
              <w:rPr>
                <w:color w:val="000000"/>
                <w:sz w:val="20"/>
                <w:szCs w:val="20"/>
              </w:rPr>
              <w:t xml:space="preserve">Повышение открытости и прозрачности сферы ЖКХ для жителей 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DBEC3" w14:textId="77777777" w:rsidR="00527DAD" w:rsidRPr="00527DAD" w:rsidRDefault="00527DAD" w:rsidP="00527DA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527DAD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BBFD55" w14:textId="77777777" w:rsidR="00527DAD" w:rsidRPr="00527DAD" w:rsidRDefault="00527DAD" w:rsidP="00527DAD">
            <w:pPr>
              <w:autoSpaceDE/>
              <w:autoSpaceDN/>
              <w:rPr>
                <w:color w:val="000000"/>
              </w:rPr>
            </w:pPr>
            <w:r w:rsidRPr="00527DAD">
              <w:rPr>
                <w:color w:val="00000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F26C17" w14:textId="77777777" w:rsidR="00527DAD" w:rsidRPr="00527DAD" w:rsidRDefault="00527DAD" w:rsidP="00527DAD">
            <w:pPr>
              <w:autoSpaceDE/>
              <w:autoSpaceDN/>
              <w:jc w:val="right"/>
              <w:rPr>
                <w:color w:val="000000"/>
              </w:rPr>
            </w:pPr>
            <w:r w:rsidRPr="00527DAD">
              <w:rPr>
                <w:color w:val="000000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296966" w14:textId="77777777" w:rsidR="00527DAD" w:rsidRPr="00527DAD" w:rsidRDefault="00527DAD" w:rsidP="00527DAD">
            <w:pPr>
              <w:autoSpaceDE/>
              <w:autoSpaceDN/>
              <w:jc w:val="right"/>
              <w:rPr>
                <w:color w:val="000000"/>
              </w:rPr>
            </w:pPr>
            <w:r w:rsidRPr="00527DAD">
              <w:rPr>
                <w:color w:val="00000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BD4CFC" w14:textId="77777777" w:rsidR="00527DAD" w:rsidRPr="00527DAD" w:rsidRDefault="00527DAD" w:rsidP="00527DAD">
            <w:pPr>
              <w:autoSpaceDE/>
              <w:autoSpaceDN/>
              <w:rPr>
                <w:color w:val="000000"/>
              </w:rPr>
            </w:pPr>
            <w:r w:rsidRPr="00527DAD">
              <w:rPr>
                <w:color w:val="00000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3F6511" w14:textId="77777777" w:rsidR="00527DAD" w:rsidRPr="00527DAD" w:rsidRDefault="00527DAD" w:rsidP="00527DAD">
            <w:pPr>
              <w:autoSpaceDE/>
              <w:autoSpaceDN/>
              <w:rPr>
                <w:color w:val="000000"/>
              </w:rPr>
            </w:pPr>
            <w:r w:rsidRPr="00527DAD">
              <w:rPr>
                <w:color w:val="00000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153165" w14:textId="77777777" w:rsidR="00527DAD" w:rsidRPr="00527DAD" w:rsidRDefault="00527DAD" w:rsidP="00527DAD">
            <w:pPr>
              <w:autoSpaceDE/>
              <w:autoSpaceDN/>
              <w:rPr>
                <w:color w:val="000000"/>
              </w:rPr>
            </w:pPr>
            <w:r w:rsidRPr="00527DAD">
              <w:rPr>
                <w:color w:val="00000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1498AD" w14:textId="77777777" w:rsidR="00527DAD" w:rsidRPr="00527DAD" w:rsidRDefault="00527DAD" w:rsidP="00527DAD">
            <w:pPr>
              <w:autoSpaceDE/>
              <w:autoSpaceDN/>
              <w:rPr>
                <w:color w:val="000000"/>
              </w:rPr>
            </w:pPr>
            <w:r w:rsidRPr="00527DAD">
              <w:rPr>
                <w:color w:val="00000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320C66" w14:textId="77777777" w:rsidR="00527DAD" w:rsidRPr="00527DAD" w:rsidRDefault="00527DAD" w:rsidP="00527DAD">
            <w:pPr>
              <w:autoSpaceDE/>
              <w:autoSpaceDN/>
              <w:rPr>
                <w:color w:val="000000"/>
              </w:rPr>
            </w:pPr>
            <w:r w:rsidRPr="00527DAD">
              <w:rPr>
                <w:color w:val="000000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128018" w14:textId="77777777" w:rsidR="00527DAD" w:rsidRPr="00527DAD" w:rsidRDefault="00527DAD" w:rsidP="00527DAD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27DAD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527DAD" w:rsidRPr="00527DAD" w14:paraId="054BC290" w14:textId="77777777" w:rsidTr="00527DAD">
        <w:trPr>
          <w:trHeight w:val="509"/>
        </w:trPr>
        <w:tc>
          <w:tcPr>
            <w:tcW w:w="1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ADDED" w14:textId="77777777" w:rsidR="00527DAD" w:rsidRPr="00527DAD" w:rsidRDefault="00527DAD" w:rsidP="00527DAD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0A165" w14:textId="77777777" w:rsidR="00527DAD" w:rsidRPr="00527DAD" w:rsidRDefault="00527DAD" w:rsidP="00527DAD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C606E" w14:textId="77777777" w:rsidR="00527DAD" w:rsidRPr="00527DAD" w:rsidRDefault="00527DAD" w:rsidP="00527DA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527DAD">
              <w:rPr>
                <w:color w:val="000000"/>
                <w:sz w:val="20"/>
                <w:szCs w:val="20"/>
              </w:rPr>
              <w:t>расходы местного бюджета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FC3367" w14:textId="77777777" w:rsidR="00527DAD" w:rsidRPr="00527DAD" w:rsidRDefault="00527DAD" w:rsidP="00527DA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527DA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4CCF49" w14:textId="77777777" w:rsidR="00527DAD" w:rsidRPr="00527DAD" w:rsidRDefault="00527DAD" w:rsidP="00527DA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527DA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B8E755" w14:textId="77777777" w:rsidR="00527DAD" w:rsidRPr="00527DAD" w:rsidRDefault="00527DAD" w:rsidP="00527DA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527DA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8F6A1E" w14:textId="77777777" w:rsidR="00527DAD" w:rsidRPr="00527DAD" w:rsidRDefault="00527DAD" w:rsidP="00527DA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527DA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E6CA41" w14:textId="77777777" w:rsidR="00527DAD" w:rsidRPr="00527DAD" w:rsidRDefault="00527DAD" w:rsidP="00527DA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527DA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E9F2CA" w14:textId="77777777" w:rsidR="00527DAD" w:rsidRPr="00527DAD" w:rsidRDefault="00527DAD" w:rsidP="00527DA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527DA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13D453" w14:textId="77777777" w:rsidR="00527DAD" w:rsidRPr="00527DAD" w:rsidRDefault="00527DAD" w:rsidP="00527DA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527DA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C53CAF" w14:textId="77777777" w:rsidR="00527DAD" w:rsidRPr="00527DAD" w:rsidRDefault="00527DAD" w:rsidP="00527DA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527DA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B5D8D2" w14:textId="77777777" w:rsidR="00527DAD" w:rsidRPr="00527DAD" w:rsidRDefault="00527DAD" w:rsidP="00527DAD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27DAD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527DAD" w:rsidRPr="00527DAD" w14:paraId="49509859" w14:textId="77777777" w:rsidTr="00527DAD">
        <w:trPr>
          <w:trHeight w:val="509"/>
        </w:trPr>
        <w:tc>
          <w:tcPr>
            <w:tcW w:w="1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3D2B9" w14:textId="77777777" w:rsidR="00527DAD" w:rsidRPr="00527DAD" w:rsidRDefault="00527DAD" w:rsidP="00527DAD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7D6D3" w14:textId="77777777" w:rsidR="00527DAD" w:rsidRPr="00527DAD" w:rsidRDefault="00527DAD" w:rsidP="00527DAD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951C3" w14:textId="77777777" w:rsidR="00527DAD" w:rsidRPr="00527DAD" w:rsidRDefault="00527DAD" w:rsidP="00527DA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527DAD">
              <w:rPr>
                <w:color w:val="000000"/>
                <w:sz w:val="20"/>
                <w:szCs w:val="20"/>
              </w:rPr>
              <w:t>расходы федерального бюджета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B2A25F" w14:textId="77777777" w:rsidR="00527DAD" w:rsidRPr="00527DAD" w:rsidRDefault="00527DAD" w:rsidP="00527DA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527DA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0BEC28" w14:textId="77777777" w:rsidR="00527DAD" w:rsidRPr="00527DAD" w:rsidRDefault="00527DAD" w:rsidP="00527DA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527DA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6F859D" w14:textId="77777777" w:rsidR="00527DAD" w:rsidRPr="00527DAD" w:rsidRDefault="00527DAD" w:rsidP="00527DA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527DA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658BA9" w14:textId="77777777" w:rsidR="00527DAD" w:rsidRPr="00527DAD" w:rsidRDefault="00527DAD" w:rsidP="00527DA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527DA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ABB200" w14:textId="77777777" w:rsidR="00527DAD" w:rsidRPr="00527DAD" w:rsidRDefault="00527DAD" w:rsidP="00527DA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527DA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D8A183" w14:textId="77777777" w:rsidR="00527DAD" w:rsidRPr="00527DAD" w:rsidRDefault="00527DAD" w:rsidP="00527DA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527DA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B8ED91" w14:textId="77777777" w:rsidR="00527DAD" w:rsidRPr="00527DAD" w:rsidRDefault="00527DAD" w:rsidP="00527DA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527DA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7E9863" w14:textId="77777777" w:rsidR="00527DAD" w:rsidRPr="00527DAD" w:rsidRDefault="00527DAD" w:rsidP="00527DA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527DA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A8D718" w14:textId="77777777" w:rsidR="00527DAD" w:rsidRPr="00527DAD" w:rsidRDefault="00527DAD" w:rsidP="00527DAD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27DAD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527DAD" w:rsidRPr="00527DAD" w14:paraId="05E10F62" w14:textId="77777777" w:rsidTr="00527DAD">
        <w:trPr>
          <w:trHeight w:val="509"/>
        </w:trPr>
        <w:tc>
          <w:tcPr>
            <w:tcW w:w="1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16600" w14:textId="77777777" w:rsidR="00527DAD" w:rsidRPr="00527DAD" w:rsidRDefault="00527DAD" w:rsidP="00527DAD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2D568" w14:textId="77777777" w:rsidR="00527DAD" w:rsidRPr="00527DAD" w:rsidRDefault="00527DAD" w:rsidP="00527DAD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1D497" w14:textId="77777777" w:rsidR="00527DAD" w:rsidRPr="00527DAD" w:rsidRDefault="00527DAD" w:rsidP="00527DA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527DAD">
              <w:rPr>
                <w:color w:val="000000"/>
                <w:sz w:val="20"/>
                <w:szCs w:val="20"/>
              </w:rPr>
              <w:t>расходы областного бюджета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E58E93" w14:textId="77777777" w:rsidR="00527DAD" w:rsidRPr="00527DAD" w:rsidRDefault="00527DAD" w:rsidP="00527DA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527DA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9BA8FF" w14:textId="77777777" w:rsidR="00527DAD" w:rsidRPr="00527DAD" w:rsidRDefault="00527DAD" w:rsidP="00527DA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527DA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AF0167" w14:textId="77777777" w:rsidR="00527DAD" w:rsidRPr="00527DAD" w:rsidRDefault="00527DAD" w:rsidP="00527DA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527DA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D579D4" w14:textId="77777777" w:rsidR="00527DAD" w:rsidRPr="00527DAD" w:rsidRDefault="00527DAD" w:rsidP="00527DA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527DA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AF7058" w14:textId="77777777" w:rsidR="00527DAD" w:rsidRPr="00527DAD" w:rsidRDefault="00527DAD" w:rsidP="00527DA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527DA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759E89" w14:textId="77777777" w:rsidR="00527DAD" w:rsidRPr="00527DAD" w:rsidRDefault="00527DAD" w:rsidP="00527DA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527DA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4FBAF3" w14:textId="77777777" w:rsidR="00527DAD" w:rsidRPr="00527DAD" w:rsidRDefault="00527DAD" w:rsidP="00527DA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527DA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C3B333" w14:textId="77777777" w:rsidR="00527DAD" w:rsidRPr="00527DAD" w:rsidRDefault="00527DAD" w:rsidP="00527DA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527DA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BE8AD7" w14:textId="77777777" w:rsidR="00527DAD" w:rsidRPr="00527DAD" w:rsidRDefault="00527DAD" w:rsidP="00527DAD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27DAD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527DAD" w:rsidRPr="00527DAD" w14:paraId="228CD3FC" w14:textId="77777777" w:rsidTr="00527DAD">
        <w:trPr>
          <w:trHeight w:val="299"/>
        </w:trPr>
        <w:tc>
          <w:tcPr>
            <w:tcW w:w="1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7DBB4" w14:textId="77777777" w:rsidR="00527DAD" w:rsidRPr="00527DAD" w:rsidRDefault="00527DAD" w:rsidP="00527DAD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43C3A" w14:textId="77777777" w:rsidR="00527DAD" w:rsidRPr="00527DAD" w:rsidRDefault="00527DAD" w:rsidP="00527DAD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788B3" w14:textId="77777777" w:rsidR="00527DAD" w:rsidRPr="00527DAD" w:rsidRDefault="00527DAD" w:rsidP="00527DA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527DAD">
              <w:rPr>
                <w:color w:val="000000"/>
                <w:sz w:val="20"/>
                <w:szCs w:val="20"/>
              </w:rPr>
              <w:t>бюджеты поселений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64146B" w14:textId="77777777" w:rsidR="00527DAD" w:rsidRPr="00527DAD" w:rsidRDefault="00527DAD" w:rsidP="00527DA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527DA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701B19" w14:textId="77777777" w:rsidR="00527DAD" w:rsidRPr="00527DAD" w:rsidRDefault="00527DAD" w:rsidP="00527DA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527DA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CC59D7" w14:textId="77777777" w:rsidR="00527DAD" w:rsidRPr="00527DAD" w:rsidRDefault="00527DAD" w:rsidP="00527DA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527DA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9F32B8" w14:textId="77777777" w:rsidR="00527DAD" w:rsidRPr="00527DAD" w:rsidRDefault="00527DAD" w:rsidP="00527DA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527DA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699DBB" w14:textId="77777777" w:rsidR="00527DAD" w:rsidRPr="00527DAD" w:rsidRDefault="00527DAD" w:rsidP="00527DA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527DA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D4BD16" w14:textId="77777777" w:rsidR="00527DAD" w:rsidRPr="00527DAD" w:rsidRDefault="00527DAD" w:rsidP="00527DA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527DA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66F0FF" w14:textId="77777777" w:rsidR="00527DAD" w:rsidRPr="00527DAD" w:rsidRDefault="00527DAD" w:rsidP="00527DA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527DA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385828" w14:textId="77777777" w:rsidR="00527DAD" w:rsidRPr="00527DAD" w:rsidRDefault="00527DAD" w:rsidP="00527DA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527DA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9AB134" w14:textId="77777777" w:rsidR="00527DAD" w:rsidRPr="00527DAD" w:rsidRDefault="00527DAD" w:rsidP="00527DAD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27DAD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527DAD" w:rsidRPr="00527DAD" w14:paraId="7AE23CB7" w14:textId="77777777" w:rsidTr="00527DAD">
        <w:trPr>
          <w:trHeight w:val="299"/>
        </w:trPr>
        <w:tc>
          <w:tcPr>
            <w:tcW w:w="1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D37F3" w14:textId="77777777" w:rsidR="00527DAD" w:rsidRPr="00527DAD" w:rsidRDefault="00527DAD" w:rsidP="00527DAD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8311C" w14:textId="77777777" w:rsidR="00527DAD" w:rsidRPr="00527DAD" w:rsidRDefault="00527DAD" w:rsidP="00527DAD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0ABC2" w14:textId="77777777" w:rsidR="00527DAD" w:rsidRPr="00527DAD" w:rsidRDefault="00527DAD" w:rsidP="00527DA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527DAD">
              <w:rPr>
                <w:color w:val="000000"/>
                <w:sz w:val="20"/>
                <w:szCs w:val="20"/>
              </w:rPr>
              <w:t>прочие источники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19E7E0" w14:textId="77777777" w:rsidR="00527DAD" w:rsidRPr="00527DAD" w:rsidRDefault="00527DAD" w:rsidP="00527DA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527DA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E16843" w14:textId="77777777" w:rsidR="00527DAD" w:rsidRPr="00527DAD" w:rsidRDefault="00527DAD" w:rsidP="00527DA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527DA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69B279" w14:textId="77777777" w:rsidR="00527DAD" w:rsidRPr="00527DAD" w:rsidRDefault="00527DAD" w:rsidP="00527DA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527DA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F0A785" w14:textId="77777777" w:rsidR="00527DAD" w:rsidRPr="00527DAD" w:rsidRDefault="00527DAD" w:rsidP="00527DA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527DA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5771CE" w14:textId="77777777" w:rsidR="00527DAD" w:rsidRPr="00527DAD" w:rsidRDefault="00527DAD" w:rsidP="00527DA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527DA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B5D989" w14:textId="77777777" w:rsidR="00527DAD" w:rsidRPr="00527DAD" w:rsidRDefault="00527DAD" w:rsidP="00527DA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527DA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670D40" w14:textId="77777777" w:rsidR="00527DAD" w:rsidRPr="00527DAD" w:rsidRDefault="00527DAD" w:rsidP="00527DA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527DA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7417BC" w14:textId="77777777" w:rsidR="00527DAD" w:rsidRPr="00527DAD" w:rsidRDefault="00527DAD" w:rsidP="00527DA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527DA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BF45B7" w14:textId="77777777" w:rsidR="00527DAD" w:rsidRPr="00527DAD" w:rsidRDefault="00527DAD" w:rsidP="00527DAD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27DAD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527DAD" w:rsidRPr="00527DAD" w14:paraId="3D0674AA" w14:textId="77777777" w:rsidTr="00527DAD">
        <w:trPr>
          <w:trHeight w:val="299"/>
        </w:trPr>
        <w:tc>
          <w:tcPr>
            <w:tcW w:w="16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40445F" w14:textId="77777777" w:rsidR="00527DAD" w:rsidRPr="00527DAD" w:rsidRDefault="00527DAD" w:rsidP="00527DAD">
            <w:pPr>
              <w:autoSpaceDE/>
              <w:autoSpaceDN/>
              <w:rPr>
                <w:b/>
                <w:bCs/>
                <w:color w:val="000000"/>
                <w:sz w:val="20"/>
                <w:szCs w:val="20"/>
              </w:rPr>
            </w:pPr>
            <w:r w:rsidRPr="00527DAD">
              <w:rPr>
                <w:b/>
                <w:bCs/>
                <w:color w:val="000000"/>
                <w:sz w:val="20"/>
                <w:szCs w:val="20"/>
              </w:rPr>
              <w:t>Подпрограмма 2</w:t>
            </w:r>
          </w:p>
        </w:tc>
        <w:tc>
          <w:tcPr>
            <w:tcW w:w="26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BCF25" w14:textId="77777777" w:rsidR="00527DAD" w:rsidRPr="00527DAD" w:rsidRDefault="00527DAD" w:rsidP="00527DAD">
            <w:pPr>
              <w:autoSpaceDE/>
              <w:autoSpaceDN/>
              <w:rPr>
                <w:b/>
                <w:bCs/>
                <w:color w:val="000000"/>
                <w:sz w:val="20"/>
                <w:szCs w:val="20"/>
              </w:rPr>
            </w:pPr>
            <w:r w:rsidRPr="00527DAD">
              <w:rPr>
                <w:b/>
                <w:bCs/>
                <w:color w:val="000000"/>
                <w:sz w:val="20"/>
                <w:szCs w:val="20"/>
              </w:rPr>
              <w:t>Коммунальное хозяйство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6A817" w14:textId="77777777" w:rsidR="00527DAD" w:rsidRPr="00527DAD" w:rsidRDefault="00527DAD" w:rsidP="00527DAD">
            <w:pPr>
              <w:autoSpaceDE/>
              <w:autoSpaceDN/>
              <w:rPr>
                <w:b/>
                <w:bCs/>
                <w:color w:val="000000"/>
                <w:sz w:val="20"/>
                <w:szCs w:val="20"/>
              </w:rPr>
            </w:pPr>
            <w:r w:rsidRPr="00527DAD">
              <w:rPr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BB588B" w14:textId="77777777" w:rsidR="00527DAD" w:rsidRPr="00527DAD" w:rsidRDefault="00527DAD" w:rsidP="00527DAD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27DAD">
              <w:rPr>
                <w:b/>
                <w:bCs/>
                <w:color w:val="000000"/>
                <w:sz w:val="20"/>
                <w:szCs w:val="20"/>
              </w:rPr>
              <w:t>3371,2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408C56" w14:textId="77777777" w:rsidR="00527DAD" w:rsidRPr="00527DAD" w:rsidRDefault="00527DAD" w:rsidP="00527DAD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27DAD">
              <w:rPr>
                <w:b/>
                <w:bCs/>
                <w:color w:val="000000"/>
                <w:sz w:val="20"/>
                <w:szCs w:val="20"/>
              </w:rPr>
              <w:t>1234,5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548FCB" w14:textId="77777777" w:rsidR="00527DAD" w:rsidRPr="00527DAD" w:rsidRDefault="00527DAD" w:rsidP="00527DAD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27DAD">
              <w:rPr>
                <w:b/>
                <w:bCs/>
                <w:color w:val="000000"/>
                <w:sz w:val="20"/>
                <w:szCs w:val="20"/>
              </w:rPr>
              <w:t>33973,5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1D1C56" w14:textId="77777777" w:rsidR="00527DAD" w:rsidRPr="00527DAD" w:rsidRDefault="00527DAD" w:rsidP="00527DAD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27DAD">
              <w:rPr>
                <w:b/>
                <w:bCs/>
                <w:color w:val="000000"/>
                <w:sz w:val="20"/>
                <w:szCs w:val="20"/>
              </w:rPr>
              <w:t>380,0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D4F4EC" w14:textId="77777777" w:rsidR="00527DAD" w:rsidRPr="00527DAD" w:rsidRDefault="00527DAD" w:rsidP="00527DAD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27DAD">
              <w:rPr>
                <w:b/>
                <w:bCs/>
                <w:color w:val="000000"/>
                <w:sz w:val="20"/>
                <w:szCs w:val="20"/>
              </w:rPr>
              <w:t>6339,7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C4C7DF" w14:textId="77777777" w:rsidR="00527DAD" w:rsidRPr="00527DAD" w:rsidRDefault="00527DAD" w:rsidP="00527DAD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27DAD">
              <w:rPr>
                <w:b/>
                <w:bCs/>
                <w:color w:val="000000"/>
                <w:sz w:val="20"/>
                <w:szCs w:val="20"/>
              </w:rPr>
              <w:t>380,0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346A16" w14:textId="77777777" w:rsidR="00527DAD" w:rsidRPr="00527DAD" w:rsidRDefault="00527DAD" w:rsidP="00527DAD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27DAD">
              <w:rPr>
                <w:b/>
                <w:bCs/>
                <w:color w:val="000000"/>
                <w:sz w:val="20"/>
                <w:szCs w:val="20"/>
              </w:rPr>
              <w:t>379,0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D6B10D" w14:textId="77777777" w:rsidR="00527DAD" w:rsidRPr="00527DAD" w:rsidRDefault="00527DAD" w:rsidP="00527DAD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27DAD">
              <w:rPr>
                <w:b/>
                <w:bCs/>
                <w:color w:val="000000"/>
                <w:sz w:val="20"/>
                <w:szCs w:val="20"/>
              </w:rPr>
              <w:t>379,0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52F825" w14:textId="77777777" w:rsidR="00527DAD" w:rsidRPr="00527DAD" w:rsidRDefault="00527DAD" w:rsidP="00527DAD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27DAD">
              <w:rPr>
                <w:b/>
                <w:bCs/>
                <w:color w:val="000000"/>
                <w:sz w:val="20"/>
                <w:szCs w:val="20"/>
              </w:rPr>
              <w:t>46436,9</w:t>
            </w:r>
          </w:p>
        </w:tc>
      </w:tr>
      <w:tr w:rsidR="00527DAD" w:rsidRPr="00527DAD" w14:paraId="1B5E82F6" w14:textId="77777777" w:rsidTr="00527DAD">
        <w:trPr>
          <w:trHeight w:val="509"/>
        </w:trPr>
        <w:tc>
          <w:tcPr>
            <w:tcW w:w="1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673B3" w14:textId="77777777" w:rsidR="00527DAD" w:rsidRPr="00527DAD" w:rsidRDefault="00527DAD" w:rsidP="00527DAD">
            <w:pPr>
              <w:autoSpaceDE/>
              <w:autoSpaceDN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180FA" w14:textId="77777777" w:rsidR="00527DAD" w:rsidRPr="00527DAD" w:rsidRDefault="00527DAD" w:rsidP="00527DAD">
            <w:pPr>
              <w:autoSpaceDE/>
              <w:autoSpaceDN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DE6B0" w14:textId="77777777" w:rsidR="00527DAD" w:rsidRPr="00527DAD" w:rsidRDefault="00527DAD" w:rsidP="00527DAD">
            <w:pPr>
              <w:autoSpaceDE/>
              <w:autoSpaceDN/>
              <w:rPr>
                <w:b/>
                <w:bCs/>
                <w:color w:val="000000"/>
                <w:sz w:val="20"/>
                <w:szCs w:val="20"/>
              </w:rPr>
            </w:pPr>
            <w:r w:rsidRPr="00527DAD">
              <w:rPr>
                <w:b/>
                <w:bCs/>
                <w:color w:val="000000"/>
                <w:sz w:val="20"/>
                <w:szCs w:val="20"/>
              </w:rPr>
              <w:t>расходы местного бюджета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C7CF0C" w14:textId="77777777" w:rsidR="00527DAD" w:rsidRPr="00527DAD" w:rsidRDefault="00527DAD" w:rsidP="00527DAD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27DAD">
              <w:rPr>
                <w:b/>
                <w:bCs/>
                <w:color w:val="000000"/>
                <w:sz w:val="20"/>
                <w:szCs w:val="20"/>
              </w:rPr>
              <w:t>3371,2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5EC26D" w14:textId="77777777" w:rsidR="00527DAD" w:rsidRPr="00527DAD" w:rsidRDefault="00527DAD" w:rsidP="00527DAD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27DAD">
              <w:rPr>
                <w:b/>
                <w:bCs/>
                <w:color w:val="000000"/>
                <w:sz w:val="20"/>
                <w:szCs w:val="20"/>
              </w:rPr>
              <w:t>1234,5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557284" w14:textId="77777777" w:rsidR="00527DAD" w:rsidRPr="00527DAD" w:rsidRDefault="00527DAD" w:rsidP="00527DAD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27DAD">
              <w:rPr>
                <w:b/>
                <w:bCs/>
                <w:color w:val="000000"/>
                <w:sz w:val="20"/>
                <w:szCs w:val="20"/>
              </w:rPr>
              <w:t>9043,2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16FE28" w14:textId="77777777" w:rsidR="00527DAD" w:rsidRPr="00527DAD" w:rsidRDefault="00527DAD" w:rsidP="00527DAD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27DAD">
              <w:rPr>
                <w:b/>
                <w:bCs/>
                <w:color w:val="000000"/>
                <w:sz w:val="20"/>
                <w:szCs w:val="20"/>
              </w:rPr>
              <w:t>380,0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2113F5" w14:textId="77777777" w:rsidR="00527DAD" w:rsidRPr="00527DAD" w:rsidRDefault="00527DAD" w:rsidP="00527DAD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27DAD">
              <w:rPr>
                <w:b/>
                <w:bCs/>
                <w:color w:val="000000"/>
                <w:sz w:val="20"/>
                <w:szCs w:val="20"/>
              </w:rPr>
              <w:t>1460,7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07662A" w14:textId="77777777" w:rsidR="00527DAD" w:rsidRPr="00527DAD" w:rsidRDefault="00527DAD" w:rsidP="00527DAD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27DAD">
              <w:rPr>
                <w:b/>
                <w:bCs/>
                <w:color w:val="000000"/>
                <w:sz w:val="20"/>
                <w:szCs w:val="20"/>
              </w:rPr>
              <w:t>380,0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E709A9" w14:textId="77777777" w:rsidR="00527DAD" w:rsidRPr="00527DAD" w:rsidRDefault="00527DAD" w:rsidP="00527DAD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27DAD">
              <w:rPr>
                <w:b/>
                <w:bCs/>
                <w:color w:val="000000"/>
                <w:sz w:val="20"/>
                <w:szCs w:val="20"/>
              </w:rPr>
              <w:t>379,0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6A7F45" w14:textId="77777777" w:rsidR="00527DAD" w:rsidRPr="00527DAD" w:rsidRDefault="00527DAD" w:rsidP="00527DAD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27DAD">
              <w:rPr>
                <w:b/>
                <w:bCs/>
                <w:color w:val="000000"/>
                <w:sz w:val="20"/>
                <w:szCs w:val="20"/>
              </w:rPr>
              <w:t>379,0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A162F8" w14:textId="77777777" w:rsidR="00527DAD" w:rsidRPr="00527DAD" w:rsidRDefault="00527DAD" w:rsidP="00527DAD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27DAD">
              <w:rPr>
                <w:b/>
                <w:bCs/>
                <w:color w:val="000000"/>
                <w:sz w:val="20"/>
                <w:szCs w:val="20"/>
              </w:rPr>
              <w:t>16627,6</w:t>
            </w:r>
          </w:p>
        </w:tc>
      </w:tr>
      <w:tr w:rsidR="00527DAD" w:rsidRPr="00527DAD" w14:paraId="765502C4" w14:textId="77777777" w:rsidTr="00527DAD">
        <w:trPr>
          <w:trHeight w:val="509"/>
        </w:trPr>
        <w:tc>
          <w:tcPr>
            <w:tcW w:w="1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2DA0E" w14:textId="77777777" w:rsidR="00527DAD" w:rsidRPr="00527DAD" w:rsidRDefault="00527DAD" w:rsidP="00527DAD">
            <w:pPr>
              <w:autoSpaceDE/>
              <w:autoSpaceDN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417E4" w14:textId="77777777" w:rsidR="00527DAD" w:rsidRPr="00527DAD" w:rsidRDefault="00527DAD" w:rsidP="00527DAD">
            <w:pPr>
              <w:autoSpaceDE/>
              <w:autoSpaceDN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54047" w14:textId="77777777" w:rsidR="00527DAD" w:rsidRPr="00527DAD" w:rsidRDefault="00527DAD" w:rsidP="00527DAD">
            <w:pPr>
              <w:autoSpaceDE/>
              <w:autoSpaceDN/>
              <w:rPr>
                <w:b/>
                <w:bCs/>
                <w:color w:val="000000"/>
                <w:sz w:val="20"/>
                <w:szCs w:val="20"/>
              </w:rPr>
            </w:pPr>
            <w:r w:rsidRPr="00527DAD">
              <w:rPr>
                <w:b/>
                <w:bCs/>
                <w:color w:val="000000"/>
                <w:sz w:val="20"/>
                <w:szCs w:val="20"/>
              </w:rPr>
              <w:t>расходы федерального бюджета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4F8AFB" w14:textId="77777777" w:rsidR="00527DAD" w:rsidRPr="00527DAD" w:rsidRDefault="00527DAD" w:rsidP="00527DAD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27DAD"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9398F2" w14:textId="77777777" w:rsidR="00527DAD" w:rsidRPr="00527DAD" w:rsidRDefault="00527DAD" w:rsidP="00527DAD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27DAD"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5F6CFC" w14:textId="77777777" w:rsidR="00527DAD" w:rsidRPr="00527DAD" w:rsidRDefault="00527DAD" w:rsidP="00527DAD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27DAD">
              <w:rPr>
                <w:b/>
                <w:bCs/>
                <w:color w:val="000000"/>
                <w:sz w:val="20"/>
                <w:szCs w:val="20"/>
              </w:rPr>
              <w:t>23933,1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E4B6B1" w14:textId="77777777" w:rsidR="00527DAD" w:rsidRPr="00527DAD" w:rsidRDefault="00527DAD" w:rsidP="00527DAD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27DAD"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419885" w14:textId="77777777" w:rsidR="00527DAD" w:rsidRPr="00527DAD" w:rsidRDefault="00527DAD" w:rsidP="00527DAD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27DAD"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84CF4D" w14:textId="77777777" w:rsidR="00527DAD" w:rsidRPr="00527DAD" w:rsidRDefault="00527DAD" w:rsidP="00527DAD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27DAD"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11A486" w14:textId="77777777" w:rsidR="00527DAD" w:rsidRPr="00527DAD" w:rsidRDefault="00527DAD" w:rsidP="00527DAD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27DAD"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E18391" w14:textId="77777777" w:rsidR="00527DAD" w:rsidRPr="00527DAD" w:rsidRDefault="00527DAD" w:rsidP="00527DAD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27DAD"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81382E" w14:textId="77777777" w:rsidR="00527DAD" w:rsidRPr="00527DAD" w:rsidRDefault="00527DAD" w:rsidP="00527DAD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27DAD">
              <w:rPr>
                <w:b/>
                <w:bCs/>
                <w:color w:val="000000"/>
                <w:sz w:val="20"/>
                <w:szCs w:val="20"/>
              </w:rPr>
              <w:t>23933,1</w:t>
            </w:r>
          </w:p>
        </w:tc>
      </w:tr>
      <w:tr w:rsidR="00527DAD" w:rsidRPr="00527DAD" w14:paraId="660B460D" w14:textId="77777777" w:rsidTr="00527DAD">
        <w:trPr>
          <w:trHeight w:val="509"/>
        </w:trPr>
        <w:tc>
          <w:tcPr>
            <w:tcW w:w="1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8130A" w14:textId="77777777" w:rsidR="00527DAD" w:rsidRPr="00527DAD" w:rsidRDefault="00527DAD" w:rsidP="00527DAD">
            <w:pPr>
              <w:autoSpaceDE/>
              <w:autoSpaceDN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F2798" w14:textId="77777777" w:rsidR="00527DAD" w:rsidRPr="00527DAD" w:rsidRDefault="00527DAD" w:rsidP="00527DAD">
            <w:pPr>
              <w:autoSpaceDE/>
              <w:autoSpaceDN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EDE90" w14:textId="77777777" w:rsidR="00527DAD" w:rsidRPr="00527DAD" w:rsidRDefault="00527DAD" w:rsidP="00527DAD">
            <w:pPr>
              <w:autoSpaceDE/>
              <w:autoSpaceDN/>
              <w:rPr>
                <w:b/>
                <w:bCs/>
                <w:color w:val="000000"/>
                <w:sz w:val="20"/>
                <w:szCs w:val="20"/>
              </w:rPr>
            </w:pPr>
            <w:r w:rsidRPr="00527DAD">
              <w:rPr>
                <w:b/>
                <w:bCs/>
                <w:color w:val="000000"/>
                <w:sz w:val="20"/>
                <w:szCs w:val="20"/>
              </w:rPr>
              <w:t>расходы областного бюджета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AD2D54" w14:textId="77777777" w:rsidR="00527DAD" w:rsidRPr="00527DAD" w:rsidRDefault="00527DAD" w:rsidP="00527DAD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27DAD"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B0C276" w14:textId="77777777" w:rsidR="00527DAD" w:rsidRPr="00527DAD" w:rsidRDefault="00527DAD" w:rsidP="00527DAD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27DAD"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2105A0" w14:textId="77777777" w:rsidR="00527DAD" w:rsidRPr="00527DAD" w:rsidRDefault="00527DAD" w:rsidP="00527DAD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27DAD">
              <w:rPr>
                <w:b/>
                <w:bCs/>
                <w:color w:val="000000"/>
                <w:sz w:val="20"/>
                <w:szCs w:val="20"/>
              </w:rPr>
              <w:t>997,2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E1C662" w14:textId="77777777" w:rsidR="00527DAD" w:rsidRPr="00527DAD" w:rsidRDefault="00527DAD" w:rsidP="00527DAD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27DAD"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846FCC" w14:textId="77777777" w:rsidR="00527DAD" w:rsidRPr="00527DAD" w:rsidRDefault="00527DAD" w:rsidP="00527DAD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27DAD">
              <w:rPr>
                <w:b/>
                <w:bCs/>
                <w:color w:val="000000"/>
                <w:sz w:val="20"/>
                <w:szCs w:val="20"/>
              </w:rPr>
              <w:t>4879,0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C1C8E9" w14:textId="77777777" w:rsidR="00527DAD" w:rsidRPr="00527DAD" w:rsidRDefault="00527DAD" w:rsidP="00527DAD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27DAD"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4590C0" w14:textId="77777777" w:rsidR="00527DAD" w:rsidRPr="00527DAD" w:rsidRDefault="00527DAD" w:rsidP="00527DAD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27DAD"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CEE434" w14:textId="77777777" w:rsidR="00527DAD" w:rsidRPr="00527DAD" w:rsidRDefault="00527DAD" w:rsidP="00527DAD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27DAD"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15592F" w14:textId="77777777" w:rsidR="00527DAD" w:rsidRPr="00527DAD" w:rsidRDefault="00527DAD" w:rsidP="00527DAD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27DAD">
              <w:rPr>
                <w:b/>
                <w:bCs/>
                <w:color w:val="000000"/>
                <w:sz w:val="20"/>
                <w:szCs w:val="20"/>
              </w:rPr>
              <w:t>5876,2</w:t>
            </w:r>
          </w:p>
        </w:tc>
      </w:tr>
      <w:tr w:rsidR="00527DAD" w:rsidRPr="00527DAD" w14:paraId="3C2ACD66" w14:textId="77777777" w:rsidTr="00527DAD">
        <w:trPr>
          <w:trHeight w:val="299"/>
        </w:trPr>
        <w:tc>
          <w:tcPr>
            <w:tcW w:w="1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B42CD" w14:textId="77777777" w:rsidR="00527DAD" w:rsidRPr="00527DAD" w:rsidRDefault="00527DAD" w:rsidP="00527DAD">
            <w:pPr>
              <w:autoSpaceDE/>
              <w:autoSpaceDN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EA9C2" w14:textId="77777777" w:rsidR="00527DAD" w:rsidRPr="00527DAD" w:rsidRDefault="00527DAD" w:rsidP="00527DAD">
            <w:pPr>
              <w:autoSpaceDE/>
              <w:autoSpaceDN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357E9" w14:textId="77777777" w:rsidR="00527DAD" w:rsidRPr="00527DAD" w:rsidRDefault="00527DAD" w:rsidP="00527DAD">
            <w:pPr>
              <w:autoSpaceDE/>
              <w:autoSpaceDN/>
              <w:rPr>
                <w:b/>
                <w:bCs/>
                <w:color w:val="000000"/>
                <w:sz w:val="20"/>
                <w:szCs w:val="20"/>
              </w:rPr>
            </w:pPr>
            <w:r w:rsidRPr="00527DAD">
              <w:rPr>
                <w:b/>
                <w:bCs/>
                <w:color w:val="000000"/>
                <w:sz w:val="20"/>
                <w:szCs w:val="20"/>
              </w:rPr>
              <w:t>бюджеты поселений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2056B7" w14:textId="77777777" w:rsidR="00527DAD" w:rsidRPr="00527DAD" w:rsidRDefault="00527DAD" w:rsidP="00527DAD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27DAD"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AB98DA" w14:textId="77777777" w:rsidR="00527DAD" w:rsidRPr="00527DAD" w:rsidRDefault="00527DAD" w:rsidP="00527DAD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27DAD"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13AC06" w14:textId="77777777" w:rsidR="00527DAD" w:rsidRPr="00527DAD" w:rsidRDefault="00527DAD" w:rsidP="00527DAD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27DAD"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BB514D" w14:textId="77777777" w:rsidR="00527DAD" w:rsidRPr="00527DAD" w:rsidRDefault="00527DAD" w:rsidP="00527DAD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27DAD"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2AB8D6" w14:textId="77777777" w:rsidR="00527DAD" w:rsidRPr="00527DAD" w:rsidRDefault="00527DAD" w:rsidP="00527DAD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27DAD"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01B69E" w14:textId="77777777" w:rsidR="00527DAD" w:rsidRPr="00527DAD" w:rsidRDefault="00527DAD" w:rsidP="00527DAD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27DAD"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C7B32C" w14:textId="77777777" w:rsidR="00527DAD" w:rsidRPr="00527DAD" w:rsidRDefault="00527DAD" w:rsidP="00527DAD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27DAD"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318EDA" w14:textId="77777777" w:rsidR="00527DAD" w:rsidRPr="00527DAD" w:rsidRDefault="00527DAD" w:rsidP="00527DAD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27DAD"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42224E" w14:textId="77777777" w:rsidR="00527DAD" w:rsidRPr="00527DAD" w:rsidRDefault="00527DAD" w:rsidP="00527DAD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27DAD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527DAD" w:rsidRPr="00527DAD" w14:paraId="11CE3562" w14:textId="77777777" w:rsidTr="00527DAD">
        <w:trPr>
          <w:trHeight w:val="299"/>
        </w:trPr>
        <w:tc>
          <w:tcPr>
            <w:tcW w:w="1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68B55" w14:textId="77777777" w:rsidR="00527DAD" w:rsidRPr="00527DAD" w:rsidRDefault="00527DAD" w:rsidP="00527DAD">
            <w:pPr>
              <w:autoSpaceDE/>
              <w:autoSpaceDN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C2E71" w14:textId="77777777" w:rsidR="00527DAD" w:rsidRPr="00527DAD" w:rsidRDefault="00527DAD" w:rsidP="00527DAD">
            <w:pPr>
              <w:autoSpaceDE/>
              <w:autoSpaceDN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E9AD7" w14:textId="77777777" w:rsidR="00527DAD" w:rsidRPr="00527DAD" w:rsidRDefault="00527DAD" w:rsidP="00527DAD">
            <w:pPr>
              <w:autoSpaceDE/>
              <w:autoSpaceDN/>
              <w:rPr>
                <w:b/>
                <w:bCs/>
                <w:color w:val="000000"/>
                <w:sz w:val="20"/>
                <w:szCs w:val="20"/>
              </w:rPr>
            </w:pPr>
            <w:r w:rsidRPr="00527DAD">
              <w:rPr>
                <w:b/>
                <w:bCs/>
                <w:color w:val="000000"/>
                <w:sz w:val="20"/>
                <w:szCs w:val="20"/>
              </w:rPr>
              <w:t>прочие источники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46F242" w14:textId="77777777" w:rsidR="00527DAD" w:rsidRPr="00527DAD" w:rsidRDefault="00527DAD" w:rsidP="00527DAD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27DAD"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C8CB1C" w14:textId="77777777" w:rsidR="00527DAD" w:rsidRPr="00527DAD" w:rsidRDefault="00527DAD" w:rsidP="00527DAD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27DAD"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24B1D6" w14:textId="77777777" w:rsidR="00527DAD" w:rsidRPr="00527DAD" w:rsidRDefault="00527DAD" w:rsidP="00527DAD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27DAD"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C72F37" w14:textId="77777777" w:rsidR="00527DAD" w:rsidRPr="00527DAD" w:rsidRDefault="00527DAD" w:rsidP="00527DAD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27DAD"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6B2DF8" w14:textId="77777777" w:rsidR="00527DAD" w:rsidRPr="00527DAD" w:rsidRDefault="00527DAD" w:rsidP="00527DAD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27DAD"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CF4687" w14:textId="77777777" w:rsidR="00527DAD" w:rsidRPr="00527DAD" w:rsidRDefault="00527DAD" w:rsidP="00527DAD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27DAD"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D1952A" w14:textId="77777777" w:rsidR="00527DAD" w:rsidRPr="00527DAD" w:rsidRDefault="00527DAD" w:rsidP="00527DAD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27DAD"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544A4C" w14:textId="77777777" w:rsidR="00527DAD" w:rsidRPr="00527DAD" w:rsidRDefault="00527DAD" w:rsidP="00527DAD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27DAD"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B2F782" w14:textId="77777777" w:rsidR="00527DAD" w:rsidRPr="00527DAD" w:rsidRDefault="00527DAD" w:rsidP="00527DAD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27DAD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527DAD" w:rsidRPr="00527DAD" w14:paraId="5406BD78" w14:textId="77777777" w:rsidTr="00527DAD">
        <w:trPr>
          <w:trHeight w:val="494"/>
        </w:trPr>
        <w:tc>
          <w:tcPr>
            <w:tcW w:w="16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E2AD72" w14:textId="77777777" w:rsidR="00527DAD" w:rsidRPr="00527DAD" w:rsidRDefault="00527DAD" w:rsidP="00527DA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527DAD">
              <w:rPr>
                <w:color w:val="000000"/>
                <w:sz w:val="20"/>
                <w:szCs w:val="20"/>
              </w:rPr>
              <w:t>2.1.</w:t>
            </w:r>
          </w:p>
        </w:tc>
        <w:tc>
          <w:tcPr>
            <w:tcW w:w="26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24B4C6" w14:textId="77777777" w:rsidR="00527DAD" w:rsidRPr="00527DAD" w:rsidRDefault="00527DAD" w:rsidP="00527DA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527DAD">
              <w:rPr>
                <w:color w:val="000000"/>
                <w:sz w:val="20"/>
                <w:szCs w:val="20"/>
              </w:rPr>
              <w:t xml:space="preserve">Улучшение качества предоставления услуг по </w:t>
            </w:r>
            <w:r w:rsidRPr="00527DAD">
              <w:rPr>
                <w:color w:val="000000"/>
                <w:sz w:val="20"/>
                <w:szCs w:val="20"/>
              </w:rPr>
              <w:lastRenderedPageBreak/>
              <w:t>отоплению многоквартирных домов (расходы на ремонт и обслуживание газопровода)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7D8EA" w14:textId="77777777" w:rsidR="00527DAD" w:rsidRPr="00527DAD" w:rsidRDefault="00527DAD" w:rsidP="00527DA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527DAD">
              <w:rPr>
                <w:color w:val="000000"/>
                <w:sz w:val="20"/>
                <w:szCs w:val="20"/>
              </w:rPr>
              <w:lastRenderedPageBreak/>
              <w:t>Всего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893957" w14:textId="77777777" w:rsidR="00527DAD" w:rsidRPr="00527DAD" w:rsidRDefault="00527DAD" w:rsidP="00527DA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527DAD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697827" w14:textId="77777777" w:rsidR="00527DAD" w:rsidRPr="00527DAD" w:rsidRDefault="00527DAD" w:rsidP="00527DA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527DAD">
              <w:rPr>
                <w:color w:val="000000"/>
                <w:sz w:val="20"/>
                <w:szCs w:val="20"/>
              </w:rPr>
              <w:t>3,2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3336D4" w14:textId="77777777" w:rsidR="00527DAD" w:rsidRPr="00527DAD" w:rsidRDefault="00527DAD" w:rsidP="00527DA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527DAD">
              <w:rPr>
                <w:color w:val="000000"/>
                <w:sz w:val="20"/>
                <w:szCs w:val="20"/>
              </w:rPr>
              <w:t>3,5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CB2182" w14:textId="77777777" w:rsidR="00527DAD" w:rsidRPr="00527DAD" w:rsidRDefault="00527DAD" w:rsidP="00527DA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527DAD">
              <w:rPr>
                <w:color w:val="000000"/>
                <w:sz w:val="20"/>
                <w:szCs w:val="20"/>
              </w:rPr>
              <w:t>5,0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D13E70" w14:textId="77777777" w:rsidR="00527DAD" w:rsidRPr="00527DAD" w:rsidRDefault="00527DAD" w:rsidP="00527DA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527DAD">
              <w:rPr>
                <w:color w:val="000000"/>
                <w:sz w:val="20"/>
                <w:szCs w:val="20"/>
              </w:rPr>
              <w:t>2,4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5509BC" w14:textId="77777777" w:rsidR="00527DAD" w:rsidRPr="00527DAD" w:rsidRDefault="00527DAD" w:rsidP="00527DA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527DAD">
              <w:rPr>
                <w:color w:val="000000"/>
                <w:sz w:val="20"/>
                <w:szCs w:val="20"/>
              </w:rPr>
              <w:t>5,0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6329DE" w14:textId="77777777" w:rsidR="00527DAD" w:rsidRPr="00527DAD" w:rsidRDefault="00527DAD" w:rsidP="00527DA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527DAD">
              <w:rPr>
                <w:color w:val="000000"/>
                <w:sz w:val="20"/>
                <w:szCs w:val="20"/>
              </w:rPr>
              <w:t>4,0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4A08D0" w14:textId="77777777" w:rsidR="00527DAD" w:rsidRPr="00527DAD" w:rsidRDefault="00527DAD" w:rsidP="00527DA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527DAD">
              <w:rPr>
                <w:color w:val="000000"/>
                <w:sz w:val="20"/>
                <w:szCs w:val="20"/>
              </w:rPr>
              <w:t>4,0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40C65D" w14:textId="77777777" w:rsidR="00527DAD" w:rsidRPr="00527DAD" w:rsidRDefault="00527DAD" w:rsidP="00527DAD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27DAD">
              <w:rPr>
                <w:b/>
                <w:bCs/>
                <w:color w:val="000000"/>
                <w:sz w:val="20"/>
                <w:szCs w:val="20"/>
              </w:rPr>
              <w:t>27,1</w:t>
            </w:r>
          </w:p>
        </w:tc>
      </w:tr>
      <w:tr w:rsidR="00527DAD" w:rsidRPr="00527DAD" w14:paraId="1FC39F25" w14:textId="77777777" w:rsidTr="00527DAD">
        <w:trPr>
          <w:trHeight w:val="509"/>
        </w:trPr>
        <w:tc>
          <w:tcPr>
            <w:tcW w:w="1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F7CB6" w14:textId="77777777" w:rsidR="00527DAD" w:rsidRPr="00527DAD" w:rsidRDefault="00527DAD" w:rsidP="00527DAD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801CF8" w14:textId="77777777" w:rsidR="00527DAD" w:rsidRPr="00527DAD" w:rsidRDefault="00527DAD" w:rsidP="00527DAD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4418B" w14:textId="77777777" w:rsidR="00527DAD" w:rsidRPr="00527DAD" w:rsidRDefault="00527DAD" w:rsidP="00527DA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527DAD">
              <w:rPr>
                <w:color w:val="000000"/>
                <w:sz w:val="20"/>
                <w:szCs w:val="20"/>
              </w:rPr>
              <w:t>расходы местного бюджета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B33741" w14:textId="77777777" w:rsidR="00527DAD" w:rsidRPr="00527DAD" w:rsidRDefault="00527DAD" w:rsidP="00527DA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527DAD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5B9694" w14:textId="77777777" w:rsidR="00527DAD" w:rsidRPr="00527DAD" w:rsidRDefault="00527DAD" w:rsidP="00527DA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527DAD">
              <w:rPr>
                <w:color w:val="000000"/>
                <w:sz w:val="20"/>
                <w:szCs w:val="20"/>
              </w:rPr>
              <w:t>3,2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AC56B4" w14:textId="77777777" w:rsidR="00527DAD" w:rsidRPr="00527DAD" w:rsidRDefault="00527DAD" w:rsidP="00527DA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527DAD">
              <w:rPr>
                <w:color w:val="000000"/>
                <w:sz w:val="20"/>
                <w:szCs w:val="20"/>
              </w:rPr>
              <w:t>3,5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86EDF1" w14:textId="77777777" w:rsidR="00527DAD" w:rsidRPr="00527DAD" w:rsidRDefault="00527DAD" w:rsidP="00527DA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527DAD">
              <w:rPr>
                <w:color w:val="000000"/>
                <w:sz w:val="20"/>
                <w:szCs w:val="20"/>
              </w:rPr>
              <w:t>5,0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62F305" w14:textId="77777777" w:rsidR="00527DAD" w:rsidRPr="00527DAD" w:rsidRDefault="00527DAD" w:rsidP="00527DA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527DAD">
              <w:rPr>
                <w:color w:val="000000"/>
                <w:sz w:val="20"/>
                <w:szCs w:val="20"/>
              </w:rPr>
              <w:t>2,4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11D0B1" w14:textId="77777777" w:rsidR="00527DAD" w:rsidRPr="00527DAD" w:rsidRDefault="00527DAD" w:rsidP="00527DA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527DAD">
              <w:rPr>
                <w:color w:val="000000"/>
                <w:sz w:val="20"/>
                <w:szCs w:val="20"/>
              </w:rPr>
              <w:t>5,0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801A41" w14:textId="77777777" w:rsidR="00527DAD" w:rsidRPr="00527DAD" w:rsidRDefault="00527DAD" w:rsidP="00527DA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527DAD">
              <w:rPr>
                <w:color w:val="000000"/>
                <w:sz w:val="20"/>
                <w:szCs w:val="20"/>
              </w:rPr>
              <w:t>4,0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7BDE26" w14:textId="77777777" w:rsidR="00527DAD" w:rsidRPr="00527DAD" w:rsidRDefault="00527DAD" w:rsidP="00527DA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527DAD">
              <w:rPr>
                <w:color w:val="000000"/>
                <w:sz w:val="20"/>
                <w:szCs w:val="20"/>
              </w:rPr>
              <w:t>4,0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060391" w14:textId="77777777" w:rsidR="00527DAD" w:rsidRPr="00527DAD" w:rsidRDefault="00527DAD" w:rsidP="00527DAD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27DAD">
              <w:rPr>
                <w:b/>
                <w:bCs/>
                <w:color w:val="000000"/>
                <w:sz w:val="20"/>
                <w:szCs w:val="20"/>
              </w:rPr>
              <w:t>27,1</w:t>
            </w:r>
          </w:p>
        </w:tc>
      </w:tr>
      <w:tr w:rsidR="00527DAD" w:rsidRPr="00527DAD" w14:paraId="692ECCC0" w14:textId="77777777" w:rsidTr="00527DAD">
        <w:trPr>
          <w:trHeight w:val="509"/>
        </w:trPr>
        <w:tc>
          <w:tcPr>
            <w:tcW w:w="1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D11F4" w14:textId="77777777" w:rsidR="00527DAD" w:rsidRPr="00527DAD" w:rsidRDefault="00527DAD" w:rsidP="00527DAD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668A5E" w14:textId="77777777" w:rsidR="00527DAD" w:rsidRPr="00527DAD" w:rsidRDefault="00527DAD" w:rsidP="00527DAD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711FD" w14:textId="77777777" w:rsidR="00527DAD" w:rsidRPr="00527DAD" w:rsidRDefault="00527DAD" w:rsidP="00527DA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527DAD">
              <w:rPr>
                <w:color w:val="000000"/>
                <w:sz w:val="20"/>
                <w:szCs w:val="20"/>
              </w:rPr>
              <w:t>расходы федерального бюджета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D9E895" w14:textId="77777777" w:rsidR="00527DAD" w:rsidRPr="00527DAD" w:rsidRDefault="00527DAD" w:rsidP="00527DAD">
            <w:pPr>
              <w:autoSpaceDE/>
              <w:autoSpaceDN/>
              <w:rPr>
                <w:color w:val="000000"/>
              </w:rPr>
            </w:pPr>
            <w:r w:rsidRPr="00527DAD">
              <w:rPr>
                <w:color w:val="00000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BC7585" w14:textId="77777777" w:rsidR="00527DAD" w:rsidRPr="00527DAD" w:rsidRDefault="00527DAD" w:rsidP="00527DAD">
            <w:pPr>
              <w:autoSpaceDE/>
              <w:autoSpaceDN/>
              <w:jc w:val="right"/>
              <w:rPr>
                <w:color w:val="000000"/>
              </w:rPr>
            </w:pPr>
            <w:r w:rsidRPr="00527DAD">
              <w:rPr>
                <w:color w:val="000000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F53D8A" w14:textId="77777777" w:rsidR="00527DAD" w:rsidRPr="00527DAD" w:rsidRDefault="00527DAD" w:rsidP="00527DAD">
            <w:pPr>
              <w:autoSpaceDE/>
              <w:autoSpaceDN/>
              <w:jc w:val="right"/>
              <w:rPr>
                <w:color w:val="000000"/>
              </w:rPr>
            </w:pPr>
            <w:r w:rsidRPr="00527DAD">
              <w:rPr>
                <w:color w:val="00000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46C93F" w14:textId="77777777" w:rsidR="00527DAD" w:rsidRPr="00527DAD" w:rsidRDefault="00527DAD" w:rsidP="00527DAD">
            <w:pPr>
              <w:autoSpaceDE/>
              <w:autoSpaceDN/>
              <w:jc w:val="right"/>
              <w:rPr>
                <w:color w:val="000000"/>
              </w:rPr>
            </w:pPr>
            <w:r w:rsidRPr="00527DAD">
              <w:rPr>
                <w:color w:val="00000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A3684D" w14:textId="77777777" w:rsidR="00527DAD" w:rsidRPr="00527DAD" w:rsidRDefault="00527DAD" w:rsidP="00527DAD">
            <w:pPr>
              <w:autoSpaceDE/>
              <w:autoSpaceDN/>
              <w:rPr>
                <w:color w:val="000000"/>
              </w:rPr>
            </w:pPr>
            <w:r w:rsidRPr="00527DAD">
              <w:rPr>
                <w:color w:val="00000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E539E6" w14:textId="77777777" w:rsidR="00527DAD" w:rsidRPr="00527DAD" w:rsidRDefault="00527DAD" w:rsidP="00527DAD">
            <w:pPr>
              <w:autoSpaceDE/>
              <w:autoSpaceDN/>
              <w:rPr>
                <w:color w:val="000000"/>
              </w:rPr>
            </w:pPr>
            <w:r w:rsidRPr="00527DAD">
              <w:rPr>
                <w:color w:val="00000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EB03EB" w14:textId="77777777" w:rsidR="00527DAD" w:rsidRPr="00527DAD" w:rsidRDefault="00527DAD" w:rsidP="00527DAD">
            <w:pPr>
              <w:autoSpaceDE/>
              <w:autoSpaceDN/>
              <w:rPr>
                <w:color w:val="000000"/>
              </w:rPr>
            </w:pPr>
            <w:r w:rsidRPr="00527DAD">
              <w:rPr>
                <w:color w:val="00000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0246A1" w14:textId="77777777" w:rsidR="00527DAD" w:rsidRPr="00527DAD" w:rsidRDefault="00527DAD" w:rsidP="00527DAD">
            <w:pPr>
              <w:autoSpaceDE/>
              <w:autoSpaceDN/>
              <w:rPr>
                <w:color w:val="000000"/>
              </w:rPr>
            </w:pPr>
            <w:r w:rsidRPr="00527DAD">
              <w:rPr>
                <w:color w:val="000000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5C7CDC" w14:textId="77777777" w:rsidR="00527DAD" w:rsidRPr="00527DAD" w:rsidRDefault="00527DAD" w:rsidP="00527DAD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27DAD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527DAD" w:rsidRPr="00527DAD" w14:paraId="276A99E5" w14:textId="77777777" w:rsidTr="00527DAD">
        <w:trPr>
          <w:trHeight w:val="509"/>
        </w:trPr>
        <w:tc>
          <w:tcPr>
            <w:tcW w:w="1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1D0DE" w14:textId="77777777" w:rsidR="00527DAD" w:rsidRPr="00527DAD" w:rsidRDefault="00527DAD" w:rsidP="00527DAD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66BCCE" w14:textId="77777777" w:rsidR="00527DAD" w:rsidRPr="00527DAD" w:rsidRDefault="00527DAD" w:rsidP="00527DAD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5CA63" w14:textId="77777777" w:rsidR="00527DAD" w:rsidRPr="00527DAD" w:rsidRDefault="00527DAD" w:rsidP="00527DA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527DAD">
              <w:rPr>
                <w:color w:val="000000"/>
                <w:sz w:val="20"/>
                <w:szCs w:val="20"/>
              </w:rPr>
              <w:t>расходы областного бюджета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11D723" w14:textId="77777777" w:rsidR="00527DAD" w:rsidRPr="00527DAD" w:rsidRDefault="00527DAD" w:rsidP="00527DAD">
            <w:pPr>
              <w:autoSpaceDE/>
              <w:autoSpaceDN/>
              <w:rPr>
                <w:color w:val="000000"/>
              </w:rPr>
            </w:pPr>
            <w:r w:rsidRPr="00527DAD">
              <w:rPr>
                <w:color w:val="00000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773125" w14:textId="77777777" w:rsidR="00527DAD" w:rsidRPr="00527DAD" w:rsidRDefault="00527DAD" w:rsidP="00527DAD">
            <w:pPr>
              <w:autoSpaceDE/>
              <w:autoSpaceDN/>
              <w:rPr>
                <w:color w:val="000000"/>
              </w:rPr>
            </w:pPr>
            <w:r w:rsidRPr="00527DAD">
              <w:rPr>
                <w:color w:val="000000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A52BAF" w14:textId="77777777" w:rsidR="00527DAD" w:rsidRPr="00527DAD" w:rsidRDefault="00527DAD" w:rsidP="00527DAD">
            <w:pPr>
              <w:autoSpaceDE/>
              <w:autoSpaceDN/>
              <w:rPr>
                <w:color w:val="000000"/>
              </w:rPr>
            </w:pPr>
            <w:r w:rsidRPr="00527DAD">
              <w:rPr>
                <w:color w:val="00000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89D136" w14:textId="77777777" w:rsidR="00527DAD" w:rsidRPr="00527DAD" w:rsidRDefault="00527DAD" w:rsidP="00527DAD">
            <w:pPr>
              <w:autoSpaceDE/>
              <w:autoSpaceDN/>
              <w:rPr>
                <w:color w:val="000000"/>
              </w:rPr>
            </w:pPr>
            <w:r w:rsidRPr="00527DAD">
              <w:rPr>
                <w:color w:val="00000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2BC92D" w14:textId="77777777" w:rsidR="00527DAD" w:rsidRPr="00527DAD" w:rsidRDefault="00527DAD" w:rsidP="00527DAD">
            <w:pPr>
              <w:autoSpaceDE/>
              <w:autoSpaceDN/>
              <w:rPr>
                <w:color w:val="000000"/>
              </w:rPr>
            </w:pPr>
            <w:r w:rsidRPr="00527DAD">
              <w:rPr>
                <w:color w:val="00000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D1A4E8" w14:textId="77777777" w:rsidR="00527DAD" w:rsidRPr="00527DAD" w:rsidRDefault="00527DAD" w:rsidP="00527DAD">
            <w:pPr>
              <w:autoSpaceDE/>
              <w:autoSpaceDN/>
              <w:rPr>
                <w:color w:val="000000"/>
              </w:rPr>
            </w:pPr>
            <w:r w:rsidRPr="00527DAD">
              <w:rPr>
                <w:color w:val="00000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B01ECA" w14:textId="77777777" w:rsidR="00527DAD" w:rsidRPr="00527DAD" w:rsidRDefault="00527DAD" w:rsidP="00527DAD">
            <w:pPr>
              <w:autoSpaceDE/>
              <w:autoSpaceDN/>
              <w:rPr>
                <w:color w:val="000000"/>
              </w:rPr>
            </w:pPr>
            <w:r w:rsidRPr="00527DAD">
              <w:rPr>
                <w:color w:val="00000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9A024E" w14:textId="77777777" w:rsidR="00527DAD" w:rsidRPr="00527DAD" w:rsidRDefault="00527DAD" w:rsidP="00527DAD">
            <w:pPr>
              <w:autoSpaceDE/>
              <w:autoSpaceDN/>
              <w:rPr>
                <w:color w:val="000000"/>
              </w:rPr>
            </w:pPr>
            <w:r w:rsidRPr="00527DAD">
              <w:rPr>
                <w:color w:val="000000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57126D" w14:textId="77777777" w:rsidR="00527DAD" w:rsidRPr="00527DAD" w:rsidRDefault="00527DAD" w:rsidP="00527DAD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27DAD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527DAD" w:rsidRPr="00527DAD" w14:paraId="2BDD8A42" w14:textId="77777777" w:rsidTr="00527DAD">
        <w:trPr>
          <w:trHeight w:val="314"/>
        </w:trPr>
        <w:tc>
          <w:tcPr>
            <w:tcW w:w="1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EA5CF" w14:textId="77777777" w:rsidR="00527DAD" w:rsidRPr="00527DAD" w:rsidRDefault="00527DAD" w:rsidP="00527DAD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4BC03A" w14:textId="77777777" w:rsidR="00527DAD" w:rsidRPr="00527DAD" w:rsidRDefault="00527DAD" w:rsidP="00527DAD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A5C98" w14:textId="77777777" w:rsidR="00527DAD" w:rsidRPr="00527DAD" w:rsidRDefault="00527DAD" w:rsidP="00527DA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527DAD">
              <w:rPr>
                <w:color w:val="000000"/>
                <w:sz w:val="20"/>
                <w:szCs w:val="20"/>
              </w:rPr>
              <w:t>бюджеты поселений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5EFFCB" w14:textId="77777777" w:rsidR="00527DAD" w:rsidRPr="00527DAD" w:rsidRDefault="00527DAD" w:rsidP="00527DAD">
            <w:pPr>
              <w:autoSpaceDE/>
              <w:autoSpaceDN/>
              <w:rPr>
                <w:color w:val="000000"/>
              </w:rPr>
            </w:pPr>
            <w:r w:rsidRPr="00527DAD">
              <w:rPr>
                <w:color w:val="00000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880104" w14:textId="77777777" w:rsidR="00527DAD" w:rsidRPr="00527DAD" w:rsidRDefault="00527DAD" w:rsidP="00527DAD">
            <w:pPr>
              <w:autoSpaceDE/>
              <w:autoSpaceDN/>
              <w:jc w:val="right"/>
              <w:rPr>
                <w:color w:val="000000"/>
              </w:rPr>
            </w:pPr>
            <w:r w:rsidRPr="00527DAD">
              <w:rPr>
                <w:color w:val="000000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9BAA14" w14:textId="77777777" w:rsidR="00527DAD" w:rsidRPr="00527DAD" w:rsidRDefault="00527DAD" w:rsidP="00527DAD">
            <w:pPr>
              <w:autoSpaceDE/>
              <w:autoSpaceDN/>
              <w:jc w:val="right"/>
              <w:rPr>
                <w:color w:val="000000"/>
              </w:rPr>
            </w:pPr>
            <w:r w:rsidRPr="00527DAD">
              <w:rPr>
                <w:color w:val="00000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D8A0E1" w14:textId="77777777" w:rsidR="00527DAD" w:rsidRPr="00527DAD" w:rsidRDefault="00527DAD" w:rsidP="00527DAD">
            <w:pPr>
              <w:autoSpaceDE/>
              <w:autoSpaceDN/>
              <w:jc w:val="right"/>
              <w:rPr>
                <w:color w:val="000000"/>
              </w:rPr>
            </w:pPr>
            <w:r w:rsidRPr="00527DAD">
              <w:rPr>
                <w:color w:val="00000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A08285" w14:textId="77777777" w:rsidR="00527DAD" w:rsidRPr="00527DAD" w:rsidRDefault="00527DAD" w:rsidP="00527DAD">
            <w:pPr>
              <w:autoSpaceDE/>
              <w:autoSpaceDN/>
              <w:rPr>
                <w:color w:val="000000"/>
              </w:rPr>
            </w:pPr>
            <w:r w:rsidRPr="00527DAD">
              <w:rPr>
                <w:color w:val="00000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BC1DA8" w14:textId="77777777" w:rsidR="00527DAD" w:rsidRPr="00527DAD" w:rsidRDefault="00527DAD" w:rsidP="00527DAD">
            <w:pPr>
              <w:autoSpaceDE/>
              <w:autoSpaceDN/>
              <w:rPr>
                <w:color w:val="000000"/>
              </w:rPr>
            </w:pPr>
            <w:r w:rsidRPr="00527DAD">
              <w:rPr>
                <w:color w:val="00000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CA7AE4" w14:textId="77777777" w:rsidR="00527DAD" w:rsidRPr="00527DAD" w:rsidRDefault="00527DAD" w:rsidP="00527DAD">
            <w:pPr>
              <w:autoSpaceDE/>
              <w:autoSpaceDN/>
              <w:rPr>
                <w:color w:val="000000"/>
              </w:rPr>
            </w:pPr>
            <w:r w:rsidRPr="00527DAD">
              <w:rPr>
                <w:color w:val="00000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D953E4" w14:textId="77777777" w:rsidR="00527DAD" w:rsidRPr="00527DAD" w:rsidRDefault="00527DAD" w:rsidP="00527DAD">
            <w:pPr>
              <w:autoSpaceDE/>
              <w:autoSpaceDN/>
              <w:rPr>
                <w:color w:val="000000"/>
              </w:rPr>
            </w:pPr>
            <w:r w:rsidRPr="00527DAD">
              <w:rPr>
                <w:color w:val="000000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745495" w14:textId="77777777" w:rsidR="00527DAD" w:rsidRPr="00527DAD" w:rsidRDefault="00527DAD" w:rsidP="00527DAD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27DAD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527DAD" w:rsidRPr="00527DAD" w14:paraId="2D78169D" w14:textId="77777777" w:rsidTr="00527DAD">
        <w:trPr>
          <w:trHeight w:val="299"/>
        </w:trPr>
        <w:tc>
          <w:tcPr>
            <w:tcW w:w="1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DCD4E" w14:textId="77777777" w:rsidR="00527DAD" w:rsidRPr="00527DAD" w:rsidRDefault="00527DAD" w:rsidP="00527DAD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8A268B" w14:textId="77777777" w:rsidR="00527DAD" w:rsidRPr="00527DAD" w:rsidRDefault="00527DAD" w:rsidP="00527DAD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56A0D" w14:textId="77777777" w:rsidR="00527DAD" w:rsidRPr="00527DAD" w:rsidRDefault="00527DAD" w:rsidP="00527DA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527DAD">
              <w:rPr>
                <w:color w:val="000000"/>
                <w:sz w:val="20"/>
                <w:szCs w:val="20"/>
              </w:rPr>
              <w:t>прочие источники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F26078" w14:textId="77777777" w:rsidR="00527DAD" w:rsidRPr="00527DAD" w:rsidRDefault="00527DAD" w:rsidP="00527DA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527DAD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6BBD13" w14:textId="77777777" w:rsidR="00527DAD" w:rsidRPr="00527DAD" w:rsidRDefault="00527DAD" w:rsidP="00527DA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527DAD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4167CE" w14:textId="77777777" w:rsidR="00527DAD" w:rsidRPr="00527DAD" w:rsidRDefault="00527DAD" w:rsidP="00527DA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527DAD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3824E0" w14:textId="77777777" w:rsidR="00527DAD" w:rsidRPr="00527DAD" w:rsidRDefault="00527DAD" w:rsidP="00527DA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527DAD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EB7373" w14:textId="77777777" w:rsidR="00527DAD" w:rsidRPr="00527DAD" w:rsidRDefault="00527DAD" w:rsidP="00527DA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527DAD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B8E6F5" w14:textId="77777777" w:rsidR="00527DAD" w:rsidRPr="00527DAD" w:rsidRDefault="00527DAD" w:rsidP="00527DA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527DAD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811939" w14:textId="77777777" w:rsidR="00527DAD" w:rsidRPr="00527DAD" w:rsidRDefault="00527DAD" w:rsidP="00527DA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527DAD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B17FD7" w14:textId="77777777" w:rsidR="00527DAD" w:rsidRPr="00527DAD" w:rsidRDefault="00527DAD" w:rsidP="00527DA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527DAD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8236AB" w14:textId="77777777" w:rsidR="00527DAD" w:rsidRPr="00527DAD" w:rsidRDefault="00527DAD" w:rsidP="00527DAD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27DAD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527DAD" w:rsidRPr="00527DAD" w14:paraId="2A6FAA3C" w14:textId="77777777" w:rsidTr="00527DAD">
        <w:trPr>
          <w:trHeight w:val="299"/>
        </w:trPr>
        <w:tc>
          <w:tcPr>
            <w:tcW w:w="16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084C5D" w14:textId="77777777" w:rsidR="00527DAD" w:rsidRPr="00527DAD" w:rsidRDefault="00527DAD" w:rsidP="00527DA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527DAD">
              <w:rPr>
                <w:color w:val="000000"/>
                <w:sz w:val="20"/>
                <w:szCs w:val="20"/>
              </w:rPr>
              <w:t xml:space="preserve">2.2. </w:t>
            </w:r>
          </w:p>
        </w:tc>
        <w:tc>
          <w:tcPr>
            <w:tcW w:w="26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688FE" w14:textId="77777777" w:rsidR="00527DAD" w:rsidRPr="00527DAD" w:rsidRDefault="00527DAD" w:rsidP="00527DA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527DAD">
              <w:rPr>
                <w:color w:val="000000"/>
                <w:sz w:val="20"/>
                <w:szCs w:val="20"/>
              </w:rPr>
              <w:t>Содержание и ремонт водопроводных сетей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23FD5" w14:textId="77777777" w:rsidR="00527DAD" w:rsidRPr="00527DAD" w:rsidRDefault="00527DAD" w:rsidP="00527DA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527DAD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7793C4" w14:textId="77777777" w:rsidR="00527DAD" w:rsidRPr="00527DAD" w:rsidRDefault="00527DAD" w:rsidP="00527DA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527DAD">
              <w:rPr>
                <w:color w:val="000000"/>
                <w:sz w:val="20"/>
                <w:szCs w:val="20"/>
              </w:rPr>
              <w:t>529,2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6C8152" w14:textId="77777777" w:rsidR="00527DAD" w:rsidRPr="00527DAD" w:rsidRDefault="00527DAD" w:rsidP="00527DA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527DAD">
              <w:rPr>
                <w:color w:val="000000"/>
                <w:sz w:val="20"/>
                <w:szCs w:val="20"/>
              </w:rPr>
              <w:t>666,4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AA0CB2" w14:textId="77777777" w:rsidR="00527DAD" w:rsidRPr="00527DAD" w:rsidRDefault="00527DAD" w:rsidP="00527DA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527DAD">
              <w:rPr>
                <w:color w:val="000000"/>
                <w:sz w:val="20"/>
                <w:szCs w:val="20"/>
              </w:rPr>
              <w:t>2513,3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B5BD57" w14:textId="77777777" w:rsidR="00527DAD" w:rsidRPr="00527DAD" w:rsidRDefault="00527DAD" w:rsidP="00527DA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527DAD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2D80AF" w14:textId="77777777" w:rsidR="00527DAD" w:rsidRPr="00527DAD" w:rsidRDefault="00527DAD" w:rsidP="00527DA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527DAD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AE7763" w14:textId="77777777" w:rsidR="00527DAD" w:rsidRPr="00527DAD" w:rsidRDefault="00527DAD" w:rsidP="00527DA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527DAD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270B8D" w14:textId="77777777" w:rsidR="00527DAD" w:rsidRPr="00527DAD" w:rsidRDefault="00527DAD" w:rsidP="00527DA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527DAD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F2D9FE" w14:textId="77777777" w:rsidR="00527DAD" w:rsidRPr="00527DAD" w:rsidRDefault="00527DAD" w:rsidP="00527DA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527DAD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A1C0D5" w14:textId="77777777" w:rsidR="00527DAD" w:rsidRPr="00527DAD" w:rsidRDefault="00527DAD" w:rsidP="00527DAD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27DAD">
              <w:rPr>
                <w:b/>
                <w:bCs/>
                <w:color w:val="000000"/>
                <w:sz w:val="20"/>
                <w:szCs w:val="20"/>
              </w:rPr>
              <w:t>3708,9</w:t>
            </w:r>
          </w:p>
        </w:tc>
      </w:tr>
      <w:tr w:rsidR="00527DAD" w:rsidRPr="00527DAD" w14:paraId="22CB2959" w14:textId="77777777" w:rsidTr="00527DAD">
        <w:trPr>
          <w:trHeight w:val="509"/>
        </w:trPr>
        <w:tc>
          <w:tcPr>
            <w:tcW w:w="1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28735" w14:textId="77777777" w:rsidR="00527DAD" w:rsidRPr="00527DAD" w:rsidRDefault="00527DAD" w:rsidP="00527DAD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9B3B3" w14:textId="77777777" w:rsidR="00527DAD" w:rsidRPr="00527DAD" w:rsidRDefault="00527DAD" w:rsidP="00527DAD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FC3C1" w14:textId="77777777" w:rsidR="00527DAD" w:rsidRPr="00527DAD" w:rsidRDefault="00527DAD" w:rsidP="00527DA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527DAD">
              <w:rPr>
                <w:color w:val="000000"/>
                <w:sz w:val="20"/>
                <w:szCs w:val="20"/>
              </w:rPr>
              <w:t>расходы местного бюджета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A581E6" w14:textId="77777777" w:rsidR="00527DAD" w:rsidRPr="00527DAD" w:rsidRDefault="00527DAD" w:rsidP="00527DA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527DAD">
              <w:rPr>
                <w:color w:val="000000"/>
                <w:sz w:val="20"/>
                <w:szCs w:val="20"/>
              </w:rPr>
              <w:t>529,2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755D01" w14:textId="77777777" w:rsidR="00527DAD" w:rsidRPr="00527DAD" w:rsidRDefault="00527DAD" w:rsidP="00527DA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527DAD">
              <w:rPr>
                <w:color w:val="000000"/>
                <w:sz w:val="20"/>
                <w:szCs w:val="20"/>
              </w:rPr>
              <w:t>666,4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7DB0EE" w14:textId="77777777" w:rsidR="00527DAD" w:rsidRPr="00527DAD" w:rsidRDefault="00527DAD" w:rsidP="00527DA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527DAD">
              <w:rPr>
                <w:color w:val="000000"/>
                <w:sz w:val="20"/>
                <w:szCs w:val="20"/>
              </w:rPr>
              <w:t>2513,3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F94B77" w14:textId="77777777" w:rsidR="00527DAD" w:rsidRPr="00527DAD" w:rsidRDefault="00527DAD" w:rsidP="00527DA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527DAD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D0E620" w14:textId="77777777" w:rsidR="00527DAD" w:rsidRPr="00527DAD" w:rsidRDefault="00527DAD" w:rsidP="00527DA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527DAD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1947EB" w14:textId="77777777" w:rsidR="00527DAD" w:rsidRPr="00527DAD" w:rsidRDefault="00527DAD" w:rsidP="00527DA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527DAD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E8EA98" w14:textId="77777777" w:rsidR="00527DAD" w:rsidRPr="00527DAD" w:rsidRDefault="00527DAD" w:rsidP="00527DA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527DAD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7CBC89" w14:textId="77777777" w:rsidR="00527DAD" w:rsidRPr="00527DAD" w:rsidRDefault="00527DAD" w:rsidP="00527DA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527DAD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599C39" w14:textId="77777777" w:rsidR="00527DAD" w:rsidRPr="00527DAD" w:rsidRDefault="00527DAD" w:rsidP="00527DAD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27DAD">
              <w:rPr>
                <w:b/>
                <w:bCs/>
                <w:color w:val="000000"/>
                <w:sz w:val="20"/>
                <w:szCs w:val="20"/>
              </w:rPr>
              <w:t>3708,9</w:t>
            </w:r>
          </w:p>
        </w:tc>
      </w:tr>
      <w:tr w:rsidR="00527DAD" w:rsidRPr="00527DAD" w14:paraId="169A0C13" w14:textId="77777777" w:rsidTr="00527DAD">
        <w:trPr>
          <w:trHeight w:val="509"/>
        </w:trPr>
        <w:tc>
          <w:tcPr>
            <w:tcW w:w="1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E11B9" w14:textId="77777777" w:rsidR="00527DAD" w:rsidRPr="00527DAD" w:rsidRDefault="00527DAD" w:rsidP="00527DAD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AD09B" w14:textId="77777777" w:rsidR="00527DAD" w:rsidRPr="00527DAD" w:rsidRDefault="00527DAD" w:rsidP="00527DAD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1A174" w14:textId="77777777" w:rsidR="00527DAD" w:rsidRPr="00527DAD" w:rsidRDefault="00527DAD" w:rsidP="00527DA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527DAD">
              <w:rPr>
                <w:color w:val="000000"/>
                <w:sz w:val="20"/>
                <w:szCs w:val="20"/>
              </w:rPr>
              <w:t>расходы федерального бюджета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3B9C22" w14:textId="77777777" w:rsidR="00527DAD" w:rsidRPr="00527DAD" w:rsidRDefault="00527DAD" w:rsidP="00527DAD">
            <w:pPr>
              <w:autoSpaceDE/>
              <w:autoSpaceDN/>
              <w:rPr>
                <w:color w:val="000000"/>
              </w:rPr>
            </w:pPr>
            <w:r w:rsidRPr="00527DAD">
              <w:rPr>
                <w:color w:val="00000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E198A6" w14:textId="77777777" w:rsidR="00527DAD" w:rsidRPr="00527DAD" w:rsidRDefault="00527DAD" w:rsidP="00527DAD">
            <w:pPr>
              <w:autoSpaceDE/>
              <w:autoSpaceDN/>
              <w:jc w:val="right"/>
              <w:rPr>
                <w:color w:val="000000"/>
              </w:rPr>
            </w:pPr>
            <w:r w:rsidRPr="00527DAD">
              <w:rPr>
                <w:color w:val="000000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A9D90B" w14:textId="77777777" w:rsidR="00527DAD" w:rsidRPr="00527DAD" w:rsidRDefault="00527DAD" w:rsidP="00527DAD">
            <w:pPr>
              <w:autoSpaceDE/>
              <w:autoSpaceDN/>
              <w:jc w:val="right"/>
              <w:rPr>
                <w:color w:val="000000"/>
              </w:rPr>
            </w:pPr>
            <w:r w:rsidRPr="00527DAD">
              <w:rPr>
                <w:color w:val="00000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F85271" w14:textId="77777777" w:rsidR="00527DAD" w:rsidRPr="00527DAD" w:rsidRDefault="00527DAD" w:rsidP="00527DAD">
            <w:pPr>
              <w:autoSpaceDE/>
              <w:autoSpaceDN/>
              <w:rPr>
                <w:color w:val="000000"/>
              </w:rPr>
            </w:pPr>
            <w:r w:rsidRPr="00527DAD">
              <w:rPr>
                <w:color w:val="00000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7F6B8D" w14:textId="77777777" w:rsidR="00527DAD" w:rsidRPr="00527DAD" w:rsidRDefault="00527DAD" w:rsidP="00527DAD">
            <w:pPr>
              <w:autoSpaceDE/>
              <w:autoSpaceDN/>
              <w:rPr>
                <w:color w:val="000000"/>
              </w:rPr>
            </w:pPr>
            <w:r w:rsidRPr="00527DAD">
              <w:rPr>
                <w:color w:val="00000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4DEA65" w14:textId="77777777" w:rsidR="00527DAD" w:rsidRPr="00527DAD" w:rsidRDefault="00527DAD" w:rsidP="00527DAD">
            <w:pPr>
              <w:autoSpaceDE/>
              <w:autoSpaceDN/>
              <w:rPr>
                <w:color w:val="000000"/>
              </w:rPr>
            </w:pPr>
            <w:r w:rsidRPr="00527DAD">
              <w:rPr>
                <w:color w:val="00000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260D4A" w14:textId="77777777" w:rsidR="00527DAD" w:rsidRPr="00527DAD" w:rsidRDefault="00527DAD" w:rsidP="00527DAD">
            <w:pPr>
              <w:autoSpaceDE/>
              <w:autoSpaceDN/>
              <w:rPr>
                <w:color w:val="000000"/>
              </w:rPr>
            </w:pPr>
            <w:r w:rsidRPr="00527DAD">
              <w:rPr>
                <w:color w:val="00000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D8BF9A" w14:textId="77777777" w:rsidR="00527DAD" w:rsidRPr="00527DAD" w:rsidRDefault="00527DAD" w:rsidP="00527DAD">
            <w:pPr>
              <w:autoSpaceDE/>
              <w:autoSpaceDN/>
              <w:rPr>
                <w:color w:val="000000"/>
              </w:rPr>
            </w:pPr>
            <w:r w:rsidRPr="00527DAD">
              <w:rPr>
                <w:color w:val="000000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3B4A30" w14:textId="77777777" w:rsidR="00527DAD" w:rsidRPr="00527DAD" w:rsidRDefault="00527DAD" w:rsidP="00527DAD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27DAD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527DAD" w:rsidRPr="00527DAD" w14:paraId="208AD868" w14:textId="77777777" w:rsidTr="00527DAD">
        <w:trPr>
          <w:trHeight w:val="509"/>
        </w:trPr>
        <w:tc>
          <w:tcPr>
            <w:tcW w:w="1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DF977" w14:textId="77777777" w:rsidR="00527DAD" w:rsidRPr="00527DAD" w:rsidRDefault="00527DAD" w:rsidP="00527DAD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8056D" w14:textId="77777777" w:rsidR="00527DAD" w:rsidRPr="00527DAD" w:rsidRDefault="00527DAD" w:rsidP="00527DAD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4ED1C" w14:textId="77777777" w:rsidR="00527DAD" w:rsidRPr="00527DAD" w:rsidRDefault="00527DAD" w:rsidP="00527DA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527DAD">
              <w:rPr>
                <w:color w:val="000000"/>
                <w:sz w:val="20"/>
                <w:szCs w:val="20"/>
              </w:rPr>
              <w:t>расходы областного бюджета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A8FBBA" w14:textId="77777777" w:rsidR="00527DAD" w:rsidRPr="00527DAD" w:rsidRDefault="00527DAD" w:rsidP="00527DAD">
            <w:pPr>
              <w:autoSpaceDE/>
              <w:autoSpaceDN/>
              <w:rPr>
                <w:color w:val="000000"/>
              </w:rPr>
            </w:pPr>
            <w:r w:rsidRPr="00527DAD">
              <w:rPr>
                <w:color w:val="00000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CDDD05" w14:textId="77777777" w:rsidR="00527DAD" w:rsidRPr="00527DAD" w:rsidRDefault="00527DAD" w:rsidP="00527DAD">
            <w:pPr>
              <w:autoSpaceDE/>
              <w:autoSpaceDN/>
              <w:rPr>
                <w:color w:val="000000"/>
              </w:rPr>
            </w:pPr>
            <w:r w:rsidRPr="00527DAD">
              <w:rPr>
                <w:color w:val="000000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A4E979" w14:textId="77777777" w:rsidR="00527DAD" w:rsidRPr="00527DAD" w:rsidRDefault="00527DAD" w:rsidP="00527DAD">
            <w:pPr>
              <w:autoSpaceDE/>
              <w:autoSpaceDN/>
              <w:rPr>
                <w:color w:val="000000"/>
              </w:rPr>
            </w:pPr>
            <w:r w:rsidRPr="00527DAD">
              <w:rPr>
                <w:color w:val="00000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9DAD16" w14:textId="77777777" w:rsidR="00527DAD" w:rsidRPr="00527DAD" w:rsidRDefault="00527DAD" w:rsidP="00527DAD">
            <w:pPr>
              <w:autoSpaceDE/>
              <w:autoSpaceDN/>
              <w:rPr>
                <w:color w:val="000000"/>
              </w:rPr>
            </w:pPr>
            <w:r w:rsidRPr="00527DAD">
              <w:rPr>
                <w:color w:val="00000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05EEA5" w14:textId="77777777" w:rsidR="00527DAD" w:rsidRPr="00527DAD" w:rsidRDefault="00527DAD" w:rsidP="00527DAD">
            <w:pPr>
              <w:autoSpaceDE/>
              <w:autoSpaceDN/>
              <w:rPr>
                <w:color w:val="000000"/>
              </w:rPr>
            </w:pPr>
            <w:r w:rsidRPr="00527DAD">
              <w:rPr>
                <w:color w:val="00000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A11EFD" w14:textId="77777777" w:rsidR="00527DAD" w:rsidRPr="00527DAD" w:rsidRDefault="00527DAD" w:rsidP="00527DAD">
            <w:pPr>
              <w:autoSpaceDE/>
              <w:autoSpaceDN/>
              <w:rPr>
                <w:color w:val="000000"/>
              </w:rPr>
            </w:pPr>
            <w:r w:rsidRPr="00527DAD">
              <w:rPr>
                <w:color w:val="00000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2E8ABB" w14:textId="77777777" w:rsidR="00527DAD" w:rsidRPr="00527DAD" w:rsidRDefault="00527DAD" w:rsidP="00527DAD">
            <w:pPr>
              <w:autoSpaceDE/>
              <w:autoSpaceDN/>
              <w:rPr>
                <w:color w:val="000000"/>
              </w:rPr>
            </w:pPr>
            <w:r w:rsidRPr="00527DAD">
              <w:rPr>
                <w:color w:val="00000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8CF1F6" w14:textId="77777777" w:rsidR="00527DAD" w:rsidRPr="00527DAD" w:rsidRDefault="00527DAD" w:rsidP="00527DAD">
            <w:pPr>
              <w:autoSpaceDE/>
              <w:autoSpaceDN/>
              <w:rPr>
                <w:color w:val="000000"/>
              </w:rPr>
            </w:pPr>
            <w:r w:rsidRPr="00527DAD">
              <w:rPr>
                <w:color w:val="000000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2B55E4" w14:textId="77777777" w:rsidR="00527DAD" w:rsidRPr="00527DAD" w:rsidRDefault="00527DAD" w:rsidP="00527DAD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27DAD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527DAD" w:rsidRPr="00527DAD" w14:paraId="4B7A3A23" w14:textId="77777777" w:rsidTr="00527DAD">
        <w:trPr>
          <w:trHeight w:val="314"/>
        </w:trPr>
        <w:tc>
          <w:tcPr>
            <w:tcW w:w="1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CD9B0" w14:textId="77777777" w:rsidR="00527DAD" w:rsidRPr="00527DAD" w:rsidRDefault="00527DAD" w:rsidP="00527DAD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7E87D" w14:textId="77777777" w:rsidR="00527DAD" w:rsidRPr="00527DAD" w:rsidRDefault="00527DAD" w:rsidP="00527DAD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EDC0E" w14:textId="77777777" w:rsidR="00527DAD" w:rsidRPr="00527DAD" w:rsidRDefault="00527DAD" w:rsidP="00527DA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527DAD">
              <w:rPr>
                <w:color w:val="000000"/>
                <w:sz w:val="20"/>
                <w:szCs w:val="20"/>
              </w:rPr>
              <w:t>бюджеты поселений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CCB3FF" w14:textId="77777777" w:rsidR="00527DAD" w:rsidRPr="00527DAD" w:rsidRDefault="00527DAD" w:rsidP="00527DAD">
            <w:pPr>
              <w:autoSpaceDE/>
              <w:autoSpaceDN/>
              <w:rPr>
                <w:color w:val="000000"/>
              </w:rPr>
            </w:pPr>
            <w:r w:rsidRPr="00527DAD">
              <w:rPr>
                <w:color w:val="00000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21E5DF" w14:textId="77777777" w:rsidR="00527DAD" w:rsidRPr="00527DAD" w:rsidRDefault="00527DAD" w:rsidP="00527DAD">
            <w:pPr>
              <w:autoSpaceDE/>
              <w:autoSpaceDN/>
              <w:jc w:val="right"/>
              <w:rPr>
                <w:color w:val="000000"/>
              </w:rPr>
            </w:pPr>
            <w:r w:rsidRPr="00527DAD">
              <w:rPr>
                <w:color w:val="000000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7C8A9B" w14:textId="77777777" w:rsidR="00527DAD" w:rsidRPr="00527DAD" w:rsidRDefault="00527DAD" w:rsidP="00527DAD">
            <w:pPr>
              <w:autoSpaceDE/>
              <w:autoSpaceDN/>
              <w:jc w:val="right"/>
              <w:rPr>
                <w:color w:val="000000"/>
              </w:rPr>
            </w:pPr>
            <w:r w:rsidRPr="00527DAD">
              <w:rPr>
                <w:color w:val="00000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DE3A0B" w14:textId="77777777" w:rsidR="00527DAD" w:rsidRPr="00527DAD" w:rsidRDefault="00527DAD" w:rsidP="00527DAD">
            <w:pPr>
              <w:autoSpaceDE/>
              <w:autoSpaceDN/>
              <w:jc w:val="right"/>
              <w:rPr>
                <w:color w:val="000000"/>
              </w:rPr>
            </w:pPr>
            <w:r w:rsidRPr="00527DAD">
              <w:rPr>
                <w:color w:val="00000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659AC0" w14:textId="77777777" w:rsidR="00527DAD" w:rsidRPr="00527DAD" w:rsidRDefault="00527DAD" w:rsidP="00527DAD">
            <w:pPr>
              <w:autoSpaceDE/>
              <w:autoSpaceDN/>
              <w:rPr>
                <w:color w:val="000000"/>
              </w:rPr>
            </w:pPr>
            <w:r w:rsidRPr="00527DAD">
              <w:rPr>
                <w:color w:val="00000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EEA106" w14:textId="77777777" w:rsidR="00527DAD" w:rsidRPr="00527DAD" w:rsidRDefault="00527DAD" w:rsidP="00527DAD">
            <w:pPr>
              <w:autoSpaceDE/>
              <w:autoSpaceDN/>
              <w:rPr>
                <w:color w:val="000000"/>
              </w:rPr>
            </w:pPr>
            <w:r w:rsidRPr="00527DAD">
              <w:rPr>
                <w:color w:val="00000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A444E4" w14:textId="77777777" w:rsidR="00527DAD" w:rsidRPr="00527DAD" w:rsidRDefault="00527DAD" w:rsidP="00527DAD">
            <w:pPr>
              <w:autoSpaceDE/>
              <w:autoSpaceDN/>
              <w:rPr>
                <w:color w:val="000000"/>
              </w:rPr>
            </w:pPr>
            <w:r w:rsidRPr="00527DAD">
              <w:rPr>
                <w:color w:val="00000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F38CE8" w14:textId="77777777" w:rsidR="00527DAD" w:rsidRPr="00527DAD" w:rsidRDefault="00527DAD" w:rsidP="00527DAD">
            <w:pPr>
              <w:autoSpaceDE/>
              <w:autoSpaceDN/>
              <w:rPr>
                <w:color w:val="000000"/>
              </w:rPr>
            </w:pPr>
            <w:r w:rsidRPr="00527DAD">
              <w:rPr>
                <w:color w:val="000000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719552" w14:textId="77777777" w:rsidR="00527DAD" w:rsidRPr="00527DAD" w:rsidRDefault="00527DAD" w:rsidP="00527DAD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27DAD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527DAD" w:rsidRPr="00527DAD" w14:paraId="56956509" w14:textId="77777777" w:rsidTr="00527DAD">
        <w:trPr>
          <w:trHeight w:val="314"/>
        </w:trPr>
        <w:tc>
          <w:tcPr>
            <w:tcW w:w="1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53844" w14:textId="77777777" w:rsidR="00527DAD" w:rsidRPr="00527DAD" w:rsidRDefault="00527DAD" w:rsidP="00527DAD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C6397" w14:textId="77777777" w:rsidR="00527DAD" w:rsidRPr="00527DAD" w:rsidRDefault="00527DAD" w:rsidP="00527DAD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57E5C" w14:textId="77777777" w:rsidR="00527DAD" w:rsidRPr="00527DAD" w:rsidRDefault="00527DAD" w:rsidP="00527DA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527DAD">
              <w:rPr>
                <w:color w:val="000000"/>
                <w:sz w:val="20"/>
                <w:szCs w:val="20"/>
              </w:rPr>
              <w:t>прочие источники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6D557B" w14:textId="77777777" w:rsidR="00527DAD" w:rsidRPr="00527DAD" w:rsidRDefault="00527DAD" w:rsidP="00527DAD">
            <w:pPr>
              <w:autoSpaceDE/>
              <w:autoSpaceDN/>
              <w:rPr>
                <w:color w:val="000000"/>
              </w:rPr>
            </w:pPr>
            <w:r w:rsidRPr="00527DAD">
              <w:rPr>
                <w:color w:val="00000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752327" w14:textId="77777777" w:rsidR="00527DAD" w:rsidRPr="00527DAD" w:rsidRDefault="00527DAD" w:rsidP="00527DAD">
            <w:pPr>
              <w:autoSpaceDE/>
              <w:autoSpaceDN/>
              <w:rPr>
                <w:color w:val="000000"/>
              </w:rPr>
            </w:pPr>
            <w:r w:rsidRPr="00527DAD">
              <w:rPr>
                <w:color w:val="000000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D27659" w14:textId="77777777" w:rsidR="00527DAD" w:rsidRPr="00527DAD" w:rsidRDefault="00527DAD" w:rsidP="00527DAD">
            <w:pPr>
              <w:autoSpaceDE/>
              <w:autoSpaceDN/>
              <w:rPr>
                <w:color w:val="000000"/>
              </w:rPr>
            </w:pPr>
            <w:r w:rsidRPr="00527DAD">
              <w:rPr>
                <w:color w:val="00000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12EC74" w14:textId="77777777" w:rsidR="00527DAD" w:rsidRPr="00527DAD" w:rsidRDefault="00527DAD" w:rsidP="00527DAD">
            <w:pPr>
              <w:autoSpaceDE/>
              <w:autoSpaceDN/>
              <w:rPr>
                <w:color w:val="000000"/>
              </w:rPr>
            </w:pPr>
            <w:r w:rsidRPr="00527DAD">
              <w:rPr>
                <w:color w:val="00000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05F9DB" w14:textId="77777777" w:rsidR="00527DAD" w:rsidRPr="00527DAD" w:rsidRDefault="00527DAD" w:rsidP="00527DAD">
            <w:pPr>
              <w:autoSpaceDE/>
              <w:autoSpaceDN/>
              <w:rPr>
                <w:color w:val="000000"/>
              </w:rPr>
            </w:pPr>
            <w:r w:rsidRPr="00527DAD">
              <w:rPr>
                <w:color w:val="00000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4F06A0" w14:textId="77777777" w:rsidR="00527DAD" w:rsidRPr="00527DAD" w:rsidRDefault="00527DAD" w:rsidP="00527DAD">
            <w:pPr>
              <w:autoSpaceDE/>
              <w:autoSpaceDN/>
              <w:rPr>
                <w:color w:val="000000"/>
              </w:rPr>
            </w:pPr>
            <w:r w:rsidRPr="00527DAD">
              <w:rPr>
                <w:color w:val="00000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BDE737" w14:textId="77777777" w:rsidR="00527DAD" w:rsidRPr="00527DAD" w:rsidRDefault="00527DAD" w:rsidP="00527DAD">
            <w:pPr>
              <w:autoSpaceDE/>
              <w:autoSpaceDN/>
              <w:rPr>
                <w:color w:val="000000"/>
              </w:rPr>
            </w:pPr>
            <w:r w:rsidRPr="00527DAD">
              <w:rPr>
                <w:color w:val="00000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5C0092" w14:textId="77777777" w:rsidR="00527DAD" w:rsidRPr="00527DAD" w:rsidRDefault="00527DAD" w:rsidP="00527DAD">
            <w:pPr>
              <w:autoSpaceDE/>
              <w:autoSpaceDN/>
              <w:rPr>
                <w:color w:val="000000"/>
              </w:rPr>
            </w:pPr>
            <w:r w:rsidRPr="00527DAD">
              <w:rPr>
                <w:color w:val="000000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8EC7D7" w14:textId="77777777" w:rsidR="00527DAD" w:rsidRPr="00527DAD" w:rsidRDefault="00527DAD" w:rsidP="00527DAD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27DAD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527DAD" w:rsidRPr="00527DAD" w14:paraId="61D5CF25" w14:textId="77777777" w:rsidTr="00527DAD">
        <w:trPr>
          <w:trHeight w:val="299"/>
        </w:trPr>
        <w:tc>
          <w:tcPr>
            <w:tcW w:w="16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51F39F" w14:textId="77777777" w:rsidR="00527DAD" w:rsidRPr="00527DAD" w:rsidRDefault="00527DAD" w:rsidP="00527DA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527DAD">
              <w:rPr>
                <w:color w:val="000000"/>
                <w:sz w:val="20"/>
                <w:szCs w:val="20"/>
              </w:rPr>
              <w:t>2.3</w:t>
            </w:r>
          </w:p>
        </w:tc>
        <w:tc>
          <w:tcPr>
            <w:tcW w:w="26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BDD13" w14:textId="77777777" w:rsidR="00527DAD" w:rsidRPr="00527DAD" w:rsidRDefault="00527DAD" w:rsidP="00527DA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527DAD">
              <w:rPr>
                <w:color w:val="000000"/>
                <w:sz w:val="20"/>
                <w:szCs w:val="20"/>
              </w:rPr>
              <w:t>Компенсация убытков и выпадающих доходов МУП «Встреча»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CF23B" w14:textId="77777777" w:rsidR="00527DAD" w:rsidRPr="00527DAD" w:rsidRDefault="00527DAD" w:rsidP="00527DA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527DAD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C56A1E" w14:textId="77777777" w:rsidR="00527DAD" w:rsidRPr="00527DAD" w:rsidRDefault="00527DAD" w:rsidP="00527DA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527DAD">
              <w:rPr>
                <w:color w:val="000000"/>
                <w:sz w:val="20"/>
                <w:szCs w:val="20"/>
              </w:rPr>
              <w:t>375,0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84F2F0" w14:textId="77777777" w:rsidR="00527DAD" w:rsidRPr="00527DAD" w:rsidRDefault="00527DAD" w:rsidP="00527DA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527DAD">
              <w:rPr>
                <w:color w:val="000000"/>
                <w:sz w:val="20"/>
                <w:szCs w:val="20"/>
              </w:rPr>
              <w:t>375,0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68CCB7" w14:textId="77777777" w:rsidR="00527DAD" w:rsidRPr="00527DAD" w:rsidRDefault="00527DAD" w:rsidP="00527DA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527DAD">
              <w:rPr>
                <w:color w:val="000000"/>
                <w:sz w:val="20"/>
                <w:szCs w:val="20"/>
              </w:rPr>
              <w:t>375,0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822EB1" w14:textId="77777777" w:rsidR="00527DAD" w:rsidRPr="00527DAD" w:rsidRDefault="00527DAD" w:rsidP="00527DA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527DAD">
              <w:rPr>
                <w:color w:val="000000"/>
                <w:sz w:val="20"/>
                <w:szCs w:val="20"/>
              </w:rPr>
              <w:t>375,0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462E91" w14:textId="77777777" w:rsidR="00527DAD" w:rsidRPr="00527DAD" w:rsidRDefault="00527DAD" w:rsidP="00527DA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527DAD">
              <w:rPr>
                <w:color w:val="000000"/>
                <w:sz w:val="20"/>
                <w:szCs w:val="20"/>
              </w:rPr>
              <w:t>375,0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754AAA" w14:textId="77777777" w:rsidR="00527DAD" w:rsidRPr="00527DAD" w:rsidRDefault="00527DAD" w:rsidP="00527DA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527DAD">
              <w:rPr>
                <w:color w:val="000000"/>
                <w:sz w:val="20"/>
                <w:szCs w:val="20"/>
              </w:rPr>
              <w:t>375,0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BE3B5D" w14:textId="77777777" w:rsidR="00527DAD" w:rsidRPr="00527DAD" w:rsidRDefault="00527DAD" w:rsidP="00527DA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527DAD">
              <w:rPr>
                <w:color w:val="000000"/>
                <w:sz w:val="20"/>
                <w:szCs w:val="20"/>
              </w:rPr>
              <w:t>375,0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F8564B" w14:textId="77777777" w:rsidR="00527DAD" w:rsidRPr="00527DAD" w:rsidRDefault="00527DAD" w:rsidP="00527DA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527DAD">
              <w:rPr>
                <w:color w:val="000000"/>
                <w:sz w:val="20"/>
                <w:szCs w:val="20"/>
              </w:rPr>
              <w:t>375,0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1370AA" w14:textId="77777777" w:rsidR="00527DAD" w:rsidRPr="00527DAD" w:rsidRDefault="00527DAD" w:rsidP="00527DAD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27DAD">
              <w:rPr>
                <w:b/>
                <w:bCs/>
                <w:color w:val="000000"/>
                <w:sz w:val="20"/>
                <w:szCs w:val="20"/>
              </w:rPr>
              <w:t>3000,0</w:t>
            </w:r>
          </w:p>
        </w:tc>
      </w:tr>
      <w:tr w:rsidR="00527DAD" w:rsidRPr="00527DAD" w14:paraId="7EED4EFE" w14:textId="77777777" w:rsidTr="00527DAD">
        <w:trPr>
          <w:trHeight w:val="509"/>
        </w:trPr>
        <w:tc>
          <w:tcPr>
            <w:tcW w:w="1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8B0C8" w14:textId="77777777" w:rsidR="00527DAD" w:rsidRPr="00527DAD" w:rsidRDefault="00527DAD" w:rsidP="00527DAD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2D501" w14:textId="77777777" w:rsidR="00527DAD" w:rsidRPr="00527DAD" w:rsidRDefault="00527DAD" w:rsidP="00527DAD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253DE" w14:textId="77777777" w:rsidR="00527DAD" w:rsidRPr="00527DAD" w:rsidRDefault="00527DAD" w:rsidP="00527DA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527DAD">
              <w:rPr>
                <w:color w:val="000000"/>
                <w:sz w:val="20"/>
                <w:szCs w:val="20"/>
              </w:rPr>
              <w:t>расходы местного бюджета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683094" w14:textId="77777777" w:rsidR="00527DAD" w:rsidRPr="00527DAD" w:rsidRDefault="00527DAD" w:rsidP="00527DA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527DAD">
              <w:rPr>
                <w:color w:val="000000"/>
                <w:sz w:val="20"/>
                <w:szCs w:val="20"/>
              </w:rPr>
              <w:t>375,0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1CA229" w14:textId="77777777" w:rsidR="00527DAD" w:rsidRPr="00527DAD" w:rsidRDefault="00527DAD" w:rsidP="00527DA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527DAD">
              <w:rPr>
                <w:color w:val="000000"/>
                <w:sz w:val="20"/>
                <w:szCs w:val="20"/>
              </w:rPr>
              <w:t>375,0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85FD99" w14:textId="77777777" w:rsidR="00527DAD" w:rsidRPr="00527DAD" w:rsidRDefault="00527DAD" w:rsidP="00527DA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527DAD">
              <w:rPr>
                <w:color w:val="000000"/>
                <w:sz w:val="20"/>
                <w:szCs w:val="20"/>
              </w:rPr>
              <w:t>375,0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5EB657" w14:textId="77777777" w:rsidR="00527DAD" w:rsidRPr="00527DAD" w:rsidRDefault="00527DAD" w:rsidP="00527DA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527DAD">
              <w:rPr>
                <w:color w:val="000000"/>
                <w:sz w:val="20"/>
                <w:szCs w:val="20"/>
              </w:rPr>
              <w:t>375,0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8606B1" w14:textId="77777777" w:rsidR="00527DAD" w:rsidRPr="00527DAD" w:rsidRDefault="00527DAD" w:rsidP="00527DA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527DAD">
              <w:rPr>
                <w:color w:val="000000"/>
                <w:sz w:val="20"/>
                <w:szCs w:val="20"/>
              </w:rPr>
              <w:t>375,0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BB7B08" w14:textId="77777777" w:rsidR="00527DAD" w:rsidRPr="00527DAD" w:rsidRDefault="00527DAD" w:rsidP="00527DA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527DAD">
              <w:rPr>
                <w:color w:val="000000"/>
                <w:sz w:val="20"/>
                <w:szCs w:val="20"/>
              </w:rPr>
              <w:t>375,0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6BCDBB" w14:textId="77777777" w:rsidR="00527DAD" w:rsidRPr="00527DAD" w:rsidRDefault="00527DAD" w:rsidP="00527DA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527DAD">
              <w:rPr>
                <w:color w:val="000000"/>
                <w:sz w:val="20"/>
                <w:szCs w:val="20"/>
              </w:rPr>
              <w:t>375,0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C04105" w14:textId="77777777" w:rsidR="00527DAD" w:rsidRPr="00527DAD" w:rsidRDefault="00527DAD" w:rsidP="00527DA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527DAD">
              <w:rPr>
                <w:color w:val="000000"/>
                <w:sz w:val="20"/>
                <w:szCs w:val="20"/>
              </w:rPr>
              <w:t>375,0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8B3E99" w14:textId="77777777" w:rsidR="00527DAD" w:rsidRPr="00527DAD" w:rsidRDefault="00527DAD" w:rsidP="00527DAD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27DAD">
              <w:rPr>
                <w:b/>
                <w:bCs/>
                <w:color w:val="000000"/>
                <w:sz w:val="20"/>
                <w:szCs w:val="20"/>
              </w:rPr>
              <w:t>3000,0</w:t>
            </w:r>
          </w:p>
        </w:tc>
      </w:tr>
      <w:tr w:rsidR="00527DAD" w:rsidRPr="00527DAD" w14:paraId="7D360784" w14:textId="77777777" w:rsidTr="00527DAD">
        <w:trPr>
          <w:trHeight w:val="509"/>
        </w:trPr>
        <w:tc>
          <w:tcPr>
            <w:tcW w:w="1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C5730" w14:textId="77777777" w:rsidR="00527DAD" w:rsidRPr="00527DAD" w:rsidRDefault="00527DAD" w:rsidP="00527DAD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9C274" w14:textId="77777777" w:rsidR="00527DAD" w:rsidRPr="00527DAD" w:rsidRDefault="00527DAD" w:rsidP="00527DAD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592E9" w14:textId="77777777" w:rsidR="00527DAD" w:rsidRPr="00527DAD" w:rsidRDefault="00527DAD" w:rsidP="00527DA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527DAD">
              <w:rPr>
                <w:color w:val="000000"/>
                <w:sz w:val="20"/>
                <w:szCs w:val="20"/>
              </w:rPr>
              <w:t>расходы федерального бюджета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31EC61" w14:textId="77777777" w:rsidR="00527DAD" w:rsidRPr="00527DAD" w:rsidRDefault="00527DAD" w:rsidP="00527DAD">
            <w:pPr>
              <w:autoSpaceDE/>
              <w:autoSpaceDN/>
              <w:rPr>
                <w:color w:val="000000"/>
              </w:rPr>
            </w:pPr>
            <w:r w:rsidRPr="00527DAD">
              <w:rPr>
                <w:color w:val="00000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46291F" w14:textId="77777777" w:rsidR="00527DAD" w:rsidRPr="00527DAD" w:rsidRDefault="00527DAD" w:rsidP="00527DAD">
            <w:pPr>
              <w:autoSpaceDE/>
              <w:autoSpaceDN/>
              <w:jc w:val="right"/>
              <w:rPr>
                <w:color w:val="000000"/>
              </w:rPr>
            </w:pPr>
            <w:r w:rsidRPr="00527DAD">
              <w:rPr>
                <w:color w:val="000000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A4429B" w14:textId="77777777" w:rsidR="00527DAD" w:rsidRPr="00527DAD" w:rsidRDefault="00527DAD" w:rsidP="00527DAD">
            <w:pPr>
              <w:autoSpaceDE/>
              <w:autoSpaceDN/>
              <w:jc w:val="right"/>
              <w:rPr>
                <w:color w:val="000000"/>
              </w:rPr>
            </w:pPr>
            <w:r w:rsidRPr="00527DAD">
              <w:rPr>
                <w:color w:val="00000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9C24EC" w14:textId="77777777" w:rsidR="00527DAD" w:rsidRPr="00527DAD" w:rsidRDefault="00527DAD" w:rsidP="00527DAD">
            <w:pPr>
              <w:autoSpaceDE/>
              <w:autoSpaceDN/>
              <w:rPr>
                <w:color w:val="000000"/>
              </w:rPr>
            </w:pPr>
            <w:r w:rsidRPr="00527DAD">
              <w:rPr>
                <w:color w:val="00000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417229" w14:textId="77777777" w:rsidR="00527DAD" w:rsidRPr="00527DAD" w:rsidRDefault="00527DAD" w:rsidP="00527DAD">
            <w:pPr>
              <w:autoSpaceDE/>
              <w:autoSpaceDN/>
              <w:rPr>
                <w:color w:val="000000"/>
              </w:rPr>
            </w:pPr>
            <w:r w:rsidRPr="00527DAD">
              <w:rPr>
                <w:color w:val="00000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C5759F" w14:textId="77777777" w:rsidR="00527DAD" w:rsidRPr="00527DAD" w:rsidRDefault="00527DAD" w:rsidP="00527DAD">
            <w:pPr>
              <w:autoSpaceDE/>
              <w:autoSpaceDN/>
              <w:rPr>
                <w:color w:val="000000"/>
              </w:rPr>
            </w:pPr>
            <w:r w:rsidRPr="00527DAD">
              <w:rPr>
                <w:color w:val="00000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3E2FB9" w14:textId="77777777" w:rsidR="00527DAD" w:rsidRPr="00527DAD" w:rsidRDefault="00527DAD" w:rsidP="00527DAD">
            <w:pPr>
              <w:autoSpaceDE/>
              <w:autoSpaceDN/>
              <w:rPr>
                <w:color w:val="000000"/>
              </w:rPr>
            </w:pPr>
            <w:r w:rsidRPr="00527DAD">
              <w:rPr>
                <w:color w:val="00000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B9B9AE" w14:textId="77777777" w:rsidR="00527DAD" w:rsidRPr="00527DAD" w:rsidRDefault="00527DAD" w:rsidP="00527DAD">
            <w:pPr>
              <w:autoSpaceDE/>
              <w:autoSpaceDN/>
              <w:rPr>
                <w:color w:val="000000"/>
              </w:rPr>
            </w:pPr>
            <w:r w:rsidRPr="00527DAD">
              <w:rPr>
                <w:color w:val="000000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150A38" w14:textId="77777777" w:rsidR="00527DAD" w:rsidRPr="00527DAD" w:rsidRDefault="00527DAD" w:rsidP="00527DAD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27DAD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527DAD" w:rsidRPr="00527DAD" w14:paraId="2B4BEEBC" w14:textId="77777777" w:rsidTr="00527DAD">
        <w:trPr>
          <w:trHeight w:val="509"/>
        </w:trPr>
        <w:tc>
          <w:tcPr>
            <w:tcW w:w="1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B58DA" w14:textId="77777777" w:rsidR="00527DAD" w:rsidRPr="00527DAD" w:rsidRDefault="00527DAD" w:rsidP="00527DAD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C6D73" w14:textId="77777777" w:rsidR="00527DAD" w:rsidRPr="00527DAD" w:rsidRDefault="00527DAD" w:rsidP="00527DAD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FAED8" w14:textId="77777777" w:rsidR="00527DAD" w:rsidRPr="00527DAD" w:rsidRDefault="00527DAD" w:rsidP="00527DA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527DAD">
              <w:rPr>
                <w:color w:val="000000"/>
                <w:sz w:val="20"/>
                <w:szCs w:val="20"/>
              </w:rPr>
              <w:t>расходы областного бюджета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0354AF" w14:textId="77777777" w:rsidR="00527DAD" w:rsidRPr="00527DAD" w:rsidRDefault="00527DAD" w:rsidP="00527DAD">
            <w:pPr>
              <w:autoSpaceDE/>
              <w:autoSpaceDN/>
              <w:rPr>
                <w:color w:val="000000"/>
              </w:rPr>
            </w:pPr>
            <w:r w:rsidRPr="00527DAD">
              <w:rPr>
                <w:color w:val="00000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D48A9A" w14:textId="77777777" w:rsidR="00527DAD" w:rsidRPr="00527DAD" w:rsidRDefault="00527DAD" w:rsidP="00527DAD">
            <w:pPr>
              <w:autoSpaceDE/>
              <w:autoSpaceDN/>
              <w:rPr>
                <w:color w:val="000000"/>
              </w:rPr>
            </w:pPr>
            <w:r w:rsidRPr="00527DAD">
              <w:rPr>
                <w:color w:val="000000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D6054C" w14:textId="77777777" w:rsidR="00527DAD" w:rsidRPr="00527DAD" w:rsidRDefault="00527DAD" w:rsidP="00527DAD">
            <w:pPr>
              <w:autoSpaceDE/>
              <w:autoSpaceDN/>
              <w:rPr>
                <w:color w:val="000000"/>
              </w:rPr>
            </w:pPr>
            <w:r w:rsidRPr="00527DAD">
              <w:rPr>
                <w:color w:val="00000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95F5CD" w14:textId="77777777" w:rsidR="00527DAD" w:rsidRPr="00527DAD" w:rsidRDefault="00527DAD" w:rsidP="00527DAD">
            <w:pPr>
              <w:autoSpaceDE/>
              <w:autoSpaceDN/>
              <w:rPr>
                <w:color w:val="000000"/>
              </w:rPr>
            </w:pPr>
            <w:r w:rsidRPr="00527DAD">
              <w:rPr>
                <w:color w:val="00000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036E00" w14:textId="77777777" w:rsidR="00527DAD" w:rsidRPr="00527DAD" w:rsidRDefault="00527DAD" w:rsidP="00527DAD">
            <w:pPr>
              <w:autoSpaceDE/>
              <w:autoSpaceDN/>
              <w:rPr>
                <w:color w:val="000000"/>
              </w:rPr>
            </w:pPr>
            <w:r w:rsidRPr="00527DAD">
              <w:rPr>
                <w:color w:val="00000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9FB623" w14:textId="77777777" w:rsidR="00527DAD" w:rsidRPr="00527DAD" w:rsidRDefault="00527DAD" w:rsidP="00527DAD">
            <w:pPr>
              <w:autoSpaceDE/>
              <w:autoSpaceDN/>
              <w:rPr>
                <w:color w:val="000000"/>
              </w:rPr>
            </w:pPr>
            <w:r w:rsidRPr="00527DAD">
              <w:rPr>
                <w:color w:val="00000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1B4924" w14:textId="77777777" w:rsidR="00527DAD" w:rsidRPr="00527DAD" w:rsidRDefault="00527DAD" w:rsidP="00527DAD">
            <w:pPr>
              <w:autoSpaceDE/>
              <w:autoSpaceDN/>
              <w:rPr>
                <w:color w:val="000000"/>
              </w:rPr>
            </w:pPr>
            <w:r w:rsidRPr="00527DAD">
              <w:rPr>
                <w:color w:val="00000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D1972F" w14:textId="77777777" w:rsidR="00527DAD" w:rsidRPr="00527DAD" w:rsidRDefault="00527DAD" w:rsidP="00527DAD">
            <w:pPr>
              <w:autoSpaceDE/>
              <w:autoSpaceDN/>
              <w:rPr>
                <w:color w:val="000000"/>
              </w:rPr>
            </w:pPr>
            <w:r w:rsidRPr="00527DAD">
              <w:rPr>
                <w:color w:val="000000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A1CD41" w14:textId="77777777" w:rsidR="00527DAD" w:rsidRPr="00527DAD" w:rsidRDefault="00527DAD" w:rsidP="00527DAD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27DAD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527DAD" w:rsidRPr="00527DAD" w14:paraId="7AF4149B" w14:textId="77777777" w:rsidTr="00527DAD">
        <w:trPr>
          <w:trHeight w:val="314"/>
        </w:trPr>
        <w:tc>
          <w:tcPr>
            <w:tcW w:w="1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27E03" w14:textId="77777777" w:rsidR="00527DAD" w:rsidRPr="00527DAD" w:rsidRDefault="00527DAD" w:rsidP="00527DAD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8F928" w14:textId="77777777" w:rsidR="00527DAD" w:rsidRPr="00527DAD" w:rsidRDefault="00527DAD" w:rsidP="00527DAD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B329F" w14:textId="77777777" w:rsidR="00527DAD" w:rsidRPr="00527DAD" w:rsidRDefault="00527DAD" w:rsidP="00527DA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527DAD">
              <w:rPr>
                <w:color w:val="000000"/>
                <w:sz w:val="20"/>
                <w:szCs w:val="20"/>
              </w:rPr>
              <w:t>бюджеты поселений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D1D55B" w14:textId="77777777" w:rsidR="00527DAD" w:rsidRPr="00527DAD" w:rsidRDefault="00527DAD" w:rsidP="00527DAD">
            <w:pPr>
              <w:autoSpaceDE/>
              <w:autoSpaceDN/>
              <w:rPr>
                <w:color w:val="000000"/>
              </w:rPr>
            </w:pPr>
            <w:r w:rsidRPr="00527DAD">
              <w:rPr>
                <w:color w:val="00000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F2C480" w14:textId="77777777" w:rsidR="00527DAD" w:rsidRPr="00527DAD" w:rsidRDefault="00527DAD" w:rsidP="00527DAD">
            <w:pPr>
              <w:autoSpaceDE/>
              <w:autoSpaceDN/>
              <w:jc w:val="right"/>
              <w:rPr>
                <w:color w:val="000000"/>
              </w:rPr>
            </w:pPr>
            <w:r w:rsidRPr="00527DAD">
              <w:rPr>
                <w:color w:val="000000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691E11" w14:textId="77777777" w:rsidR="00527DAD" w:rsidRPr="00527DAD" w:rsidRDefault="00527DAD" w:rsidP="00527DAD">
            <w:pPr>
              <w:autoSpaceDE/>
              <w:autoSpaceDN/>
              <w:jc w:val="right"/>
              <w:rPr>
                <w:color w:val="000000"/>
              </w:rPr>
            </w:pPr>
            <w:r w:rsidRPr="00527DAD">
              <w:rPr>
                <w:color w:val="00000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B35B87" w14:textId="77777777" w:rsidR="00527DAD" w:rsidRPr="00527DAD" w:rsidRDefault="00527DAD" w:rsidP="00527DAD">
            <w:pPr>
              <w:autoSpaceDE/>
              <w:autoSpaceDN/>
              <w:jc w:val="right"/>
              <w:rPr>
                <w:color w:val="000000"/>
              </w:rPr>
            </w:pPr>
            <w:r w:rsidRPr="00527DAD">
              <w:rPr>
                <w:color w:val="00000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CB0C5B" w14:textId="77777777" w:rsidR="00527DAD" w:rsidRPr="00527DAD" w:rsidRDefault="00527DAD" w:rsidP="00527DAD">
            <w:pPr>
              <w:autoSpaceDE/>
              <w:autoSpaceDN/>
              <w:rPr>
                <w:color w:val="000000"/>
              </w:rPr>
            </w:pPr>
            <w:r w:rsidRPr="00527DAD">
              <w:rPr>
                <w:color w:val="00000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A5CF61" w14:textId="77777777" w:rsidR="00527DAD" w:rsidRPr="00527DAD" w:rsidRDefault="00527DAD" w:rsidP="00527DAD">
            <w:pPr>
              <w:autoSpaceDE/>
              <w:autoSpaceDN/>
              <w:rPr>
                <w:color w:val="000000"/>
              </w:rPr>
            </w:pPr>
            <w:r w:rsidRPr="00527DAD">
              <w:rPr>
                <w:color w:val="00000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11B1A7" w14:textId="77777777" w:rsidR="00527DAD" w:rsidRPr="00527DAD" w:rsidRDefault="00527DAD" w:rsidP="00527DAD">
            <w:pPr>
              <w:autoSpaceDE/>
              <w:autoSpaceDN/>
              <w:rPr>
                <w:color w:val="000000"/>
              </w:rPr>
            </w:pPr>
            <w:r w:rsidRPr="00527DAD">
              <w:rPr>
                <w:color w:val="00000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D91F59" w14:textId="77777777" w:rsidR="00527DAD" w:rsidRPr="00527DAD" w:rsidRDefault="00527DAD" w:rsidP="00527DAD">
            <w:pPr>
              <w:autoSpaceDE/>
              <w:autoSpaceDN/>
              <w:rPr>
                <w:color w:val="000000"/>
              </w:rPr>
            </w:pPr>
            <w:r w:rsidRPr="00527DAD">
              <w:rPr>
                <w:color w:val="000000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945E57" w14:textId="77777777" w:rsidR="00527DAD" w:rsidRPr="00527DAD" w:rsidRDefault="00527DAD" w:rsidP="00527DAD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27DAD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527DAD" w:rsidRPr="00527DAD" w14:paraId="3377479D" w14:textId="77777777" w:rsidTr="00527DAD">
        <w:trPr>
          <w:trHeight w:val="299"/>
        </w:trPr>
        <w:tc>
          <w:tcPr>
            <w:tcW w:w="1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778D2" w14:textId="77777777" w:rsidR="00527DAD" w:rsidRPr="00527DAD" w:rsidRDefault="00527DAD" w:rsidP="00527DAD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2C329" w14:textId="77777777" w:rsidR="00527DAD" w:rsidRPr="00527DAD" w:rsidRDefault="00527DAD" w:rsidP="00527DAD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608E8" w14:textId="77777777" w:rsidR="00527DAD" w:rsidRPr="00527DAD" w:rsidRDefault="00527DAD" w:rsidP="00527DA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527DAD">
              <w:rPr>
                <w:color w:val="000000"/>
                <w:sz w:val="20"/>
                <w:szCs w:val="20"/>
              </w:rPr>
              <w:t>прочие источники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80B22E" w14:textId="77777777" w:rsidR="00527DAD" w:rsidRPr="00527DAD" w:rsidRDefault="00527DAD" w:rsidP="00527DA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527DA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4058F6" w14:textId="77777777" w:rsidR="00527DAD" w:rsidRPr="00527DAD" w:rsidRDefault="00527DAD" w:rsidP="00527DA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527DA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A1D5CC" w14:textId="77777777" w:rsidR="00527DAD" w:rsidRPr="00527DAD" w:rsidRDefault="00527DAD" w:rsidP="00527DA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527DA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93B37A" w14:textId="77777777" w:rsidR="00527DAD" w:rsidRPr="00527DAD" w:rsidRDefault="00527DAD" w:rsidP="00527DA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527DA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5903EB" w14:textId="77777777" w:rsidR="00527DAD" w:rsidRPr="00527DAD" w:rsidRDefault="00527DAD" w:rsidP="00527DA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527DA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F83BD8" w14:textId="77777777" w:rsidR="00527DAD" w:rsidRPr="00527DAD" w:rsidRDefault="00527DAD" w:rsidP="00527DA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527DA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1C8F68" w14:textId="77777777" w:rsidR="00527DAD" w:rsidRPr="00527DAD" w:rsidRDefault="00527DAD" w:rsidP="00527DA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527DA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B65C9F" w14:textId="77777777" w:rsidR="00527DAD" w:rsidRPr="00527DAD" w:rsidRDefault="00527DAD" w:rsidP="00527DA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527DA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0C49C8" w14:textId="77777777" w:rsidR="00527DAD" w:rsidRPr="00527DAD" w:rsidRDefault="00527DAD" w:rsidP="00527DAD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27DAD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527DAD" w:rsidRPr="00527DAD" w14:paraId="48B3A745" w14:textId="77777777" w:rsidTr="00527DAD">
        <w:trPr>
          <w:trHeight w:val="299"/>
        </w:trPr>
        <w:tc>
          <w:tcPr>
            <w:tcW w:w="16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03103B" w14:textId="77777777" w:rsidR="00527DAD" w:rsidRPr="00527DAD" w:rsidRDefault="00527DAD" w:rsidP="00527DA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527DAD">
              <w:rPr>
                <w:color w:val="000000"/>
                <w:sz w:val="20"/>
                <w:szCs w:val="20"/>
              </w:rPr>
              <w:t>2.4.</w:t>
            </w:r>
          </w:p>
        </w:tc>
        <w:tc>
          <w:tcPr>
            <w:tcW w:w="26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251C5" w14:textId="77777777" w:rsidR="00527DAD" w:rsidRPr="00527DAD" w:rsidRDefault="00527DAD" w:rsidP="00527DA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527DAD">
              <w:rPr>
                <w:color w:val="000000"/>
                <w:sz w:val="20"/>
                <w:szCs w:val="20"/>
              </w:rPr>
              <w:t xml:space="preserve"> Модернизация объектов водоснабжения и водоотведения 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7BE18" w14:textId="77777777" w:rsidR="00527DAD" w:rsidRPr="00527DAD" w:rsidRDefault="00527DAD" w:rsidP="00527DA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527DAD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249328" w14:textId="77777777" w:rsidR="00527DAD" w:rsidRPr="00527DAD" w:rsidRDefault="00527DAD" w:rsidP="00527DA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527DAD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2E49B5" w14:textId="77777777" w:rsidR="00527DAD" w:rsidRPr="00527DAD" w:rsidRDefault="00527DAD" w:rsidP="00527DA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527DAD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CE9F57" w14:textId="77777777" w:rsidR="00527DAD" w:rsidRPr="00527DAD" w:rsidRDefault="00527DAD" w:rsidP="00527DA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527DAD">
              <w:rPr>
                <w:color w:val="000000"/>
                <w:sz w:val="20"/>
                <w:szCs w:val="20"/>
              </w:rPr>
              <w:t>28226,4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C38660" w14:textId="77777777" w:rsidR="00527DAD" w:rsidRPr="00527DAD" w:rsidRDefault="00527DAD" w:rsidP="00527DA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527DAD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06EC71" w14:textId="77777777" w:rsidR="00527DAD" w:rsidRPr="00527DAD" w:rsidRDefault="00527DAD" w:rsidP="00527DA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527DAD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A95D2D" w14:textId="77777777" w:rsidR="00527DAD" w:rsidRPr="00527DAD" w:rsidRDefault="00527DAD" w:rsidP="00527DA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527DAD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68750C" w14:textId="77777777" w:rsidR="00527DAD" w:rsidRPr="00527DAD" w:rsidRDefault="00527DAD" w:rsidP="00527DA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527DAD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5EFDD6" w14:textId="77777777" w:rsidR="00527DAD" w:rsidRPr="00527DAD" w:rsidRDefault="00527DAD" w:rsidP="00527DA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527DAD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3CE896" w14:textId="77777777" w:rsidR="00527DAD" w:rsidRPr="00527DAD" w:rsidRDefault="00527DAD" w:rsidP="00527DAD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27DAD">
              <w:rPr>
                <w:b/>
                <w:bCs/>
                <w:color w:val="000000"/>
                <w:sz w:val="20"/>
                <w:szCs w:val="20"/>
              </w:rPr>
              <w:t>28226,4</w:t>
            </w:r>
          </w:p>
        </w:tc>
      </w:tr>
      <w:tr w:rsidR="00527DAD" w:rsidRPr="00527DAD" w14:paraId="3F10B34B" w14:textId="77777777" w:rsidTr="00527DAD">
        <w:trPr>
          <w:trHeight w:val="509"/>
        </w:trPr>
        <w:tc>
          <w:tcPr>
            <w:tcW w:w="1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4E7BF" w14:textId="77777777" w:rsidR="00527DAD" w:rsidRPr="00527DAD" w:rsidRDefault="00527DAD" w:rsidP="00527DAD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B5085" w14:textId="77777777" w:rsidR="00527DAD" w:rsidRPr="00527DAD" w:rsidRDefault="00527DAD" w:rsidP="00527DAD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CD8C1" w14:textId="77777777" w:rsidR="00527DAD" w:rsidRPr="00527DAD" w:rsidRDefault="00527DAD" w:rsidP="00527DA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527DAD">
              <w:rPr>
                <w:color w:val="000000"/>
                <w:sz w:val="20"/>
                <w:szCs w:val="20"/>
              </w:rPr>
              <w:t>расходы местного бюджета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04472B" w14:textId="77777777" w:rsidR="00527DAD" w:rsidRPr="00527DAD" w:rsidRDefault="00527DAD" w:rsidP="00527DA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527DAD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2B1B68" w14:textId="77777777" w:rsidR="00527DAD" w:rsidRPr="00527DAD" w:rsidRDefault="00527DAD" w:rsidP="00527DA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527DAD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C73601" w14:textId="77777777" w:rsidR="00527DAD" w:rsidRPr="00527DAD" w:rsidRDefault="00527DAD" w:rsidP="00527DA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527DAD">
              <w:rPr>
                <w:color w:val="000000"/>
                <w:sz w:val="20"/>
                <w:szCs w:val="20"/>
              </w:rPr>
              <w:t>3296,1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6F9A4E" w14:textId="77777777" w:rsidR="00527DAD" w:rsidRPr="00527DAD" w:rsidRDefault="00527DAD" w:rsidP="00527DA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527DAD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7F894B" w14:textId="77777777" w:rsidR="00527DAD" w:rsidRPr="00527DAD" w:rsidRDefault="00527DAD" w:rsidP="00527DA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527DAD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C2A563" w14:textId="77777777" w:rsidR="00527DAD" w:rsidRPr="00527DAD" w:rsidRDefault="00527DAD" w:rsidP="00527DA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527DAD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4FA812" w14:textId="77777777" w:rsidR="00527DAD" w:rsidRPr="00527DAD" w:rsidRDefault="00527DAD" w:rsidP="00527DA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527DAD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EFA3F6" w14:textId="77777777" w:rsidR="00527DAD" w:rsidRPr="00527DAD" w:rsidRDefault="00527DAD" w:rsidP="00527DA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527DAD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720402" w14:textId="77777777" w:rsidR="00527DAD" w:rsidRPr="00527DAD" w:rsidRDefault="00527DAD" w:rsidP="00527DAD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27DAD">
              <w:rPr>
                <w:b/>
                <w:bCs/>
                <w:color w:val="000000"/>
                <w:sz w:val="20"/>
                <w:szCs w:val="20"/>
              </w:rPr>
              <w:t>3296,1</w:t>
            </w:r>
          </w:p>
        </w:tc>
      </w:tr>
      <w:tr w:rsidR="00527DAD" w:rsidRPr="00527DAD" w14:paraId="5C785CDA" w14:textId="77777777" w:rsidTr="00527DAD">
        <w:trPr>
          <w:trHeight w:val="509"/>
        </w:trPr>
        <w:tc>
          <w:tcPr>
            <w:tcW w:w="1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B13AB" w14:textId="77777777" w:rsidR="00527DAD" w:rsidRPr="00527DAD" w:rsidRDefault="00527DAD" w:rsidP="00527DAD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E75A3" w14:textId="77777777" w:rsidR="00527DAD" w:rsidRPr="00527DAD" w:rsidRDefault="00527DAD" w:rsidP="00527DAD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3EB6B" w14:textId="77777777" w:rsidR="00527DAD" w:rsidRPr="00527DAD" w:rsidRDefault="00527DAD" w:rsidP="00527DA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527DAD">
              <w:rPr>
                <w:color w:val="000000"/>
                <w:sz w:val="20"/>
                <w:szCs w:val="20"/>
              </w:rPr>
              <w:t>расходы федерального бюджета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0B55B8" w14:textId="77777777" w:rsidR="00527DAD" w:rsidRPr="00527DAD" w:rsidRDefault="00527DAD" w:rsidP="00527DA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527DAD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E43269" w14:textId="77777777" w:rsidR="00527DAD" w:rsidRPr="00527DAD" w:rsidRDefault="00527DAD" w:rsidP="00527DA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527DAD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6EB352" w14:textId="77777777" w:rsidR="00527DAD" w:rsidRPr="00527DAD" w:rsidRDefault="00527DAD" w:rsidP="00527DA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527DAD">
              <w:rPr>
                <w:color w:val="000000"/>
                <w:sz w:val="20"/>
                <w:szCs w:val="20"/>
              </w:rPr>
              <w:t>23933,1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E22E13" w14:textId="77777777" w:rsidR="00527DAD" w:rsidRPr="00527DAD" w:rsidRDefault="00527DAD" w:rsidP="00527DA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527DAD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0E6E37" w14:textId="77777777" w:rsidR="00527DAD" w:rsidRPr="00527DAD" w:rsidRDefault="00527DAD" w:rsidP="00527DA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527DAD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A6E940" w14:textId="77777777" w:rsidR="00527DAD" w:rsidRPr="00527DAD" w:rsidRDefault="00527DAD" w:rsidP="00527DA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527DAD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4F4212" w14:textId="77777777" w:rsidR="00527DAD" w:rsidRPr="00527DAD" w:rsidRDefault="00527DAD" w:rsidP="00527DA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527DAD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A69643" w14:textId="77777777" w:rsidR="00527DAD" w:rsidRPr="00527DAD" w:rsidRDefault="00527DAD" w:rsidP="00527DA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527DAD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DF6D7D" w14:textId="77777777" w:rsidR="00527DAD" w:rsidRPr="00527DAD" w:rsidRDefault="00527DAD" w:rsidP="00527DAD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27DAD">
              <w:rPr>
                <w:b/>
                <w:bCs/>
                <w:color w:val="000000"/>
                <w:sz w:val="20"/>
                <w:szCs w:val="20"/>
              </w:rPr>
              <w:t>23933,1</w:t>
            </w:r>
          </w:p>
        </w:tc>
      </w:tr>
      <w:tr w:rsidR="00527DAD" w:rsidRPr="00527DAD" w14:paraId="23508888" w14:textId="77777777" w:rsidTr="00527DAD">
        <w:trPr>
          <w:trHeight w:val="509"/>
        </w:trPr>
        <w:tc>
          <w:tcPr>
            <w:tcW w:w="1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F0E8F" w14:textId="77777777" w:rsidR="00527DAD" w:rsidRPr="00527DAD" w:rsidRDefault="00527DAD" w:rsidP="00527DAD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E44FC" w14:textId="77777777" w:rsidR="00527DAD" w:rsidRPr="00527DAD" w:rsidRDefault="00527DAD" w:rsidP="00527DAD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96ADD" w14:textId="77777777" w:rsidR="00527DAD" w:rsidRPr="00527DAD" w:rsidRDefault="00527DAD" w:rsidP="00527DA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527DAD">
              <w:rPr>
                <w:color w:val="000000"/>
                <w:sz w:val="20"/>
                <w:szCs w:val="20"/>
              </w:rPr>
              <w:t>расходы областного бюджета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2568AA" w14:textId="77777777" w:rsidR="00527DAD" w:rsidRPr="00527DAD" w:rsidRDefault="00527DAD" w:rsidP="00527DA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527DAD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2D2D6E" w14:textId="77777777" w:rsidR="00527DAD" w:rsidRPr="00527DAD" w:rsidRDefault="00527DAD" w:rsidP="00527DA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527DAD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34AF8D" w14:textId="77777777" w:rsidR="00527DAD" w:rsidRPr="00527DAD" w:rsidRDefault="00527DAD" w:rsidP="00527DA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527DAD">
              <w:rPr>
                <w:color w:val="000000"/>
                <w:sz w:val="20"/>
                <w:szCs w:val="20"/>
              </w:rPr>
              <w:t>997,2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3F7EDA" w14:textId="77777777" w:rsidR="00527DAD" w:rsidRPr="00527DAD" w:rsidRDefault="00527DAD" w:rsidP="00527DA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527DAD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F247BD" w14:textId="77777777" w:rsidR="00527DAD" w:rsidRPr="00527DAD" w:rsidRDefault="00527DAD" w:rsidP="00527DA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527DAD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B6EFA1" w14:textId="77777777" w:rsidR="00527DAD" w:rsidRPr="00527DAD" w:rsidRDefault="00527DAD" w:rsidP="00527DA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527DAD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13E8BF" w14:textId="77777777" w:rsidR="00527DAD" w:rsidRPr="00527DAD" w:rsidRDefault="00527DAD" w:rsidP="00527DA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527DAD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D4F1DA" w14:textId="77777777" w:rsidR="00527DAD" w:rsidRPr="00527DAD" w:rsidRDefault="00527DAD" w:rsidP="00527DA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527DAD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4F2BD0" w14:textId="77777777" w:rsidR="00527DAD" w:rsidRPr="00527DAD" w:rsidRDefault="00527DAD" w:rsidP="00527DAD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27DAD">
              <w:rPr>
                <w:b/>
                <w:bCs/>
                <w:color w:val="000000"/>
                <w:sz w:val="20"/>
                <w:szCs w:val="20"/>
              </w:rPr>
              <w:t>997,2</w:t>
            </w:r>
          </w:p>
        </w:tc>
      </w:tr>
      <w:tr w:rsidR="00527DAD" w:rsidRPr="00527DAD" w14:paraId="373FB7C6" w14:textId="77777777" w:rsidTr="00527DAD">
        <w:trPr>
          <w:trHeight w:val="299"/>
        </w:trPr>
        <w:tc>
          <w:tcPr>
            <w:tcW w:w="1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28532" w14:textId="77777777" w:rsidR="00527DAD" w:rsidRPr="00527DAD" w:rsidRDefault="00527DAD" w:rsidP="00527DAD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CCD6C" w14:textId="77777777" w:rsidR="00527DAD" w:rsidRPr="00527DAD" w:rsidRDefault="00527DAD" w:rsidP="00527DAD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15E30" w14:textId="77777777" w:rsidR="00527DAD" w:rsidRPr="00527DAD" w:rsidRDefault="00527DAD" w:rsidP="00527DA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527DAD">
              <w:rPr>
                <w:color w:val="000000"/>
                <w:sz w:val="20"/>
                <w:szCs w:val="20"/>
              </w:rPr>
              <w:t>бюджеты поселений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F70286" w14:textId="77777777" w:rsidR="00527DAD" w:rsidRPr="00527DAD" w:rsidRDefault="00527DAD" w:rsidP="00527DA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527DAD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289329" w14:textId="77777777" w:rsidR="00527DAD" w:rsidRPr="00527DAD" w:rsidRDefault="00527DAD" w:rsidP="00527DA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527DAD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A28CD9" w14:textId="77777777" w:rsidR="00527DAD" w:rsidRPr="00527DAD" w:rsidRDefault="00527DAD" w:rsidP="00527DA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527DAD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022B89" w14:textId="77777777" w:rsidR="00527DAD" w:rsidRPr="00527DAD" w:rsidRDefault="00527DAD" w:rsidP="00527DA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527DAD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4D0447" w14:textId="77777777" w:rsidR="00527DAD" w:rsidRPr="00527DAD" w:rsidRDefault="00527DAD" w:rsidP="00527DA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527DAD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AA0C01" w14:textId="77777777" w:rsidR="00527DAD" w:rsidRPr="00527DAD" w:rsidRDefault="00527DAD" w:rsidP="00527DA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527DAD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9B7801" w14:textId="77777777" w:rsidR="00527DAD" w:rsidRPr="00527DAD" w:rsidRDefault="00527DAD" w:rsidP="00527DA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527DAD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5778BB" w14:textId="77777777" w:rsidR="00527DAD" w:rsidRPr="00527DAD" w:rsidRDefault="00527DAD" w:rsidP="00527DA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527DAD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BF8AE2" w14:textId="77777777" w:rsidR="00527DAD" w:rsidRPr="00527DAD" w:rsidRDefault="00527DAD" w:rsidP="00527DAD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27DAD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527DAD" w:rsidRPr="00527DAD" w14:paraId="23183249" w14:textId="77777777" w:rsidTr="00527DAD">
        <w:trPr>
          <w:trHeight w:val="299"/>
        </w:trPr>
        <w:tc>
          <w:tcPr>
            <w:tcW w:w="1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9FF33" w14:textId="77777777" w:rsidR="00527DAD" w:rsidRPr="00527DAD" w:rsidRDefault="00527DAD" w:rsidP="00527DAD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FF9F4" w14:textId="77777777" w:rsidR="00527DAD" w:rsidRPr="00527DAD" w:rsidRDefault="00527DAD" w:rsidP="00527DAD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4E8D8" w14:textId="77777777" w:rsidR="00527DAD" w:rsidRPr="00527DAD" w:rsidRDefault="00527DAD" w:rsidP="00527DA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527DAD">
              <w:rPr>
                <w:color w:val="000000"/>
                <w:sz w:val="20"/>
                <w:szCs w:val="20"/>
              </w:rPr>
              <w:t>прочие источники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459330" w14:textId="77777777" w:rsidR="00527DAD" w:rsidRPr="00527DAD" w:rsidRDefault="00527DAD" w:rsidP="00527DA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527DAD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2C87C8" w14:textId="77777777" w:rsidR="00527DAD" w:rsidRPr="00527DAD" w:rsidRDefault="00527DAD" w:rsidP="00527DA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527DAD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61DA7F" w14:textId="77777777" w:rsidR="00527DAD" w:rsidRPr="00527DAD" w:rsidRDefault="00527DAD" w:rsidP="00527DA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527DAD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0827FB" w14:textId="77777777" w:rsidR="00527DAD" w:rsidRPr="00527DAD" w:rsidRDefault="00527DAD" w:rsidP="00527DA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527DAD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F2AD1C" w14:textId="77777777" w:rsidR="00527DAD" w:rsidRPr="00527DAD" w:rsidRDefault="00527DAD" w:rsidP="00527DA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527DAD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E7FECA" w14:textId="77777777" w:rsidR="00527DAD" w:rsidRPr="00527DAD" w:rsidRDefault="00527DAD" w:rsidP="00527DA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527DAD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264959" w14:textId="77777777" w:rsidR="00527DAD" w:rsidRPr="00527DAD" w:rsidRDefault="00527DAD" w:rsidP="00527DA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527DAD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D8BD7C" w14:textId="77777777" w:rsidR="00527DAD" w:rsidRPr="00527DAD" w:rsidRDefault="00527DAD" w:rsidP="00527DA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527DAD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EA3C4D" w14:textId="77777777" w:rsidR="00527DAD" w:rsidRPr="00527DAD" w:rsidRDefault="00527DAD" w:rsidP="00527DAD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27DAD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527DAD" w:rsidRPr="00527DAD" w14:paraId="2A8788DF" w14:textId="77777777" w:rsidTr="00527DAD">
        <w:trPr>
          <w:trHeight w:val="299"/>
        </w:trPr>
        <w:tc>
          <w:tcPr>
            <w:tcW w:w="16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4DEBF7" w14:textId="77777777" w:rsidR="00527DAD" w:rsidRPr="00527DAD" w:rsidRDefault="00527DAD" w:rsidP="00527DA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527DAD">
              <w:rPr>
                <w:color w:val="000000"/>
                <w:sz w:val="20"/>
                <w:szCs w:val="20"/>
              </w:rPr>
              <w:t xml:space="preserve">2.5. </w:t>
            </w:r>
          </w:p>
        </w:tc>
        <w:tc>
          <w:tcPr>
            <w:tcW w:w="26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24D94" w14:textId="77777777" w:rsidR="00527DAD" w:rsidRPr="00527DAD" w:rsidRDefault="00527DAD" w:rsidP="00527DA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527DAD">
              <w:rPr>
                <w:color w:val="000000"/>
                <w:sz w:val="20"/>
                <w:szCs w:val="20"/>
              </w:rPr>
              <w:t xml:space="preserve">Повышение качества водообеспечения и водоотведения до </w:t>
            </w:r>
            <w:r w:rsidRPr="00527DAD">
              <w:rPr>
                <w:color w:val="000000"/>
                <w:sz w:val="20"/>
                <w:szCs w:val="20"/>
              </w:rPr>
              <w:lastRenderedPageBreak/>
              <w:t>существующих нормативов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70182" w14:textId="77777777" w:rsidR="00527DAD" w:rsidRPr="00527DAD" w:rsidRDefault="00527DAD" w:rsidP="00527DA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527DAD">
              <w:rPr>
                <w:color w:val="000000"/>
                <w:sz w:val="20"/>
                <w:szCs w:val="20"/>
              </w:rPr>
              <w:lastRenderedPageBreak/>
              <w:t>Всего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118A6E" w14:textId="77777777" w:rsidR="00527DAD" w:rsidRPr="00527DAD" w:rsidRDefault="00527DAD" w:rsidP="00527DA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527DAD">
              <w:rPr>
                <w:color w:val="000000"/>
                <w:sz w:val="20"/>
                <w:szCs w:val="20"/>
              </w:rPr>
              <w:t>341,8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F86C44" w14:textId="77777777" w:rsidR="00527DAD" w:rsidRPr="00527DAD" w:rsidRDefault="00527DAD" w:rsidP="00527DA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527DAD">
              <w:rPr>
                <w:color w:val="000000"/>
                <w:sz w:val="20"/>
                <w:szCs w:val="20"/>
              </w:rPr>
              <w:t>189,9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5E2773" w14:textId="77777777" w:rsidR="00527DAD" w:rsidRPr="00527DAD" w:rsidRDefault="00527DAD" w:rsidP="00527DA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527DAD">
              <w:rPr>
                <w:color w:val="000000"/>
                <w:sz w:val="20"/>
                <w:szCs w:val="20"/>
              </w:rPr>
              <w:t>2855,3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1C29D7" w14:textId="77777777" w:rsidR="00527DAD" w:rsidRPr="00527DAD" w:rsidRDefault="00527DAD" w:rsidP="00527DA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527DAD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7DE663" w14:textId="77777777" w:rsidR="00527DAD" w:rsidRPr="00527DAD" w:rsidRDefault="00527DAD" w:rsidP="00527DA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527DAD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FC302A" w14:textId="77777777" w:rsidR="00527DAD" w:rsidRPr="00527DAD" w:rsidRDefault="00527DAD" w:rsidP="00527DA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527DAD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D0B10B" w14:textId="77777777" w:rsidR="00527DAD" w:rsidRPr="00527DAD" w:rsidRDefault="00527DAD" w:rsidP="00527DA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527DAD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24E183" w14:textId="77777777" w:rsidR="00527DAD" w:rsidRPr="00527DAD" w:rsidRDefault="00527DAD" w:rsidP="00527DA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527DAD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EC5BB8" w14:textId="77777777" w:rsidR="00527DAD" w:rsidRPr="00527DAD" w:rsidRDefault="00527DAD" w:rsidP="00527DAD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27DAD">
              <w:rPr>
                <w:b/>
                <w:bCs/>
                <w:color w:val="000000"/>
                <w:sz w:val="20"/>
                <w:szCs w:val="20"/>
              </w:rPr>
              <w:t>3387,0</w:t>
            </w:r>
          </w:p>
        </w:tc>
      </w:tr>
      <w:tr w:rsidR="00527DAD" w:rsidRPr="00527DAD" w14:paraId="62FA2660" w14:textId="77777777" w:rsidTr="00527DAD">
        <w:trPr>
          <w:trHeight w:val="509"/>
        </w:trPr>
        <w:tc>
          <w:tcPr>
            <w:tcW w:w="1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AA390" w14:textId="77777777" w:rsidR="00527DAD" w:rsidRPr="00527DAD" w:rsidRDefault="00527DAD" w:rsidP="00527DAD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188E7" w14:textId="77777777" w:rsidR="00527DAD" w:rsidRPr="00527DAD" w:rsidRDefault="00527DAD" w:rsidP="00527DAD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DEB98" w14:textId="77777777" w:rsidR="00527DAD" w:rsidRPr="00527DAD" w:rsidRDefault="00527DAD" w:rsidP="00527DA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527DAD">
              <w:rPr>
                <w:color w:val="000000"/>
                <w:sz w:val="20"/>
                <w:szCs w:val="20"/>
              </w:rPr>
              <w:t>расходы местного бюджета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F412B8" w14:textId="77777777" w:rsidR="00527DAD" w:rsidRPr="00527DAD" w:rsidRDefault="00527DAD" w:rsidP="00527DA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527DAD">
              <w:rPr>
                <w:color w:val="000000"/>
                <w:sz w:val="20"/>
                <w:szCs w:val="20"/>
              </w:rPr>
              <w:t>341,8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7ED0EC" w14:textId="77777777" w:rsidR="00527DAD" w:rsidRPr="00527DAD" w:rsidRDefault="00527DAD" w:rsidP="00527DA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527DAD">
              <w:rPr>
                <w:color w:val="000000"/>
                <w:sz w:val="20"/>
                <w:szCs w:val="20"/>
              </w:rPr>
              <w:t>189,9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21AA6E" w14:textId="77777777" w:rsidR="00527DAD" w:rsidRPr="00527DAD" w:rsidRDefault="00527DAD" w:rsidP="00527DA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527DAD">
              <w:rPr>
                <w:color w:val="000000"/>
                <w:sz w:val="20"/>
                <w:szCs w:val="20"/>
              </w:rPr>
              <w:t>2855,3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93F662" w14:textId="77777777" w:rsidR="00527DAD" w:rsidRPr="00527DAD" w:rsidRDefault="00527DAD" w:rsidP="00527DA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527DAD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5FDED3" w14:textId="77777777" w:rsidR="00527DAD" w:rsidRPr="00527DAD" w:rsidRDefault="00527DAD" w:rsidP="00527DA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527DAD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F41A99" w14:textId="77777777" w:rsidR="00527DAD" w:rsidRPr="00527DAD" w:rsidRDefault="00527DAD" w:rsidP="00527DA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527DAD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AD202D" w14:textId="77777777" w:rsidR="00527DAD" w:rsidRPr="00527DAD" w:rsidRDefault="00527DAD" w:rsidP="00527DA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527DAD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B8017C" w14:textId="77777777" w:rsidR="00527DAD" w:rsidRPr="00527DAD" w:rsidRDefault="00527DAD" w:rsidP="00527DA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527DAD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1DF984" w14:textId="77777777" w:rsidR="00527DAD" w:rsidRPr="00527DAD" w:rsidRDefault="00527DAD" w:rsidP="00527DAD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27DAD">
              <w:rPr>
                <w:b/>
                <w:bCs/>
                <w:color w:val="000000"/>
                <w:sz w:val="20"/>
                <w:szCs w:val="20"/>
              </w:rPr>
              <w:t>3387,0</w:t>
            </w:r>
          </w:p>
        </w:tc>
      </w:tr>
      <w:tr w:rsidR="00527DAD" w:rsidRPr="00527DAD" w14:paraId="43F0A9DF" w14:textId="77777777" w:rsidTr="00527DAD">
        <w:trPr>
          <w:trHeight w:val="509"/>
        </w:trPr>
        <w:tc>
          <w:tcPr>
            <w:tcW w:w="1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F2085" w14:textId="77777777" w:rsidR="00527DAD" w:rsidRPr="00527DAD" w:rsidRDefault="00527DAD" w:rsidP="00527DAD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F5A85" w14:textId="77777777" w:rsidR="00527DAD" w:rsidRPr="00527DAD" w:rsidRDefault="00527DAD" w:rsidP="00527DAD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06FBE" w14:textId="77777777" w:rsidR="00527DAD" w:rsidRPr="00527DAD" w:rsidRDefault="00527DAD" w:rsidP="00527DA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527DAD">
              <w:rPr>
                <w:color w:val="000000"/>
                <w:sz w:val="20"/>
                <w:szCs w:val="20"/>
              </w:rPr>
              <w:t>расходы федерального бюджета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3B942E" w14:textId="77777777" w:rsidR="00527DAD" w:rsidRPr="00527DAD" w:rsidRDefault="00527DAD" w:rsidP="00527DA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527DA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B07F7B" w14:textId="77777777" w:rsidR="00527DAD" w:rsidRPr="00527DAD" w:rsidRDefault="00527DAD" w:rsidP="00527DA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527DA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175233" w14:textId="77777777" w:rsidR="00527DAD" w:rsidRPr="00527DAD" w:rsidRDefault="00527DAD" w:rsidP="00527DA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527DA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B93111" w14:textId="77777777" w:rsidR="00527DAD" w:rsidRPr="00527DAD" w:rsidRDefault="00527DAD" w:rsidP="00527DA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527DA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9C180A" w14:textId="77777777" w:rsidR="00527DAD" w:rsidRPr="00527DAD" w:rsidRDefault="00527DAD" w:rsidP="00527DA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527DA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5320AE" w14:textId="77777777" w:rsidR="00527DAD" w:rsidRPr="00527DAD" w:rsidRDefault="00527DAD" w:rsidP="00527DA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527DA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19A686" w14:textId="77777777" w:rsidR="00527DAD" w:rsidRPr="00527DAD" w:rsidRDefault="00527DAD" w:rsidP="00527DA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527DA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16516C" w14:textId="77777777" w:rsidR="00527DAD" w:rsidRPr="00527DAD" w:rsidRDefault="00527DAD" w:rsidP="00527DA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527DA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3E87E8" w14:textId="77777777" w:rsidR="00527DAD" w:rsidRPr="00527DAD" w:rsidRDefault="00527DAD" w:rsidP="00527DAD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27DAD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527DAD" w:rsidRPr="00527DAD" w14:paraId="48C7E748" w14:textId="77777777" w:rsidTr="00527DAD">
        <w:trPr>
          <w:trHeight w:val="509"/>
        </w:trPr>
        <w:tc>
          <w:tcPr>
            <w:tcW w:w="1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19AA5" w14:textId="77777777" w:rsidR="00527DAD" w:rsidRPr="00527DAD" w:rsidRDefault="00527DAD" w:rsidP="00527DAD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65C1E" w14:textId="77777777" w:rsidR="00527DAD" w:rsidRPr="00527DAD" w:rsidRDefault="00527DAD" w:rsidP="00527DAD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8E33D" w14:textId="77777777" w:rsidR="00527DAD" w:rsidRPr="00527DAD" w:rsidRDefault="00527DAD" w:rsidP="00527DA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527DAD">
              <w:rPr>
                <w:color w:val="000000"/>
                <w:sz w:val="20"/>
                <w:szCs w:val="20"/>
              </w:rPr>
              <w:t>расходы областного бюджета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825AC6" w14:textId="77777777" w:rsidR="00527DAD" w:rsidRPr="00527DAD" w:rsidRDefault="00527DAD" w:rsidP="00527DA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527DA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E13FF0" w14:textId="77777777" w:rsidR="00527DAD" w:rsidRPr="00527DAD" w:rsidRDefault="00527DAD" w:rsidP="00527DA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527DA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5EA424" w14:textId="77777777" w:rsidR="00527DAD" w:rsidRPr="00527DAD" w:rsidRDefault="00527DAD" w:rsidP="00527DA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527DA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CBDDA2" w14:textId="77777777" w:rsidR="00527DAD" w:rsidRPr="00527DAD" w:rsidRDefault="00527DAD" w:rsidP="00527DA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527DA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02608D" w14:textId="77777777" w:rsidR="00527DAD" w:rsidRPr="00527DAD" w:rsidRDefault="00527DAD" w:rsidP="00527DA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527DA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3ECCC0" w14:textId="77777777" w:rsidR="00527DAD" w:rsidRPr="00527DAD" w:rsidRDefault="00527DAD" w:rsidP="00527DA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527DA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41BF2F" w14:textId="77777777" w:rsidR="00527DAD" w:rsidRPr="00527DAD" w:rsidRDefault="00527DAD" w:rsidP="00527DA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527DA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505B53" w14:textId="77777777" w:rsidR="00527DAD" w:rsidRPr="00527DAD" w:rsidRDefault="00527DAD" w:rsidP="00527DA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527DA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CC2C30" w14:textId="77777777" w:rsidR="00527DAD" w:rsidRPr="00527DAD" w:rsidRDefault="00527DAD" w:rsidP="00527DAD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27DAD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527DAD" w:rsidRPr="00527DAD" w14:paraId="06200929" w14:textId="77777777" w:rsidTr="00527DAD">
        <w:trPr>
          <w:trHeight w:val="299"/>
        </w:trPr>
        <w:tc>
          <w:tcPr>
            <w:tcW w:w="1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097B0" w14:textId="77777777" w:rsidR="00527DAD" w:rsidRPr="00527DAD" w:rsidRDefault="00527DAD" w:rsidP="00527DAD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80F4F" w14:textId="77777777" w:rsidR="00527DAD" w:rsidRPr="00527DAD" w:rsidRDefault="00527DAD" w:rsidP="00527DAD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01167" w14:textId="77777777" w:rsidR="00527DAD" w:rsidRPr="00527DAD" w:rsidRDefault="00527DAD" w:rsidP="00527DA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527DAD">
              <w:rPr>
                <w:color w:val="000000"/>
                <w:sz w:val="20"/>
                <w:szCs w:val="20"/>
              </w:rPr>
              <w:t>бюджеты поселений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A8961A" w14:textId="77777777" w:rsidR="00527DAD" w:rsidRPr="00527DAD" w:rsidRDefault="00527DAD" w:rsidP="00527DA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527DA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933CAF" w14:textId="77777777" w:rsidR="00527DAD" w:rsidRPr="00527DAD" w:rsidRDefault="00527DAD" w:rsidP="00527DA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527DA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8BEC39" w14:textId="77777777" w:rsidR="00527DAD" w:rsidRPr="00527DAD" w:rsidRDefault="00527DAD" w:rsidP="00527DA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527DA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F24110" w14:textId="77777777" w:rsidR="00527DAD" w:rsidRPr="00527DAD" w:rsidRDefault="00527DAD" w:rsidP="00527DA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527DA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B6F467" w14:textId="77777777" w:rsidR="00527DAD" w:rsidRPr="00527DAD" w:rsidRDefault="00527DAD" w:rsidP="00527DA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527DA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CAFB58" w14:textId="77777777" w:rsidR="00527DAD" w:rsidRPr="00527DAD" w:rsidRDefault="00527DAD" w:rsidP="00527DA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527DA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193669" w14:textId="77777777" w:rsidR="00527DAD" w:rsidRPr="00527DAD" w:rsidRDefault="00527DAD" w:rsidP="00527DA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527DA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493302" w14:textId="77777777" w:rsidR="00527DAD" w:rsidRPr="00527DAD" w:rsidRDefault="00527DAD" w:rsidP="00527DA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527DA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36BDE7" w14:textId="77777777" w:rsidR="00527DAD" w:rsidRPr="00527DAD" w:rsidRDefault="00527DAD" w:rsidP="00527DAD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27DAD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527DAD" w:rsidRPr="00527DAD" w14:paraId="49F9A563" w14:textId="77777777" w:rsidTr="00527DAD">
        <w:trPr>
          <w:trHeight w:val="299"/>
        </w:trPr>
        <w:tc>
          <w:tcPr>
            <w:tcW w:w="1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C0CE4" w14:textId="77777777" w:rsidR="00527DAD" w:rsidRPr="00527DAD" w:rsidRDefault="00527DAD" w:rsidP="00527DAD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733A2" w14:textId="77777777" w:rsidR="00527DAD" w:rsidRPr="00527DAD" w:rsidRDefault="00527DAD" w:rsidP="00527DAD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4BF85" w14:textId="77777777" w:rsidR="00527DAD" w:rsidRPr="00527DAD" w:rsidRDefault="00527DAD" w:rsidP="00527DA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527DAD">
              <w:rPr>
                <w:color w:val="000000"/>
                <w:sz w:val="20"/>
                <w:szCs w:val="20"/>
              </w:rPr>
              <w:t>прочие источники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1419DA" w14:textId="77777777" w:rsidR="00527DAD" w:rsidRPr="00527DAD" w:rsidRDefault="00527DAD" w:rsidP="00527DA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527DA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306D15" w14:textId="77777777" w:rsidR="00527DAD" w:rsidRPr="00527DAD" w:rsidRDefault="00527DAD" w:rsidP="00527DA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527DA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D56A8A" w14:textId="77777777" w:rsidR="00527DAD" w:rsidRPr="00527DAD" w:rsidRDefault="00527DAD" w:rsidP="00527DA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527DAD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64F48A" w14:textId="77777777" w:rsidR="00527DAD" w:rsidRPr="00527DAD" w:rsidRDefault="00527DAD" w:rsidP="00527DA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527DA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064C1E" w14:textId="77777777" w:rsidR="00527DAD" w:rsidRPr="00527DAD" w:rsidRDefault="00527DAD" w:rsidP="00527DA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527DA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A2E9A6" w14:textId="77777777" w:rsidR="00527DAD" w:rsidRPr="00527DAD" w:rsidRDefault="00527DAD" w:rsidP="00527DA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527DA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EA5B79" w14:textId="77777777" w:rsidR="00527DAD" w:rsidRPr="00527DAD" w:rsidRDefault="00527DAD" w:rsidP="00527DA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527DA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C40674" w14:textId="77777777" w:rsidR="00527DAD" w:rsidRPr="00527DAD" w:rsidRDefault="00527DAD" w:rsidP="00527DA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527DA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384D48" w14:textId="77777777" w:rsidR="00527DAD" w:rsidRPr="00527DAD" w:rsidRDefault="00527DAD" w:rsidP="00527DAD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27DAD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527DAD" w:rsidRPr="00527DAD" w14:paraId="2186797A" w14:textId="77777777" w:rsidTr="00527DAD">
        <w:trPr>
          <w:trHeight w:val="299"/>
        </w:trPr>
        <w:tc>
          <w:tcPr>
            <w:tcW w:w="16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4AA5D4" w14:textId="77777777" w:rsidR="00527DAD" w:rsidRPr="00527DAD" w:rsidRDefault="00527DAD" w:rsidP="00527DA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527DAD">
              <w:rPr>
                <w:color w:val="000000"/>
                <w:sz w:val="20"/>
                <w:szCs w:val="20"/>
              </w:rPr>
              <w:t>2.6.</w:t>
            </w:r>
          </w:p>
        </w:tc>
        <w:tc>
          <w:tcPr>
            <w:tcW w:w="26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867D9" w14:textId="77777777" w:rsidR="00527DAD" w:rsidRPr="00527DAD" w:rsidRDefault="00527DAD" w:rsidP="00527DA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527DAD">
              <w:rPr>
                <w:color w:val="000000"/>
                <w:sz w:val="20"/>
                <w:szCs w:val="20"/>
              </w:rPr>
              <w:t>Ремонт и обслуживание газопроводов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49B4B" w14:textId="77777777" w:rsidR="00527DAD" w:rsidRPr="00527DAD" w:rsidRDefault="00527DAD" w:rsidP="00527DA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527DAD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064D35" w14:textId="77777777" w:rsidR="00527DAD" w:rsidRPr="00527DAD" w:rsidRDefault="00527DAD" w:rsidP="00527DA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527DAD">
              <w:rPr>
                <w:color w:val="000000"/>
                <w:sz w:val="20"/>
                <w:szCs w:val="20"/>
              </w:rPr>
              <w:t>2125,2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CCD69A" w14:textId="77777777" w:rsidR="00527DAD" w:rsidRPr="00527DAD" w:rsidRDefault="00527DAD" w:rsidP="00527DA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527DAD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519E72" w14:textId="77777777" w:rsidR="00527DAD" w:rsidRPr="00527DAD" w:rsidRDefault="00527DAD" w:rsidP="00527DA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527DAD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3866B7" w14:textId="77777777" w:rsidR="00527DAD" w:rsidRPr="00527DAD" w:rsidRDefault="00527DAD" w:rsidP="00527DA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527DAD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C93227" w14:textId="77777777" w:rsidR="00527DAD" w:rsidRPr="00527DAD" w:rsidRDefault="00527DAD" w:rsidP="00527DA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527DAD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95DA6E" w14:textId="77777777" w:rsidR="00527DAD" w:rsidRPr="00527DAD" w:rsidRDefault="00527DAD" w:rsidP="00527DA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527DAD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E9AD1D" w14:textId="77777777" w:rsidR="00527DAD" w:rsidRPr="00527DAD" w:rsidRDefault="00527DAD" w:rsidP="00527DA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527DAD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A314D2" w14:textId="77777777" w:rsidR="00527DAD" w:rsidRPr="00527DAD" w:rsidRDefault="00527DAD" w:rsidP="00527DA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527DAD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626340" w14:textId="77777777" w:rsidR="00527DAD" w:rsidRPr="00527DAD" w:rsidRDefault="00527DAD" w:rsidP="00527DAD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27DAD">
              <w:rPr>
                <w:b/>
                <w:bCs/>
                <w:color w:val="000000"/>
                <w:sz w:val="20"/>
                <w:szCs w:val="20"/>
              </w:rPr>
              <w:t>2125,2</w:t>
            </w:r>
          </w:p>
        </w:tc>
      </w:tr>
      <w:tr w:rsidR="00527DAD" w:rsidRPr="00527DAD" w14:paraId="4C066AEA" w14:textId="77777777" w:rsidTr="00527DAD">
        <w:trPr>
          <w:trHeight w:val="509"/>
        </w:trPr>
        <w:tc>
          <w:tcPr>
            <w:tcW w:w="1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EF97D" w14:textId="77777777" w:rsidR="00527DAD" w:rsidRPr="00527DAD" w:rsidRDefault="00527DAD" w:rsidP="00527DAD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604C7" w14:textId="77777777" w:rsidR="00527DAD" w:rsidRPr="00527DAD" w:rsidRDefault="00527DAD" w:rsidP="00527DAD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2345D" w14:textId="77777777" w:rsidR="00527DAD" w:rsidRPr="00527DAD" w:rsidRDefault="00527DAD" w:rsidP="00527DA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527DAD">
              <w:rPr>
                <w:color w:val="000000"/>
                <w:sz w:val="20"/>
                <w:szCs w:val="20"/>
              </w:rPr>
              <w:t>расходы местного бюджета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AFA72E" w14:textId="77777777" w:rsidR="00527DAD" w:rsidRPr="00527DAD" w:rsidRDefault="00527DAD" w:rsidP="00527DA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527DAD">
              <w:rPr>
                <w:color w:val="000000"/>
                <w:sz w:val="20"/>
                <w:szCs w:val="20"/>
              </w:rPr>
              <w:t>2125,2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AD6FEB" w14:textId="77777777" w:rsidR="00527DAD" w:rsidRPr="00527DAD" w:rsidRDefault="00527DAD" w:rsidP="00527DA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527DAD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AB6CE7" w14:textId="77777777" w:rsidR="00527DAD" w:rsidRPr="00527DAD" w:rsidRDefault="00527DAD" w:rsidP="00527DA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527DAD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7DAE49" w14:textId="77777777" w:rsidR="00527DAD" w:rsidRPr="00527DAD" w:rsidRDefault="00527DAD" w:rsidP="00527DA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527DAD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941496" w14:textId="77777777" w:rsidR="00527DAD" w:rsidRPr="00527DAD" w:rsidRDefault="00527DAD" w:rsidP="00527DA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527DAD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E6B82D" w14:textId="77777777" w:rsidR="00527DAD" w:rsidRPr="00527DAD" w:rsidRDefault="00527DAD" w:rsidP="00527DA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527DAD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346F96" w14:textId="77777777" w:rsidR="00527DAD" w:rsidRPr="00527DAD" w:rsidRDefault="00527DAD" w:rsidP="00527DA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527DAD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A9B425" w14:textId="77777777" w:rsidR="00527DAD" w:rsidRPr="00527DAD" w:rsidRDefault="00527DAD" w:rsidP="00527DA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527DAD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70C370" w14:textId="77777777" w:rsidR="00527DAD" w:rsidRPr="00527DAD" w:rsidRDefault="00527DAD" w:rsidP="00527DAD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27DAD">
              <w:rPr>
                <w:b/>
                <w:bCs/>
                <w:color w:val="000000"/>
                <w:sz w:val="20"/>
                <w:szCs w:val="20"/>
              </w:rPr>
              <w:t>2125,2</w:t>
            </w:r>
          </w:p>
        </w:tc>
      </w:tr>
      <w:tr w:rsidR="00527DAD" w:rsidRPr="00527DAD" w14:paraId="67D47A52" w14:textId="77777777" w:rsidTr="00527DAD">
        <w:trPr>
          <w:trHeight w:val="509"/>
        </w:trPr>
        <w:tc>
          <w:tcPr>
            <w:tcW w:w="1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07AEF" w14:textId="77777777" w:rsidR="00527DAD" w:rsidRPr="00527DAD" w:rsidRDefault="00527DAD" w:rsidP="00527DAD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8FA31" w14:textId="77777777" w:rsidR="00527DAD" w:rsidRPr="00527DAD" w:rsidRDefault="00527DAD" w:rsidP="00527DAD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2FBB2" w14:textId="77777777" w:rsidR="00527DAD" w:rsidRPr="00527DAD" w:rsidRDefault="00527DAD" w:rsidP="00527DA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527DAD">
              <w:rPr>
                <w:color w:val="000000"/>
                <w:sz w:val="20"/>
                <w:szCs w:val="20"/>
              </w:rPr>
              <w:t>расходы федерального бюджета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5EC9F5" w14:textId="77777777" w:rsidR="00527DAD" w:rsidRPr="00527DAD" w:rsidRDefault="00527DAD" w:rsidP="00527DAD">
            <w:pPr>
              <w:autoSpaceDE/>
              <w:autoSpaceDN/>
              <w:rPr>
                <w:color w:val="000000"/>
              </w:rPr>
            </w:pPr>
            <w:r w:rsidRPr="00527DAD">
              <w:rPr>
                <w:color w:val="00000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76A43B" w14:textId="77777777" w:rsidR="00527DAD" w:rsidRPr="00527DAD" w:rsidRDefault="00527DAD" w:rsidP="00527DAD">
            <w:pPr>
              <w:autoSpaceDE/>
              <w:autoSpaceDN/>
              <w:rPr>
                <w:color w:val="000000"/>
              </w:rPr>
            </w:pPr>
            <w:r w:rsidRPr="00527DAD">
              <w:rPr>
                <w:color w:val="000000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87384F" w14:textId="77777777" w:rsidR="00527DAD" w:rsidRPr="00527DAD" w:rsidRDefault="00527DAD" w:rsidP="00527DAD">
            <w:pPr>
              <w:autoSpaceDE/>
              <w:autoSpaceDN/>
              <w:rPr>
                <w:color w:val="000000"/>
              </w:rPr>
            </w:pPr>
            <w:r w:rsidRPr="00527DAD">
              <w:rPr>
                <w:color w:val="00000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881679" w14:textId="77777777" w:rsidR="00527DAD" w:rsidRPr="00527DAD" w:rsidRDefault="00527DAD" w:rsidP="00527DAD">
            <w:pPr>
              <w:autoSpaceDE/>
              <w:autoSpaceDN/>
              <w:rPr>
                <w:color w:val="000000"/>
              </w:rPr>
            </w:pPr>
            <w:r w:rsidRPr="00527DAD">
              <w:rPr>
                <w:color w:val="00000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D30FC0" w14:textId="77777777" w:rsidR="00527DAD" w:rsidRPr="00527DAD" w:rsidRDefault="00527DAD" w:rsidP="00527DAD">
            <w:pPr>
              <w:autoSpaceDE/>
              <w:autoSpaceDN/>
              <w:rPr>
                <w:color w:val="000000"/>
              </w:rPr>
            </w:pPr>
            <w:r w:rsidRPr="00527DAD">
              <w:rPr>
                <w:color w:val="00000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1012E4" w14:textId="77777777" w:rsidR="00527DAD" w:rsidRPr="00527DAD" w:rsidRDefault="00527DAD" w:rsidP="00527DAD">
            <w:pPr>
              <w:autoSpaceDE/>
              <w:autoSpaceDN/>
              <w:rPr>
                <w:color w:val="000000"/>
              </w:rPr>
            </w:pPr>
            <w:r w:rsidRPr="00527DAD">
              <w:rPr>
                <w:color w:val="00000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B17C02" w14:textId="77777777" w:rsidR="00527DAD" w:rsidRPr="00527DAD" w:rsidRDefault="00527DAD" w:rsidP="00527DAD">
            <w:pPr>
              <w:autoSpaceDE/>
              <w:autoSpaceDN/>
              <w:rPr>
                <w:color w:val="000000"/>
              </w:rPr>
            </w:pPr>
            <w:r w:rsidRPr="00527DAD">
              <w:rPr>
                <w:color w:val="00000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EF47FF" w14:textId="77777777" w:rsidR="00527DAD" w:rsidRPr="00527DAD" w:rsidRDefault="00527DAD" w:rsidP="00527DAD">
            <w:pPr>
              <w:autoSpaceDE/>
              <w:autoSpaceDN/>
              <w:rPr>
                <w:color w:val="000000"/>
              </w:rPr>
            </w:pPr>
            <w:r w:rsidRPr="00527DAD">
              <w:rPr>
                <w:color w:val="000000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A9D170" w14:textId="77777777" w:rsidR="00527DAD" w:rsidRPr="00527DAD" w:rsidRDefault="00527DAD" w:rsidP="00527DAD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27DAD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527DAD" w:rsidRPr="00527DAD" w14:paraId="25D77ECD" w14:textId="77777777" w:rsidTr="00527DAD">
        <w:trPr>
          <w:trHeight w:val="509"/>
        </w:trPr>
        <w:tc>
          <w:tcPr>
            <w:tcW w:w="1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58450" w14:textId="77777777" w:rsidR="00527DAD" w:rsidRPr="00527DAD" w:rsidRDefault="00527DAD" w:rsidP="00527DAD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1D9D1" w14:textId="77777777" w:rsidR="00527DAD" w:rsidRPr="00527DAD" w:rsidRDefault="00527DAD" w:rsidP="00527DAD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DD7DA" w14:textId="77777777" w:rsidR="00527DAD" w:rsidRPr="00527DAD" w:rsidRDefault="00527DAD" w:rsidP="00527DA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527DAD">
              <w:rPr>
                <w:color w:val="000000"/>
                <w:sz w:val="20"/>
                <w:szCs w:val="20"/>
              </w:rPr>
              <w:t>расходы областного бюджета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2EB77C" w14:textId="77777777" w:rsidR="00527DAD" w:rsidRPr="00527DAD" w:rsidRDefault="00527DAD" w:rsidP="00527DAD">
            <w:pPr>
              <w:autoSpaceDE/>
              <w:autoSpaceDN/>
              <w:rPr>
                <w:color w:val="000000"/>
              </w:rPr>
            </w:pPr>
            <w:r w:rsidRPr="00527DAD">
              <w:rPr>
                <w:color w:val="00000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420276" w14:textId="77777777" w:rsidR="00527DAD" w:rsidRPr="00527DAD" w:rsidRDefault="00527DAD" w:rsidP="00527DAD">
            <w:pPr>
              <w:autoSpaceDE/>
              <w:autoSpaceDN/>
              <w:jc w:val="right"/>
              <w:rPr>
                <w:color w:val="000000"/>
              </w:rPr>
            </w:pPr>
            <w:r w:rsidRPr="00527DAD">
              <w:rPr>
                <w:color w:val="000000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6550CC" w14:textId="77777777" w:rsidR="00527DAD" w:rsidRPr="00527DAD" w:rsidRDefault="00527DAD" w:rsidP="00527DAD">
            <w:pPr>
              <w:autoSpaceDE/>
              <w:autoSpaceDN/>
              <w:jc w:val="right"/>
              <w:rPr>
                <w:color w:val="000000"/>
              </w:rPr>
            </w:pPr>
            <w:r w:rsidRPr="00527DAD">
              <w:rPr>
                <w:color w:val="00000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D9531C" w14:textId="77777777" w:rsidR="00527DAD" w:rsidRPr="00527DAD" w:rsidRDefault="00527DAD" w:rsidP="00527DAD">
            <w:pPr>
              <w:autoSpaceDE/>
              <w:autoSpaceDN/>
              <w:jc w:val="right"/>
              <w:rPr>
                <w:color w:val="000000"/>
              </w:rPr>
            </w:pPr>
            <w:r w:rsidRPr="00527DAD">
              <w:rPr>
                <w:color w:val="00000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56516E" w14:textId="77777777" w:rsidR="00527DAD" w:rsidRPr="00527DAD" w:rsidRDefault="00527DAD" w:rsidP="00527DAD">
            <w:pPr>
              <w:autoSpaceDE/>
              <w:autoSpaceDN/>
              <w:rPr>
                <w:color w:val="000000"/>
              </w:rPr>
            </w:pPr>
            <w:r w:rsidRPr="00527DAD">
              <w:rPr>
                <w:color w:val="00000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7ED741" w14:textId="77777777" w:rsidR="00527DAD" w:rsidRPr="00527DAD" w:rsidRDefault="00527DAD" w:rsidP="00527DAD">
            <w:pPr>
              <w:autoSpaceDE/>
              <w:autoSpaceDN/>
              <w:rPr>
                <w:color w:val="000000"/>
              </w:rPr>
            </w:pPr>
            <w:r w:rsidRPr="00527DAD">
              <w:rPr>
                <w:color w:val="00000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14C0D7" w14:textId="77777777" w:rsidR="00527DAD" w:rsidRPr="00527DAD" w:rsidRDefault="00527DAD" w:rsidP="00527DAD">
            <w:pPr>
              <w:autoSpaceDE/>
              <w:autoSpaceDN/>
              <w:rPr>
                <w:color w:val="000000"/>
              </w:rPr>
            </w:pPr>
            <w:r w:rsidRPr="00527DAD">
              <w:rPr>
                <w:color w:val="00000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36C4FC" w14:textId="77777777" w:rsidR="00527DAD" w:rsidRPr="00527DAD" w:rsidRDefault="00527DAD" w:rsidP="00527DAD">
            <w:pPr>
              <w:autoSpaceDE/>
              <w:autoSpaceDN/>
              <w:rPr>
                <w:color w:val="000000"/>
              </w:rPr>
            </w:pPr>
            <w:r w:rsidRPr="00527DAD">
              <w:rPr>
                <w:color w:val="000000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2FB8F6" w14:textId="77777777" w:rsidR="00527DAD" w:rsidRPr="00527DAD" w:rsidRDefault="00527DAD" w:rsidP="00527DAD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27DAD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527DAD" w:rsidRPr="00527DAD" w14:paraId="35367AE1" w14:textId="77777777" w:rsidTr="00527DAD">
        <w:trPr>
          <w:trHeight w:val="314"/>
        </w:trPr>
        <w:tc>
          <w:tcPr>
            <w:tcW w:w="1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8323F" w14:textId="77777777" w:rsidR="00527DAD" w:rsidRPr="00527DAD" w:rsidRDefault="00527DAD" w:rsidP="00527DAD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C886F" w14:textId="77777777" w:rsidR="00527DAD" w:rsidRPr="00527DAD" w:rsidRDefault="00527DAD" w:rsidP="00527DAD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AD33B" w14:textId="77777777" w:rsidR="00527DAD" w:rsidRPr="00527DAD" w:rsidRDefault="00527DAD" w:rsidP="00527DA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527DAD">
              <w:rPr>
                <w:color w:val="000000"/>
                <w:sz w:val="20"/>
                <w:szCs w:val="20"/>
              </w:rPr>
              <w:t>бюджеты поселений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764E29" w14:textId="77777777" w:rsidR="00527DAD" w:rsidRPr="00527DAD" w:rsidRDefault="00527DAD" w:rsidP="00527DAD">
            <w:pPr>
              <w:autoSpaceDE/>
              <w:autoSpaceDN/>
              <w:rPr>
                <w:color w:val="000000"/>
              </w:rPr>
            </w:pPr>
            <w:r w:rsidRPr="00527DAD">
              <w:rPr>
                <w:color w:val="00000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A13890" w14:textId="77777777" w:rsidR="00527DAD" w:rsidRPr="00527DAD" w:rsidRDefault="00527DAD" w:rsidP="00527DAD">
            <w:pPr>
              <w:autoSpaceDE/>
              <w:autoSpaceDN/>
              <w:rPr>
                <w:color w:val="000000"/>
              </w:rPr>
            </w:pPr>
            <w:r w:rsidRPr="00527DAD">
              <w:rPr>
                <w:color w:val="000000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03B298" w14:textId="77777777" w:rsidR="00527DAD" w:rsidRPr="00527DAD" w:rsidRDefault="00527DAD" w:rsidP="00527DAD">
            <w:pPr>
              <w:autoSpaceDE/>
              <w:autoSpaceDN/>
              <w:rPr>
                <w:color w:val="000000"/>
              </w:rPr>
            </w:pPr>
            <w:r w:rsidRPr="00527DAD">
              <w:rPr>
                <w:color w:val="00000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E75998" w14:textId="77777777" w:rsidR="00527DAD" w:rsidRPr="00527DAD" w:rsidRDefault="00527DAD" w:rsidP="00527DAD">
            <w:pPr>
              <w:autoSpaceDE/>
              <w:autoSpaceDN/>
              <w:rPr>
                <w:color w:val="000000"/>
              </w:rPr>
            </w:pPr>
            <w:r w:rsidRPr="00527DAD">
              <w:rPr>
                <w:color w:val="00000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64F707" w14:textId="77777777" w:rsidR="00527DAD" w:rsidRPr="00527DAD" w:rsidRDefault="00527DAD" w:rsidP="00527DAD">
            <w:pPr>
              <w:autoSpaceDE/>
              <w:autoSpaceDN/>
              <w:rPr>
                <w:color w:val="000000"/>
              </w:rPr>
            </w:pPr>
            <w:r w:rsidRPr="00527DAD">
              <w:rPr>
                <w:color w:val="00000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65CD70" w14:textId="77777777" w:rsidR="00527DAD" w:rsidRPr="00527DAD" w:rsidRDefault="00527DAD" w:rsidP="00527DAD">
            <w:pPr>
              <w:autoSpaceDE/>
              <w:autoSpaceDN/>
              <w:rPr>
                <w:color w:val="000000"/>
              </w:rPr>
            </w:pPr>
            <w:r w:rsidRPr="00527DAD">
              <w:rPr>
                <w:color w:val="00000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87324E" w14:textId="77777777" w:rsidR="00527DAD" w:rsidRPr="00527DAD" w:rsidRDefault="00527DAD" w:rsidP="00527DAD">
            <w:pPr>
              <w:autoSpaceDE/>
              <w:autoSpaceDN/>
              <w:rPr>
                <w:color w:val="000000"/>
              </w:rPr>
            </w:pPr>
            <w:r w:rsidRPr="00527DAD">
              <w:rPr>
                <w:color w:val="00000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A1B466" w14:textId="77777777" w:rsidR="00527DAD" w:rsidRPr="00527DAD" w:rsidRDefault="00527DAD" w:rsidP="00527DAD">
            <w:pPr>
              <w:autoSpaceDE/>
              <w:autoSpaceDN/>
              <w:rPr>
                <w:color w:val="000000"/>
              </w:rPr>
            </w:pPr>
            <w:r w:rsidRPr="00527DAD">
              <w:rPr>
                <w:color w:val="000000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9293A1" w14:textId="77777777" w:rsidR="00527DAD" w:rsidRPr="00527DAD" w:rsidRDefault="00527DAD" w:rsidP="00527DAD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27DAD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527DAD" w:rsidRPr="00527DAD" w14:paraId="19DB745A" w14:textId="77777777" w:rsidTr="00527DAD">
        <w:trPr>
          <w:trHeight w:val="314"/>
        </w:trPr>
        <w:tc>
          <w:tcPr>
            <w:tcW w:w="1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4D917" w14:textId="77777777" w:rsidR="00527DAD" w:rsidRPr="00527DAD" w:rsidRDefault="00527DAD" w:rsidP="00527DAD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9088A" w14:textId="77777777" w:rsidR="00527DAD" w:rsidRPr="00527DAD" w:rsidRDefault="00527DAD" w:rsidP="00527DAD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99762" w14:textId="77777777" w:rsidR="00527DAD" w:rsidRPr="00527DAD" w:rsidRDefault="00527DAD" w:rsidP="00527DA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527DAD">
              <w:rPr>
                <w:color w:val="000000"/>
                <w:sz w:val="20"/>
                <w:szCs w:val="20"/>
              </w:rPr>
              <w:t>прочие источники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A1711A" w14:textId="77777777" w:rsidR="00527DAD" w:rsidRPr="00527DAD" w:rsidRDefault="00527DAD" w:rsidP="00527DAD">
            <w:pPr>
              <w:autoSpaceDE/>
              <w:autoSpaceDN/>
              <w:rPr>
                <w:color w:val="000000"/>
              </w:rPr>
            </w:pPr>
            <w:r w:rsidRPr="00527DAD">
              <w:rPr>
                <w:color w:val="00000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7CDEDD" w14:textId="77777777" w:rsidR="00527DAD" w:rsidRPr="00527DAD" w:rsidRDefault="00527DAD" w:rsidP="00527DAD">
            <w:pPr>
              <w:autoSpaceDE/>
              <w:autoSpaceDN/>
              <w:jc w:val="right"/>
              <w:rPr>
                <w:color w:val="000000"/>
              </w:rPr>
            </w:pPr>
            <w:r w:rsidRPr="00527DAD">
              <w:rPr>
                <w:color w:val="000000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7EBE33" w14:textId="77777777" w:rsidR="00527DAD" w:rsidRPr="00527DAD" w:rsidRDefault="00527DAD" w:rsidP="00527DAD">
            <w:pPr>
              <w:autoSpaceDE/>
              <w:autoSpaceDN/>
              <w:jc w:val="right"/>
              <w:rPr>
                <w:color w:val="000000"/>
              </w:rPr>
            </w:pPr>
            <w:r w:rsidRPr="00527DAD">
              <w:rPr>
                <w:color w:val="00000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534C06" w14:textId="77777777" w:rsidR="00527DAD" w:rsidRPr="00527DAD" w:rsidRDefault="00527DAD" w:rsidP="00527DAD">
            <w:pPr>
              <w:autoSpaceDE/>
              <w:autoSpaceDN/>
              <w:jc w:val="right"/>
              <w:rPr>
                <w:color w:val="000000"/>
              </w:rPr>
            </w:pPr>
            <w:r w:rsidRPr="00527DAD">
              <w:rPr>
                <w:color w:val="00000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983D13" w14:textId="77777777" w:rsidR="00527DAD" w:rsidRPr="00527DAD" w:rsidRDefault="00527DAD" w:rsidP="00527DAD">
            <w:pPr>
              <w:autoSpaceDE/>
              <w:autoSpaceDN/>
              <w:rPr>
                <w:color w:val="000000"/>
              </w:rPr>
            </w:pPr>
            <w:r w:rsidRPr="00527DAD">
              <w:rPr>
                <w:color w:val="00000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6BDE68" w14:textId="77777777" w:rsidR="00527DAD" w:rsidRPr="00527DAD" w:rsidRDefault="00527DAD" w:rsidP="00527DAD">
            <w:pPr>
              <w:autoSpaceDE/>
              <w:autoSpaceDN/>
              <w:rPr>
                <w:color w:val="000000"/>
              </w:rPr>
            </w:pPr>
            <w:r w:rsidRPr="00527DAD">
              <w:rPr>
                <w:color w:val="00000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3FE51A" w14:textId="77777777" w:rsidR="00527DAD" w:rsidRPr="00527DAD" w:rsidRDefault="00527DAD" w:rsidP="00527DAD">
            <w:pPr>
              <w:autoSpaceDE/>
              <w:autoSpaceDN/>
              <w:rPr>
                <w:color w:val="000000"/>
              </w:rPr>
            </w:pPr>
            <w:r w:rsidRPr="00527DAD">
              <w:rPr>
                <w:color w:val="00000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450A2D" w14:textId="77777777" w:rsidR="00527DAD" w:rsidRPr="00527DAD" w:rsidRDefault="00527DAD" w:rsidP="00527DAD">
            <w:pPr>
              <w:autoSpaceDE/>
              <w:autoSpaceDN/>
              <w:rPr>
                <w:color w:val="000000"/>
              </w:rPr>
            </w:pPr>
            <w:r w:rsidRPr="00527DAD">
              <w:rPr>
                <w:color w:val="000000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A4158D" w14:textId="77777777" w:rsidR="00527DAD" w:rsidRPr="00527DAD" w:rsidRDefault="00527DAD" w:rsidP="00527DAD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27DAD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527DAD" w:rsidRPr="00527DAD" w14:paraId="53EB5E9F" w14:textId="77777777" w:rsidTr="00527DAD">
        <w:trPr>
          <w:trHeight w:val="299"/>
        </w:trPr>
        <w:tc>
          <w:tcPr>
            <w:tcW w:w="16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0B6808" w14:textId="77777777" w:rsidR="00527DAD" w:rsidRPr="00527DAD" w:rsidRDefault="00527DAD" w:rsidP="00527DA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527DAD">
              <w:rPr>
                <w:color w:val="000000"/>
                <w:sz w:val="20"/>
                <w:szCs w:val="20"/>
              </w:rPr>
              <w:t>2.7.</w:t>
            </w:r>
          </w:p>
        </w:tc>
        <w:tc>
          <w:tcPr>
            <w:tcW w:w="26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2AB63" w14:textId="77777777" w:rsidR="00527DAD" w:rsidRPr="00527DAD" w:rsidRDefault="00527DAD" w:rsidP="00527DA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527DAD">
              <w:rPr>
                <w:color w:val="000000"/>
                <w:sz w:val="20"/>
                <w:szCs w:val="20"/>
              </w:rPr>
              <w:t>Обновление парка строительно-дорожной и коммунальной техники на основе финансовой аренды(лизинга) на льготных условиях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5BC72" w14:textId="77777777" w:rsidR="00527DAD" w:rsidRPr="00527DAD" w:rsidRDefault="00527DAD" w:rsidP="00527DA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527DAD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6B4631" w14:textId="77777777" w:rsidR="00527DAD" w:rsidRPr="00527DAD" w:rsidRDefault="00527DAD" w:rsidP="00527DA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527DAD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70AB7A" w14:textId="77777777" w:rsidR="00527DAD" w:rsidRPr="00527DAD" w:rsidRDefault="00527DAD" w:rsidP="00527DA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527DAD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6F53D2" w14:textId="77777777" w:rsidR="00527DAD" w:rsidRPr="00527DAD" w:rsidRDefault="00527DAD" w:rsidP="00527DA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527DAD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EF535D" w14:textId="77777777" w:rsidR="00527DAD" w:rsidRPr="00527DAD" w:rsidRDefault="00527DAD" w:rsidP="00527DA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527DAD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5DF9D7" w14:textId="47538494" w:rsidR="00527DAD" w:rsidRPr="00527DAD" w:rsidRDefault="00527DAD" w:rsidP="00527DA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527DAD">
              <w:rPr>
                <w:color w:val="000000"/>
                <w:sz w:val="20"/>
                <w:szCs w:val="20"/>
              </w:rPr>
              <w:t>3780</w:t>
            </w:r>
            <w:r>
              <w:rPr>
                <w:color w:val="000000"/>
                <w:sz w:val="20"/>
                <w:szCs w:val="20"/>
              </w:rPr>
              <w:t>,0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468BE4" w14:textId="77777777" w:rsidR="00527DAD" w:rsidRPr="00527DAD" w:rsidRDefault="00527DAD" w:rsidP="00527DA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527DAD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717B0D" w14:textId="77777777" w:rsidR="00527DAD" w:rsidRPr="00527DAD" w:rsidRDefault="00527DAD" w:rsidP="00527DA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527DAD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8A77AA" w14:textId="77777777" w:rsidR="00527DAD" w:rsidRPr="00527DAD" w:rsidRDefault="00527DAD" w:rsidP="00527DA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527DAD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1D9BB5" w14:textId="77777777" w:rsidR="00527DAD" w:rsidRPr="00527DAD" w:rsidRDefault="00527DAD" w:rsidP="00527DAD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27DAD">
              <w:rPr>
                <w:b/>
                <w:bCs/>
                <w:color w:val="000000"/>
                <w:sz w:val="20"/>
                <w:szCs w:val="20"/>
              </w:rPr>
              <w:t>3780,0</w:t>
            </w:r>
          </w:p>
        </w:tc>
      </w:tr>
      <w:tr w:rsidR="00527DAD" w:rsidRPr="00527DAD" w14:paraId="1262BE91" w14:textId="77777777" w:rsidTr="00527DAD">
        <w:trPr>
          <w:trHeight w:val="509"/>
        </w:trPr>
        <w:tc>
          <w:tcPr>
            <w:tcW w:w="1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9DADF" w14:textId="77777777" w:rsidR="00527DAD" w:rsidRPr="00527DAD" w:rsidRDefault="00527DAD" w:rsidP="00527DAD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E6013" w14:textId="77777777" w:rsidR="00527DAD" w:rsidRPr="00527DAD" w:rsidRDefault="00527DAD" w:rsidP="00527DAD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88230" w14:textId="77777777" w:rsidR="00527DAD" w:rsidRPr="00527DAD" w:rsidRDefault="00527DAD" w:rsidP="00527DA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527DAD">
              <w:rPr>
                <w:color w:val="000000"/>
                <w:sz w:val="20"/>
                <w:szCs w:val="20"/>
              </w:rPr>
              <w:t>расходы местного бюджета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571148" w14:textId="77777777" w:rsidR="00527DAD" w:rsidRPr="00527DAD" w:rsidRDefault="00527DAD" w:rsidP="00527DA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527DAD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3EA037" w14:textId="77777777" w:rsidR="00527DAD" w:rsidRPr="00527DAD" w:rsidRDefault="00527DAD" w:rsidP="00527DA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527DA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954C80" w14:textId="77777777" w:rsidR="00527DAD" w:rsidRPr="00527DAD" w:rsidRDefault="00527DAD" w:rsidP="00527DA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527DA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A4A158" w14:textId="77777777" w:rsidR="00527DAD" w:rsidRPr="00527DAD" w:rsidRDefault="00527DAD" w:rsidP="00527DA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527DA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CE7473" w14:textId="77777777" w:rsidR="00527DAD" w:rsidRPr="00527DAD" w:rsidRDefault="00527DAD" w:rsidP="00527DA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527DAD">
              <w:rPr>
                <w:color w:val="000000"/>
                <w:sz w:val="20"/>
                <w:szCs w:val="20"/>
              </w:rPr>
              <w:t>756,0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56448E" w14:textId="77777777" w:rsidR="00527DAD" w:rsidRPr="00527DAD" w:rsidRDefault="00527DAD" w:rsidP="00527DA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527DA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90E130" w14:textId="77777777" w:rsidR="00527DAD" w:rsidRPr="00527DAD" w:rsidRDefault="00527DAD" w:rsidP="00527DA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527DA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1BD3F8" w14:textId="77777777" w:rsidR="00527DAD" w:rsidRPr="00527DAD" w:rsidRDefault="00527DAD" w:rsidP="00527DA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527DA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9F894A" w14:textId="77777777" w:rsidR="00527DAD" w:rsidRPr="00527DAD" w:rsidRDefault="00527DAD" w:rsidP="00527DAD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27DAD">
              <w:rPr>
                <w:b/>
                <w:bCs/>
                <w:color w:val="000000"/>
                <w:sz w:val="20"/>
                <w:szCs w:val="20"/>
              </w:rPr>
              <w:t>756,0</w:t>
            </w:r>
          </w:p>
        </w:tc>
      </w:tr>
      <w:tr w:rsidR="00527DAD" w:rsidRPr="00527DAD" w14:paraId="37C5ACAD" w14:textId="77777777" w:rsidTr="00527DAD">
        <w:trPr>
          <w:trHeight w:val="509"/>
        </w:trPr>
        <w:tc>
          <w:tcPr>
            <w:tcW w:w="1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57C9E" w14:textId="77777777" w:rsidR="00527DAD" w:rsidRPr="00527DAD" w:rsidRDefault="00527DAD" w:rsidP="00527DAD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A9F3A" w14:textId="77777777" w:rsidR="00527DAD" w:rsidRPr="00527DAD" w:rsidRDefault="00527DAD" w:rsidP="00527DAD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B4837" w14:textId="77777777" w:rsidR="00527DAD" w:rsidRPr="00527DAD" w:rsidRDefault="00527DAD" w:rsidP="00527DA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527DAD">
              <w:rPr>
                <w:color w:val="000000"/>
                <w:sz w:val="20"/>
                <w:szCs w:val="20"/>
              </w:rPr>
              <w:t>расходы федерального бюджета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CE3F25" w14:textId="77777777" w:rsidR="00527DAD" w:rsidRPr="00527DAD" w:rsidRDefault="00527DAD" w:rsidP="00527DA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527DA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594E20" w14:textId="77777777" w:rsidR="00527DAD" w:rsidRPr="00527DAD" w:rsidRDefault="00527DAD" w:rsidP="00527DA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527DA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16F9BE" w14:textId="77777777" w:rsidR="00527DAD" w:rsidRPr="00527DAD" w:rsidRDefault="00527DAD" w:rsidP="00527DA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527DA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77B8E0" w14:textId="77777777" w:rsidR="00527DAD" w:rsidRPr="00527DAD" w:rsidRDefault="00527DAD" w:rsidP="00527DA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527DA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FC54D2" w14:textId="77777777" w:rsidR="00527DAD" w:rsidRPr="00527DAD" w:rsidRDefault="00527DAD" w:rsidP="00527DA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527DA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4EE86A" w14:textId="77777777" w:rsidR="00527DAD" w:rsidRPr="00527DAD" w:rsidRDefault="00527DAD" w:rsidP="00527DA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527DA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36E21B" w14:textId="77777777" w:rsidR="00527DAD" w:rsidRPr="00527DAD" w:rsidRDefault="00527DAD" w:rsidP="00527DA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527DA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8CF71C" w14:textId="77777777" w:rsidR="00527DAD" w:rsidRPr="00527DAD" w:rsidRDefault="00527DAD" w:rsidP="00527DA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527DA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F0A3B8" w14:textId="77777777" w:rsidR="00527DAD" w:rsidRPr="00527DAD" w:rsidRDefault="00527DAD" w:rsidP="00527DAD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27DAD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527DAD" w:rsidRPr="00527DAD" w14:paraId="1D41D670" w14:textId="77777777" w:rsidTr="00527DAD">
        <w:trPr>
          <w:trHeight w:val="509"/>
        </w:trPr>
        <w:tc>
          <w:tcPr>
            <w:tcW w:w="1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E32CE" w14:textId="77777777" w:rsidR="00527DAD" w:rsidRPr="00527DAD" w:rsidRDefault="00527DAD" w:rsidP="00527DAD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FC707" w14:textId="77777777" w:rsidR="00527DAD" w:rsidRPr="00527DAD" w:rsidRDefault="00527DAD" w:rsidP="00527DAD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3283D" w14:textId="77777777" w:rsidR="00527DAD" w:rsidRPr="00527DAD" w:rsidRDefault="00527DAD" w:rsidP="00527DA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527DAD">
              <w:rPr>
                <w:color w:val="000000"/>
                <w:sz w:val="20"/>
                <w:szCs w:val="20"/>
              </w:rPr>
              <w:t>расходы областного бюджета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9B9E0E" w14:textId="77777777" w:rsidR="00527DAD" w:rsidRPr="00527DAD" w:rsidRDefault="00527DAD" w:rsidP="00527DA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527DA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0B3628" w14:textId="77777777" w:rsidR="00527DAD" w:rsidRPr="00527DAD" w:rsidRDefault="00527DAD" w:rsidP="00527DA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527DA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2989C8" w14:textId="77777777" w:rsidR="00527DAD" w:rsidRPr="00527DAD" w:rsidRDefault="00527DAD" w:rsidP="00527DA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527DA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977626" w14:textId="77777777" w:rsidR="00527DAD" w:rsidRPr="00527DAD" w:rsidRDefault="00527DAD" w:rsidP="00527DA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527DA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9C8E5D" w14:textId="77777777" w:rsidR="00527DAD" w:rsidRPr="00527DAD" w:rsidRDefault="00527DAD" w:rsidP="00527DA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527DAD">
              <w:rPr>
                <w:color w:val="000000"/>
                <w:sz w:val="20"/>
                <w:szCs w:val="20"/>
              </w:rPr>
              <w:t>3024,0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0E3151" w14:textId="77777777" w:rsidR="00527DAD" w:rsidRPr="00527DAD" w:rsidRDefault="00527DAD" w:rsidP="00527DA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527DA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86DEB9" w14:textId="77777777" w:rsidR="00527DAD" w:rsidRPr="00527DAD" w:rsidRDefault="00527DAD" w:rsidP="00527DA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527DA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1B2111" w14:textId="77777777" w:rsidR="00527DAD" w:rsidRPr="00527DAD" w:rsidRDefault="00527DAD" w:rsidP="00527DA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527DA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D07C6B" w14:textId="77777777" w:rsidR="00527DAD" w:rsidRPr="00527DAD" w:rsidRDefault="00527DAD" w:rsidP="00527DAD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27DAD">
              <w:rPr>
                <w:b/>
                <w:bCs/>
                <w:color w:val="000000"/>
                <w:sz w:val="20"/>
                <w:szCs w:val="20"/>
              </w:rPr>
              <w:t>3024,0</w:t>
            </w:r>
          </w:p>
        </w:tc>
      </w:tr>
      <w:tr w:rsidR="00527DAD" w:rsidRPr="00527DAD" w14:paraId="741E7605" w14:textId="77777777" w:rsidTr="00527DAD">
        <w:trPr>
          <w:trHeight w:val="299"/>
        </w:trPr>
        <w:tc>
          <w:tcPr>
            <w:tcW w:w="1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C37B2" w14:textId="77777777" w:rsidR="00527DAD" w:rsidRPr="00527DAD" w:rsidRDefault="00527DAD" w:rsidP="00527DAD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15333" w14:textId="77777777" w:rsidR="00527DAD" w:rsidRPr="00527DAD" w:rsidRDefault="00527DAD" w:rsidP="00527DAD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19377" w14:textId="77777777" w:rsidR="00527DAD" w:rsidRPr="00527DAD" w:rsidRDefault="00527DAD" w:rsidP="00527DA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527DAD">
              <w:rPr>
                <w:color w:val="000000"/>
                <w:sz w:val="20"/>
                <w:szCs w:val="20"/>
              </w:rPr>
              <w:t>бюджеты поселений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62EEBB" w14:textId="77777777" w:rsidR="00527DAD" w:rsidRPr="00527DAD" w:rsidRDefault="00527DAD" w:rsidP="00527DA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527DA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6D661C" w14:textId="77777777" w:rsidR="00527DAD" w:rsidRPr="00527DAD" w:rsidRDefault="00527DAD" w:rsidP="00527DA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527DA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F30269" w14:textId="77777777" w:rsidR="00527DAD" w:rsidRPr="00527DAD" w:rsidRDefault="00527DAD" w:rsidP="00527DA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527DA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B03F81" w14:textId="77777777" w:rsidR="00527DAD" w:rsidRPr="00527DAD" w:rsidRDefault="00527DAD" w:rsidP="00527DA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527DA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80E4AC" w14:textId="77777777" w:rsidR="00527DAD" w:rsidRPr="00527DAD" w:rsidRDefault="00527DAD" w:rsidP="00527DA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527DA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D165C9" w14:textId="77777777" w:rsidR="00527DAD" w:rsidRPr="00527DAD" w:rsidRDefault="00527DAD" w:rsidP="00527DA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527DA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3ABEEA" w14:textId="77777777" w:rsidR="00527DAD" w:rsidRPr="00527DAD" w:rsidRDefault="00527DAD" w:rsidP="00527DA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527DA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BAEA40" w14:textId="77777777" w:rsidR="00527DAD" w:rsidRPr="00527DAD" w:rsidRDefault="00527DAD" w:rsidP="00527DA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527DA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B991E3" w14:textId="77777777" w:rsidR="00527DAD" w:rsidRPr="00527DAD" w:rsidRDefault="00527DAD" w:rsidP="00527DAD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27DAD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527DAD" w:rsidRPr="00527DAD" w14:paraId="73AC05C8" w14:textId="77777777" w:rsidTr="00527DAD">
        <w:trPr>
          <w:trHeight w:val="299"/>
        </w:trPr>
        <w:tc>
          <w:tcPr>
            <w:tcW w:w="1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2A5BC" w14:textId="77777777" w:rsidR="00527DAD" w:rsidRPr="00527DAD" w:rsidRDefault="00527DAD" w:rsidP="00527DAD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D0A52" w14:textId="77777777" w:rsidR="00527DAD" w:rsidRPr="00527DAD" w:rsidRDefault="00527DAD" w:rsidP="00527DAD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1AA47" w14:textId="77777777" w:rsidR="00527DAD" w:rsidRPr="00527DAD" w:rsidRDefault="00527DAD" w:rsidP="00527DA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527DAD">
              <w:rPr>
                <w:color w:val="000000"/>
                <w:sz w:val="20"/>
                <w:szCs w:val="20"/>
              </w:rPr>
              <w:t>прочие источники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2E525E" w14:textId="77777777" w:rsidR="00527DAD" w:rsidRPr="00527DAD" w:rsidRDefault="00527DAD" w:rsidP="00527DA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527DA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1A9B30" w14:textId="77777777" w:rsidR="00527DAD" w:rsidRPr="00527DAD" w:rsidRDefault="00527DAD" w:rsidP="00527DA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527DA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C085BC" w14:textId="77777777" w:rsidR="00527DAD" w:rsidRPr="00527DAD" w:rsidRDefault="00527DAD" w:rsidP="00527DA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527DA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D75C88" w14:textId="77777777" w:rsidR="00527DAD" w:rsidRPr="00527DAD" w:rsidRDefault="00527DAD" w:rsidP="00527DA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527DA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05A214" w14:textId="77777777" w:rsidR="00527DAD" w:rsidRPr="00527DAD" w:rsidRDefault="00527DAD" w:rsidP="00527DA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527DA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27967C" w14:textId="77777777" w:rsidR="00527DAD" w:rsidRPr="00527DAD" w:rsidRDefault="00527DAD" w:rsidP="00527DA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527DA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C4D5E2" w14:textId="77777777" w:rsidR="00527DAD" w:rsidRPr="00527DAD" w:rsidRDefault="00527DAD" w:rsidP="00527DA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527DA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4E19D7" w14:textId="77777777" w:rsidR="00527DAD" w:rsidRPr="00527DAD" w:rsidRDefault="00527DAD" w:rsidP="00527DA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527DA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4225AC" w14:textId="77777777" w:rsidR="00527DAD" w:rsidRPr="00527DAD" w:rsidRDefault="00527DAD" w:rsidP="00527DAD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27DAD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527DAD" w:rsidRPr="00527DAD" w14:paraId="03C43431" w14:textId="77777777" w:rsidTr="00527DAD">
        <w:trPr>
          <w:trHeight w:val="299"/>
        </w:trPr>
        <w:tc>
          <w:tcPr>
            <w:tcW w:w="16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66C2BE" w14:textId="77777777" w:rsidR="00527DAD" w:rsidRPr="00527DAD" w:rsidRDefault="00527DAD" w:rsidP="00527DA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527DAD">
              <w:rPr>
                <w:color w:val="000000"/>
                <w:sz w:val="20"/>
                <w:szCs w:val="20"/>
              </w:rPr>
              <w:t>2.8.</w:t>
            </w:r>
          </w:p>
        </w:tc>
        <w:tc>
          <w:tcPr>
            <w:tcW w:w="26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9BAE1" w14:textId="77777777" w:rsidR="00527DAD" w:rsidRPr="00527DAD" w:rsidRDefault="00527DAD" w:rsidP="00527DA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527DAD">
              <w:rPr>
                <w:color w:val="000000"/>
                <w:sz w:val="20"/>
                <w:szCs w:val="20"/>
              </w:rPr>
              <w:t xml:space="preserve">Модернизация системы теплоснабжения здания </w:t>
            </w:r>
            <w:proofErr w:type="spellStart"/>
            <w:r w:rsidRPr="00527DAD">
              <w:rPr>
                <w:color w:val="000000"/>
                <w:sz w:val="20"/>
                <w:szCs w:val="20"/>
              </w:rPr>
              <w:t>Сарминского</w:t>
            </w:r>
            <w:proofErr w:type="spellEnd"/>
            <w:r w:rsidRPr="00527DA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27DAD">
              <w:rPr>
                <w:color w:val="000000"/>
                <w:sz w:val="20"/>
                <w:szCs w:val="20"/>
              </w:rPr>
              <w:t>теротдела</w:t>
            </w:r>
            <w:proofErr w:type="spellEnd"/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32AFF" w14:textId="77777777" w:rsidR="00527DAD" w:rsidRPr="00527DAD" w:rsidRDefault="00527DAD" w:rsidP="00527DA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527DAD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E549A2" w14:textId="77777777" w:rsidR="00527DAD" w:rsidRPr="00527DAD" w:rsidRDefault="00527DAD" w:rsidP="00527DA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527DAD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46B341" w14:textId="77777777" w:rsidR="00527DAD" w:rsidRPr="00527DAD" w:rsidRDefault="00527DAD" w:rsidP="00527DA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527DAD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579190" w14:textId="77777777" w:rsidR="00527DAD" w:rsidRPr="00527DAD" w:rsidRDefault="00527DAD" w:rsidP="00527DA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527DAD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78300F" w14:textId="77777777" w:rsidR="00527DAD" w:rsidRPr="00527DAD" w:rsidRDefault="00527DAD" w:rsidP="00527DA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527DAD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D874C2" w14:textId="77777777" w:rsidR="00527DAD" w:rsidRPr="00527DAD" w:rsidRDefault="00527DAD" w:rsidP="00527DA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527DAD">
              <w:rPr>
                <w:color w:val="000000"/>
                <w:sz w:val="20"/>
                <w:szCs w:val="20"/>
              </w:rPr>
              <w:t>2182,3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0410FD" w14:textId="77777777" w:rsidR="00527DAD" w:rsidRPr="00527DAD" w:rsidRDefault="00527DAD" w:rsidP="00527DA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527DAD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0CA3EF" w14:textId="77777777" w:rsidR="00527DAD" w:rsidRPr="00527DAD" w:rsidRDefault="00527DAD" w:rsidP="00527DA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527DAD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F9E28F" w14:textId="77777777" w:rsidR="00527DAD" w:rsidRPr="00527DAD" w:rsidRDefault="00527DAD" w:rsidP="00527DA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527DAD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7586E1" w14:textId="77777777" w:rsidR="00527DAD" w:rsidRPr="00527DAD" w:rsidRDefault="00527DAD" w:rsidP="00527DAD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27DAD">
              <w:rPr>
                <w:b/>
                <w:bCs/>
                <w:color w:val="000000"/>
                <w:sz w:val="20"/>
                <w:szCs w:val="20"/>
              </w:rPr>
              <w:t>2182,3</w:t>
            </w:r>
          </w:p>
        </w:tc>
      </w:tr>
      <w:tr w:rsidR="00527DAD" w:rsidRPr="00527DAD" w14:paraId="437FFA90" w14:textId="77777777" w:rsidTr="00527DAD">
        <w:trPr>
          <w:trHeight w:val="509"/>
        </w:trPr>
        <w:tc>
          <w:tcPr>
            <w:tcW w:w="1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2F619" w14:textId="77777777" w:rsidR="00527DAD" w:rsidRPr="00527DAD" w:rsidRDefault="00527DAD" w:rsidP="00527DAD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7DCB3" w14:textId="77777777" w:rsidR="00527DAD" w:rsidRPr="00527DAD" w:rsidRDefault="00527DAD" w:rsidP="00527DAD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A7AAC" w14:textId="77777777" w:rsidR="00527DAD" w:rsidRPr="00527DAD" w:rsidRDefault="00527DAD" w:rsidP="00527DA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527DAD">
              <w:rPr>
                <w:color w:val="000000"/>
                <w:sz w:val="20"/>
                <w:szCs w:val="20"/>
              </w:rPr>
              <w:t>расходы местного бюджета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20E270" w14:textId="77777777" w:rsidR="00527DAD" w:rsidRPr="00527DAD" w:rsidRDefault="00527DAD" w:rsidP="00527DA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527DAD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9BC73E" w14:textId="77777777" w:rsidR="00527DAD" w:rsidRPr="00527DAD" w:rsidRDefault="00527DAD" w:rsidP="00527DA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527DAD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376638" w14:textId="77777777" w:rsidR="00527DAD" w:rsidRPr="00527DAD" w:rsidRDefault="00527DAD" w:rsidP="00527DA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527DAD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59643D" w14:textId="77777777" w:rsidR="00527DAD" w:rsidRPr="00527DAD" w:rsidRDefault="00527DAD" w:rsidP="00527DA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527DAD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672F3B" w14:textId="77777777" w:rsidR="00527DAD" w:rsidRPr="00527DAD" w:rsidRDefault="00527DAD" w:rsidP="00527DA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527DAD">
              <w:rPr>
                <w:color w:val="000000"/>
                <w:sz w:val="20"/>
                <w:szCs w:val="20"/>
              </w:rPr>
              <w:t>327,3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8BD7AE" w14:textId="77777777" w:rsidR="00527DAD" w:rsidRPr="00527DAD" w:rsidRDefault="00527DAD" w:rsidP="00527DA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527DAD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DE01C1" w14:textId="77777777" w:rsidR="00527DAD" w:rsidRPr="00527DAD" w:rsidRDefault="00527DAD" w:rsidP="00527DA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527DAD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F63742" w14:textId="77777777" w:rsidR="00527DAD" w:rsidRPr="00527DAD" w:rsidRDefault="00527DAD" w:rsidP="00527DA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527DAD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B2B96A" w14:textId="77777777" w:rsidR="00527DAD" w:rsidRPr="00527DAD" w:rsidRDefault="00527DAD" w:rsidP="00527DAD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27DAD">
              <w:rPr>
                <w:b/>
                <w:bCs/>
                <w:color w:val="000000"/>
                <w:sz w:val="20"/>
                <w:szCs w:val="20"/>
              </w:rPr>
              <w:t>327,3</w:t>
            </w:r>
          </w:p>
        </w:tc>
      </w:tr>
      <w:tr w:rsidR="00527DAD" w:rsidRPr="00527DAD" w14:paraId="0EFFDEFA" w14:textId="77777777" w:rsidTr="00527DAD">
        <w:trPr>
          <w:trHeight w:val="509"/>
        </w:trPr>
        <w:tc>
          <w:tcPr>
            <w:tcW w:w="1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C4519" w14:textId="77777777" w:rsidR="00527DAD" w:rsidRPr="00527DAD" w:rsidRDefault="00527DAD" w:rsidP="00527DAD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3A14F" w14:textId="77777777" w:rsidR="00527DAD" w:rsidRPr="00527DAD" w:rsidRDefault="00527DAD" w:rsidP="00527DAD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00347" w14:textId="77777777" w:rsidR="00527DAD" w:rsidRPr="00527DAD" w:rsidRDefault="00527DAD" w:rsidP="00527DA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527DAD">
              <w:rPr>
                <w:color w:val="000000"/>
                <w:sz w:val="20"/>
                <w:szCs w:val="20"/>
              </w:rPr>
              <w:t>расходы федерального бюджета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CAA1BF" w14:textId="77777777" w:rsidR="00527DAD" w:rsidRPr="00527DAD" w:rsidRDefault="00527DAD" w:rsidP="00527DA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527DA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ABE5E4" w14:textId="77777777" w:rsidR="00527DAD" w:rsidRPr="00527DAD" w:rsidRDefault="00527DAD" w:rsidP="00527DA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527DA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9F3CF0" w14:textId="77777777" w:rsidR="00527DAD" w:rsidRPr="00527DAD" w:rsidRDefault="00527DAD" w:rsidP="00527DA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527DA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F1863F" w14:textId="77777777" w:rsidR="00527DAD" w:rsidRPr="00527DAD" w:rsidRDefault="00527DAD" w:rsidP="00527DA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527DA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B80E88" w14:textId="77777777" w:rsidR="00527DAD" w:rsidRPr="00527DAD" w:rsidRDefault="00527DAD" w:rsidP="00527DA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527DA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12439D" w14:textId="77777777" w:rsidR="00527DAD" w:rsidRPr="00527DAD" w:rsidRDefault="00527DAD" w:rsidP="00527DA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527DA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B88719" w14:textId="77777777" w:rsidR="00527DAD" w:rsidRPr="00527DAD" w:rsidRDefault="00527DAD" w:rsidP="00527DA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527DA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23923D" w14:textId="77777777" w:rsidR="00527DAD" w:rsidRPr="00527DAD" w:rsidRDefault="00527DAD" w:rsidP="00527DA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527DA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AE04ED" w14:textId="77777777" w:rsidR="00527DAD" w:rsidRPr="00527DAD" w:rsidRDefault="00527DAD" w:rsidP="00527DAD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27DAD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527DAD" w:rsidRPr="00527DAD" w14:paraId="24E52440" w14:textId="77777777" w:rsidTr="00527DAD">
        <w:trPr>
          <w:trHeight w:val="509"/>
        </w:trPr>
        <w:tc>
          <w:tcPr>
            <w:tcW w:w="1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9DF5C" w14:textId="77777777" w:rsidR="00527DAD" w:rsidRPr="00527DAD" w:rsidRDefault="00527DAD" w:rsidP="00527DAD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A8B49" w14:textId="77777777" w:rsidR="00527DAD" w:rsidRPr="00527DAD" w:rsidRDefault="00527DAD" w:rsidP="00527DAD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E5893" w14:textId="77777777" w:rsidR="00527DAD" w:rsidRPr="00527DAD" w:rsidRDefault="00527DAD" w:rsidP="00527DA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527DAD">
              <w:rPr>
                <w:color w:val="000000"/>
                <w:sz w:val="20"/>
                <w:szCs w:val="20"/>
              </w:rPr>
              <w:t>расходы областного бюджета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F8A5D8" w14:textId="77777777" w:rsidR="00527DAD" w:rsidRPr="00527DAD" w:rsidRDefault="00527DAD" w:rsidP="00527DA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527DA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FF09E9" w14:textId="77777777" w:rsidR="00527DAD" w:rsidRPr="00527DAD" w:rsidRDefault="00527DAD" w:rsidP="00527DA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527DA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2C238E" w14:textId="77777777" w:rsidR="00527DAD" w:rsidRPr="00527DAD" w:rsidRDefault="00527DAD" w:rsidP="00527DA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527DA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5CFEC9" w14:textId="77777777" w:rsidR="00527DAD" w:rsidRPr="00527DAD" w:rsidRDefault="00527DAD" w:rsidP="00527DA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527DA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A75D21" w14:textId="51AB9B6D" w:rsidR="00527DAD" w:rsidRPr="00527DAD" w:rsidRDefault="00527DAD" w:rsidP="00527DA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527DAD">
              <w:rPr>
                <w:color w:val="000000"/>
                <w:sz w:val="20"/>
                <w:szCs w:val="20"/>
              </w:rPr>
              <w:t>1855</w:t>
            </w:r>
            <w:r>
              <w:rPr>
                <w:color w:val="000000"/>
                <w:sz w:val="20"/>
                <w:szCs w:val="20"/>
              </w:rPr>
              <w:t>,0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AC9B6C" w14:textId="77777777" w:rsidR="00527DAD" w:rsidRPr="00527DAD" w:rsidRDefault="00527DAD" w:rsidP="00527DA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527DA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D34F4F" w14:textId="77777777" w:rsidR="00527DAD" w:rsidRPr="00527DAD" w:rsidRDefault="00527DAD" w:rsidP="00527DA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527DA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9651B4" w14:textId="77777777" w:rsidR="00527DAD" w:rsidRPr="00527DAD" w:rsidRDefault="00527DAD" w:rsidP="00527DA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527DA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C95595" w14:textId="77777777" w:rsidR="00527DAD" w:rsidRPr="00527DAD" w:rsidRDefault="00527DAD" w:rsidP="00527DAD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27DAD">
              <w:rPr>
                <w:b/>
                <w:bCs/>
                <w:color w:val="000000"/>
                <w:sz w:val="20"/>
                <w:szCs w:val="20"/>
              </w:rPr>
              <w:t>1855,0</w:t>
            </w:r>
          </w:p>
        </w:tc>
      </w:tr>
      <w:tr w:rsidR="00527DAD" w:rsidRPr="00527DAD" w14:paraId="3CF5748B" w14:textId="77777777" w:rsidTr="00527DAD">
        <w:trPr>
          <w:trHeight w:val="299"/>
        </w:trPr>
        <w:tc>
          <w:tcPr>
            <w:tcW w:w="1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C6D1E" w14:textId="77777777" w:rsidR="00527DAD" w:rsidRPr="00527DAD" w:rsidRDefault="00527DAD" w:rsidP="00527DAD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2BE69" w14:textId="77777777" w:rsidR="00527DAD" w:rsidRPr="00527DAD" w:rsidRDefault="00527DAD" w:rsidP="00527DAD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FA9EC" w14:textId="77777777" w:rsidR="00527DAD" w:rsidRPr="00527DAD" w:rsidRDefault="00527DAD" w:rsidP="00527DA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527DAD">
              <w:rPr>
                <w:color w:val="000000"/>
                <w:sz w:val="20"/>
                <w:szCs w:val="20"/>
              </w:rPr>
              <w:t>бюджеты поселений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168C2A" w14:textId="77777777" w:rsidR="00527DAD" w:rsidRPr="00527DAD" w:rsidRDefault="00527DAD" w:rsidP="00527DA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527DA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0C0166" w14:textId="77777777" w:rsidR="00527DAD" w:rsidRPr="00527DAD" w:rsidRDefault="00527DAD" w:rsidP="00527DA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527DA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9E6D3D" w14:textId="77777777" w:rsidR="00527DAD" w:rsidRPr="00527DAD" w:rsidRDefault="00527DAD" w:rsidP="00527DA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527DA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D18612" w14:textId="77777777" w:rsidR="00527DAD" w:rsidRPr="00527DAD" w:rsidRDefault="00527DAD" w:rsidP="00527DA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527DA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1109E6" w14:textId="77777777" w:rsidR="00527DAD" w:rsidRPr="00527DAD" w:rsidRDefault="00527DAD" w:rsidP="00527DA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527DA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B5A096" w14:textId="77777777" w:rsidR="00527DAD" w:rsidRPr="00527DAD" w:rsidRDefault="00527DAD" w:rsidP="00527DA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527DA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DE60DA" w14:textId="77777777" w:rsidR="00527DAD" w:rsidRPr="00527DAD" w:rsidRDefault="00527DAD" w:rsidP="00527DA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527DA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36542C" w14:textId="77777777" w:rsidR="00527DAD" w:rsidRPr="00527DAD" w:rsidRDefault="00527DAD" w:rsidP="00527DA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527DA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48190A" w14:textId="77777777" w:rsidR="00527DAD" w:rsidRPr="00527DAD" w:rsidRDefault="00527DAD" w:rsidP="00527DAD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27DAD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527DAD" w:rsidRPr="00527DAD" w14:paraId="5E595447" w14:textId="77777777" w:rsidTr="00527DAD">
        <w:trPr>
          <w:trHeight w:val="299"/>
        </w:trPr>
        <w:tc>
          <w:tcPr>
            <w:tcW w:w="1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4BF28" w14:textId="77777777" w:rsidR="00527DAD" w:rsidRPr="00527DAD" w:rsidRDefault="00527DAD" w:rsidP="00527DAD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62006" w14:textId="77777777" w:rsidR="00527DAD" w:rsidRPr="00527DAD" w:rsidRDefault="00527DAD" w:rsidP="00527DAD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74C64" w14:textId="77777777" w:rsidR="00527DAD" w:rsidRPr="00527DAD" w:rsidRDefault="00527DAD" w:rsidP="00527DA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527DAD">
              <w:rPr>
                <w:color w:val="000000"/>
                <w:sz w:val="20"/>
                <w:szCs w:val="20"/>
              </w:rPr>
              <w:t>прочие источники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AA5360" w14:textId="77777777" w:rsidR="00527DAD" w:rsidRPr="00527DAD" w:rsidRDefault="00527DAD" w:rsidP="00527DA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527DA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4D4272" w14:textId="77777777" w:rsidR="00527DAD" w:rsidRPr="00527DAD" w:rsidRDefault="00527DAD" w:rsidP="00527DA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527DA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FAEE93" w14:textId="77777777" w:rsidR="00527DAD" w:rsidRPr="00527DAD" w:rsidRDefault="00527DAD" w:rsidP="00527DA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527DA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9F4B1A" w14:textId="77777777" w:rsidR="00527DAD" w:rsidRPr="00527DAD" w:rsidRDefault="00527DAD" w:rsidP="00527DA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527DA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110C26" w14:textId="77777777" w:rsidR="00527DAD" w:rsidRPr="00527DAD" w:rsidRDefault="00527DAD" w:rsidP="00527DA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527DA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0BD045" w14:textId="77777777" w:rsidR="00527DAD" w:rsidRPr="00527DAD" w:rsidRDefault="00527DAD" w:rsidP="00527DA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527DA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419EF6" w14:textId="77777777" w:rsidR="00527DAD" w:rsidRPr="00527DAD" w:rsidRDefault="00527DAD" w:rsidP="00527DA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527DA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7C308A" w14:textId="77777777" w:rsidR="00527DAD" w:rsidRPr="00527DAD" w:rsidRDefault="00527DAD" w:rsidP="00527DA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527DA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5EEA90" w14:textId="77777777" w:rsidR="00527DAD" w:rsidRPr="00527DAD" w:rsidRDefault="00527DAD" w:rsidP="00527DAD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27DAD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</w:tbl>
    <w:p w14:paraId="38FC189F" w14:textId="77777777" w:rsidR="00730430" w:rsidRDefault="00730430">
      <w:pPr>
        <w:pStyle w:val="afb"/>
        <w:tabs>
          <w:tab w:val="left" w:pos="6480"/>
          <w:tab w:val="left" w:pos="6660"/>
          <w:tab w:val="left" w:pos="6840"/>
          <w:tab w:val="left" w:pos="7020"/>
        </w:tabs>
        <w:jc w:val="center"/>
        <w:rPr>
          <w:b/>
          <w:bCs/>
        </w:rPr>
      </w:pPr>
    </w:p>
    <w:p w14:paraId="32ABEA80" w14:textId="77777777" w:rsidR="00730430" w:rsidRDefault="00730430">
      <w:pPr>
        <w:pStyle w:val="afb"/>
        <w:tabs>
          <w:tab w:val="left" w:pos="6480"/>
          <w:tab w:val="left" w:pos="6660"/>
          <w:tab w:val="left" w:pos="6840"/>
          <w:tab w:val="left" w:pos="7020"/>
        </w:tabs>
        <w:jc w:val="center"/>
        <w:rPr>
          <w:b/>
          <w:bCs/>
        </w:rPr>
      </w:pPr>
    </w:p>
    <w:p w14:paraId="5B615461" w14:textId="77777777" w:rsidR="00E956F0" w:rsidRDefault="00E956F0">
      <w:pPr>
        <w:pStyle w:val="afb"/>
        <w:tabs>
          <w:tab w:val="left" w:pos="6480"/>
          <w:tab w:val="left" w:pos="6660"/>
          <w:tab w:val="left" w:pos="6840"/>
          <w:tab w:val="left" w:pos="7020"/>
        </w:tabs>
        <w:jc w:val="center"/>
        <w:rPr>
          <w:b/>
          <w:bCs/>
        </w:rPr>
      </w:pPr>
    </w:p>
    <w:p w14:paraId="708E6FFC" w14:textId="77777777" w:rsidR="00F30416" w:rsidRDefault="00F30416">
      <w:pPr>
        <w:pStyle w:val="af6"/>
      </w:pPr>
    </w:p>
    <w:p w14:paraId="5CB987EA" w14:textId="77777777" w:rsidR="00F30416" w:rsidRDefault="00F30416" w:rsidP="00F30416">
      <w:pPr>
        <w:pStyle w:val="af6"/>
        <w:ind w:left="142"/>
      </w:pPr>
    </w:p>
    <w:sectPr w:rsidR="00F30416" w:rsidSect="00EB2899">
      <w:type w:val="continuous"/>
      <w:pgSz w:w="16838" w:h="11906" w:orient="landscape"/>
      <w:pgMar w:top="567" w:right="719" w:bottom="426" w:left="539" w:header="284" w:footer="284" w:gutter="17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C4DBE02" w14:textId="77777777" w:rsidR="004113F5" w:rsidRDefault="004113F5" w:rsidP="00EB2899">
      <w:r>
        <w:separator/>
      </w:r>
    </w:p>
  </w:endnote>
  <w:endnote w:type="continuationSeparator" w:id="0">
    <w:p w14:paraId="522E303C" w14:textId="77777777" w:rsidR="004113F5" w:rsidRDefault="004113F5" w:rsidP="00EB28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2221AC8" w14:textId="77777777" w:rsidR="004113F5" w:rsidRDefault="004113F5" w:rsidP="00EB2899">
      <w:r>
        <w:separator/>
      </w:r>
    </w:p>
  </w:footnote>
  <w:footnote w:type="continuationSeparator" w:id="0">
    <w:p w14:paraId="7895827B" w14:textId="77777777" w:rsidR="004113F5" w:rsidRDefault="004113F5" w:rsidP="00EB28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911393" w14:textId="77777777" w:rsidR="007F534C" w:rsidRDefault="007F534C">
    <w:pPr>
      <w:pStyle w:val="ad"/>
      <w:jc w:val="center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483D0B"/>
    <w:multiLevelType w:val="multilevel"/>
    <w:tmpl w:val="09483D0B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880C27"/>
    <w:multiLevelType w:val="multilevel"/>
    <w:tmpl w:val="0B880C27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F865BC"/>
    <w:multiLevelType w:val="multilevel"/>
    <w:tmpl w:val="2CF865BC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D3F0B02"/>
    <w:multiLevelType w:val="multilevel"/>
    <w:tmpl w:val="2D3F0B0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8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31FF37B6"/>
    <w:multiLevelType w:val="multilevel"/>
    <w:tmpl w:val="31FF37B6"/>
    <w:lvl w:ilvl="0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375B6E3F"/>
    <w:multiLevelType w:val="multilevel"/>
    <w:tmpl w:val="375B6E3F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4A20E60"/>
    <w:multiLevelType w:val="multilevel"/>
    <w:tmpl w:val="54A20E60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5E0111A5"/>
    <w:multiLevelType w:val="multilevel"/>
    <w:tmpl w:val="5E0111A5"/>
    <w:lvl w:ilvl="0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6617588F"/>
    <w:multiLevelType w:val="hybridMultilevel"/>
    <w:tmpl w:val="4936314C"/>
    <w:lvl w:ilvl="0" w:tplc="07687EA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7"/>
  </w:num>
  <w:num w:numId="5">
    <w:abstractNumId w:val="0"/>
  </w:num>
  <w:num w:numId="6">
    <w:abstractNumId w:val="5"/>
  </w:num>
  <w:num w:numId="7">
    <w:abstractNumId w:val="3"/>
  </w:num>
  <w:num w:numId="8">
    <w:abstractNumId w:val="1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170"/>
  <w:hyphenationZone w:val="357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382E"/>
    <w:rsid w:val="0000058E"/>
    <w:rsid w:val="00000B60"/>
    <w:rsid w:val="000030A2"/>
    <w:rsid w:val="00003F35"/>
    <w:rsid w:val="00005D83"/>
    <w:rsid w:val="00006DE9"/>
    <w:rsid w:val="000076E7"/>
    <w:rsid w:val="00007FB0"/>
    <w:rsid w:val="00012F28"/>
    <w:rsid w:val="000155BF"/>
    <w:rsid w:val="00016004"/>
    <w:rsid w:val="00017E96"/>
    <w:rsid w:val="000217E3"/>
    <w:rsid w:val="00021D85"/>
    <w:rsid w:val="00021E48"/>
    <w:rsid w:val="00024AE5"/>
    <w:rsid w:val="00024B02"/>
    <w:rsid w:val="00024F2E"/>
    <w:rsid w:val="0003120E"/>
    <w:rsid w:val="000316A8"/>
    <w:rsid w:val="00032619"/>
    <w:rsid w:val="00032B15"/>
    <w:rsid w:val="0003534A"/>
    <w:rsid w:val="00035811"/>
    <w:rsid w:val="000372EE"/>
    <w:rsid w:val="000426C2"/>
    <w:rsid w:val="0004413A"/>
    <w:rsid w:val="00045887"/>
    <w:rsid w:val="00045976"/>
    <w:rsid w:val="000462D6"/>
    <w:rsid w:val="000464A1"/>
    <w:rsid w:val="000469AF"/>
    <w:rsid w:val="00046A20"/>
    <w:rsid w:val="00046FE6"/>
    <w:rsid w:val="00047364"/>
    <w:rsid w:val="0005160D"/>
    <w:rsid w:val="00052FBA"/>
    <w:rsid w:val="00055EF8"/>
    <w:rsid w:val="00056DB5"/>
    <w:rsid w:val="000572D6"/>
    <w:rsid w:val="0006035D"/>
    <w:rsid w:val="000607C0"/>
    <w:rsid w:val="00060A1B"/>
    <w:rsid w:val="00063C96"/>
    <w:rsid w:val="00063E5C"/>
    <w:rsid w:val="000666E5"/>
    <w:rsid w:val="00066E0F"/>
    <w:rsid w:val="00067D32"/>
    <w:rsid w:val="0007081D"/>
    <w:rsid w:val="00071027"/>
    <w:rsid w:val="000711DA"/>
    <w:rsid w:val="00071EA5"/>
    <w:rsid w:val="0007274B"/>
    <w:rsid w:val="0007551D"/>
    <w:rsid w:val="000775ED"/>
    <w:rsid w:val="000818A8"/>
    <w:rsid w:val="00082510"/>
    <w:rsid w:val="00082A2B"/>
    <w:rsid w:val="000872F4"/>
    <w:rsid w:val="00090EAA"/>
    <w:rsid w:val="000926C4"/>
    <w:rsid w:val="0009392E"/>
    <w:rsid w:val="00095207"/>
    <w:rsid w:val="00096AEA"/>
    <w:rsid w:val="000A0DD8"/>
    <w:rsid w:val="000A0F84"/>
    <w:rsid w:val="000A1706"/>
    <w:rsid w:val="000A22AF"/>
    <w:rsid w:val="000A24A9"/>
    <w:rsid w:val="000A3639"/>
    <w:rsid w:val="000A39D9"/>
    <w:rsid w:val="000A7603"/>
    <w:rsid w:val="000A77F2"/>
    <w:rsid w:val="000B147E"/>
    <w:rsid w:val="000B180E"/>
    <w:rsid w:val="000B238F"/>
    <w:rsid w:val="000B2920"/>
    <w:rsid w:val="000B4088"/>
    <w:rsid w:val="000B4136"/>
    <w:rsid w:val="000B435E"/>
    <w:rsid w:val="000B638B"/>
    <w:rsid w:val="000B63E0"/>
    <w:rsid w:val="000C1E0D"/>
    <w:rsid w:val="000C2C4E"/>
    <w:rsid w:val="000C33F4"/>
    <w:rsid w:val="000C35CC"/>
    <w:rsid w:val="000C398B"/>
    <w:rsid w:val="000C3F08"/>
    <w:rsid w:val="000C4E49"/>
    <w:rsid w:val="000C5129"/>
    <w:rsid w:val="000C6132"/>
    <w:rsid w:val="000D02CA"/>
    <w:rsid w:val="000D0ECF"/>
    <w:rsid w:val="000D1BF9"/>
    <w:rsid w:val="000D1D7A"/>
    <w:rsid w:val="000D2DCF"/>
    <w:rsid w:val="000D3F8B"/>
    <w:rsid w:val="000D506A"/>
    <w:rsid w:val="000D69AA"/>
    <w:rsid w:val="000D7007"/>
    <w:rsid w:val="000D7EB3"/>
    <w:rsid w:val="000E05FB"/>
    <w:rsid w:val="000E1365"/>
    <w:rsid w:val="000E193D"/>
    <w:rsid w:val="000F0932"/>
    <w:rsid w:val="000F46DC"/>
    <w:rsid w:val="000F5C65"/>
    <w:rsid w:val="000F7F67"/>
    <w:rsid w:val="00100329"/>
    <w:rsid w:val="00100789"/>
    <w:rsid w:val="0010096D"/>
    <w:rsid w:val="00100AC2"/>
    <w:rsid w:val="00103646"/>
    <w:rsid w:val="00107D0E"/>
    <w:rsid w:val="001106B8"/>
    <w:rsid w:val="0011164B"/>
    <w:rsid w:val="00113486"/>
    <w:rsid w:val="00113B54"/>
    <w:rsid w:val="001154E5"/>
    <w:rsid w:val="00115C3D"/>
    <w:rsid w:val="00115D2E"/>
    <w:rsid w:val="0011618A"/>
    <w:rsid w:val="00116ABB"/>
    <w:rsid w:val="0012103F"/>
    <w:rsid w:val="00121517"/>
    <w:rsid w:val="00121908"/>
    <w:rsid w:val="00121953"/>
    <w:rsid w:val="00123A6B"/>
    <w:rsid w:val="001246CE"/>
    <w:rsid w:val="00124871"/>
    <w:rsid w:val="001253D9"/>
    <w:rsid w:val="00127F4E"/>
    <w:rsid w:val="00127FBD"/>
    <w:rsid w:val="0013040B"/>
    <w:rsid w:val="00131627"/>
    <w:rsid w:val="0013181E"/>
    <w:rsid w:val="001346AE"/>
    <w:rsid w:val="00135811"/>
    <w:rsid w:val="00136F28"/>
    <w:rsid w:val="001376EE"/>
    <w:rsid w:val="00141D0A"/>
    <w:rsid w:val="00141D7B"/>
    <w:rsid w:val="001422C8"/>
    <w:rsid w:val="0014269B"/>
    <w:rsid w:val="00142E8D"/>
    <w:rsid w:val="00143F95"/>
    <w:rsid w:val="00147891"/>
    <w:rsid w:val="00150474"/>
    <w:rsid w:val="00150C7D"/>
    <w:rsid w:val="00151240"/>
    <w:rsid w:val="00151AC1"/>
    <w:rsid w:val="00152ADF"/>
    <w:rsid w:val="001531EC"/>
    <w:rsid w:val="001542E4"/>
    <w:rsid w:val="00155219"/>
    <w:rsid w:val="0015666C"/>
    <w:rsid w:val="001601DE"/>
    <w:rsid w:val="0016195D"/>
    <w:rsid w:val="00162592"/>
    <w:rsid w:val="0016259F"/>
    <w:rsid w:val="00163518"/>
    <w:rsid w:val="00163D97"/>
    <w:rsid w:val="00165405"/>
    <w:rsid w:val="00166563"/>
    <w:rsid w:val="001675EB"/>
    <w:rsid w:val="00170224"/>
    <w:rsid w:val="00170235"/>
    <w:rsid w:val="00172563"/>
    <w:rsid w:val="001743A6"/>
    <w:rsid w:val="00175BDD"/>
    <w:rsid w:val="001762DD"/>
    <w:rsid w:val="00176646"/>
    <w:rsid w:val="001809C7"/>
    <w:rsid w:val="00181074"/>
    <w:rsid w:val="001817F1"/>
    <w:rsid w:val="001822C8"/>
    <w:rsid w:val="001828BF"/>
    <w:rsid w:val="0018362F"/>
    <w:rsid w:val="00184A49"/>
    <w:rsid w:val="001850D1"/>
    <w:rsid w:val="00186218"/>
    <w:rsid w:val="00187CC2"/>
    <w:rsid w:val="00190D41"/>
    <w:rsid w:val="00191608"/>
    <w:rsid w:val="00191C10"/>
    <w:rsid w:val="00192C04"/>
    <w:rsid w:val="0019441E"/>
    <w:rsid w:val="001949C7"/>
    <w:rsid w:val="00195B18"/>
    <w:rsid w:val="001A1E04"/>
    <w:rsid w:val="001A29BD"/>
    <w:rsid w:val="001A2FD3"/>
    <w:rsid w:val="001A4E4F"/>
    <w:rsid w:val="001A566B"/>
    <w:rsid w:val="001A6A40"/>
    <w:rsid w:val="001B1B60"/>
    <w:rsid w:val="001B2767"/>
    <w:rsid w:val="001B3D25"/>
    <w:rsid w:val="001B4424"/>
    <w:rsid w:val="001B5FDE"/>
    <w:rsid w:val="001B6F1D"/>
    <w:rsid w:val="001B715E"/>
    <w:rsid w:val="001C0E63"/>
    <w:rsid w:val="001C3CE4"/>
    <w:rsid w:val="001C5D47"/>
    <w:rsid w:val="001C6655"/>
    <w:rsid w:val="001D09DB"/>
    <w:rsid w:val="001D1579"/>
    <w:rsid w:val="001D1B9F"/>
    <w:rsid w:val="001D260A"/>
    <w:rsid w:val="001D2BB7"/>
    <w:rsid w:val="001D2FF6"/>
    <w:rsid w:val="001D54D3"/>
    <w:rsid w:val="001D6A4C"/>
    <w:rsid w:val="001E151D"/>
    <w:rsid w:val="001E21D8"/>
    <w:rsid w:val="001E28D4"/>
    <w:rsid w:val="001E3FB6"/>
    <w:rsid w:val="001E6E7D"/>
    <w:rsid w:val="001E7A12"/>
    <w:rsid w:val="001E7E61"/>
    <w:rsid w:val="001F0E34"/>
    <w:rsid w:val="001F1173"/>
    <w:rsid w:val="001F4069"/>
    <w:rsid w:val="001F47D7"/>
    <w:rsid w:val="001F4DFA"/>
    <w:rsid w:val="002009F5"/>
    <w:rsid w:val="00204DD6"/>
    <w:rsid w:val="00210D0B"/>
    <w:rsid w:val="00214817"/>
    <w:rsid w:val="00220AB2"/>
    <w:rsid w:val="00220F17"/>
    <w:rsid w:val="00221C63"/>
    <w:rsid w:val="0022332A"/>
    <w:rsid w:val="00223D11"/>
    <w:rsid w:val="002240C5"/>
    <w:rsid w:val="00225EA8"/>
    <w:rsid w:val="00226CAD"/>
    <w:rsid w:val="00227CF1"/>
    <w:rsid w:val="00230A2F"/>
    <w:rsid w:val="00231B96"/>
    <w:rsid w:val="00232EC7"/>
    <w:rsid w:val="002336DC"/>
    <w:rsid w:val="002338B9"/>
    <w:rsid w:val="002346DF"/>
    <w:rsid w:val="0023541A"/>
    <w:rsid w:val="002370C8"/>
    <w:rsid w:val="00242DF9"/>
    <w:rsid w:val="00244058"/>
    <w:rsid w:val="00255910"/>
    <w:rsid w:val="00255B03"/>
    <w:rsid w:val="002572B5"/>
    <w:rsid w:val="00261D2E"/>
    <w:rsid w:val="00264DD6"/>
    <w:rsid w:val="00265863"/>
    <w:rsid w:val="002673E4"/>
    <w:rsid w:val="00274DE9"/>
    <w:rsid w:val="0027590C"/>
    <w:rsid w:val="00276A5C"/>
    <w:rsid w:val="00276FD0"/>
    <w:rsid w:val="00277D18"/>
    <w:rsid w:val="00280C92"/>
    <w:rsid w:val="00281A24"/>
    <w:rsid w:val="0028251C"/>
    <w:rsid w:val="00283734"/>
    <w:rsid w:val="00283A30"/>
    <w:rsid w:val="0028445F"/>
    <w:rsid w:val="00290505"/>
    <w:rsid w:val="00291B5E"/>
    <w:rsid w:val="002954CA"/>
    <w:rsid w:val="00296318"/>
    <w:rsid w:val="002A261C"/>
    <w:rsid w:val="002A4F43"/>
    <w:rsid w:val="002A58A0"/>
    <w:rsid w:val="002A5B53"/>
    <w:rsid w:val="002A6385"/>
    <w:rsid w:val="002B03D6"/>
    <w:rsid w:val="002B0457"/>
    <w:rsid w:val="002B09E9"/>
    <w:rsid w:val="002B3659"/>
    <w:rsid w:val="002B375F"/>
    <w:rsid w:val="002B45AB"/>
    <w:rsid w:val="002B56AB"/>
    <w:rsid w:val="002C34A7"/>
    <w:rsid w:val="002C6D1A"/>
    <w:rsid w:val="002C70CA"/>
    <w:rsid w:val="002D1C39"/>
    <w:rsid w:val="002D4878"/>
    <w:rsid w:val="002D4AA1"/>
    <w:rsid w:val="002D60D5"/>
    <w:rsid w:val="002D6212"/>
    <w:rsid w:val="002D6312"/>
    <w:rsid w:val="002D768E"/>
    <w:rsid w:val="002E06D3"/>
    <w:rsid w:val="002E0E6F"/>
    <w:rsid w:val="002E124F"/>
    <w:rsid w:val="002E39C6"/>
    <w:rsid w:val="002E4821"/>
    <w:rsid w:val="002E4CAC"/>
    <w:rsid w:val="002E6841"/>
    <w:rsid w:val="002F2B2C"/>
    <w:rsid w:val="002F2B3E"/>
    <w:rsid w:val="002F36AC"/>
    <w:rsid w:val="002F3BEE"/>
    <w:rsid w:val="002F3CD8"/>
    <w:rsid w:val="002F4915"/>
    <w:rsid w:val="002F4E3B"/>
    <w:rsid w:val="002F5E31"/>
    <w:rsid w:val="002F6020"/>
    <w:rsid w:val="002F69DA"/>
    <w:rsid w:val="003005FA"/>
    <w:rsid w:val="00302151"/>
    <w:rsid w:val="0030308D"/>
    <w:rsid w:val="00303A28"/>
    <w:rsid w:val="0030584F"/>
    <w:rsid w:val="00305EB7"/>
    <w:rsid w:val="00306768"/>
    <w:rsid w:val="00306BD9"/>
    <w:rsid w:val="00306FEA"/>
    <w:rsid w:val="003070C8"/>
    <w:rsid w:val="00311396"/>
    <w:rsid w:val="003130C4"/>
    <w:rsid w:val="00315847"/>
    <w:rsid w:val="003162B4"/>
    <w:rsid w:val="00320EC9"/>
    <w:rsid w:val="00321256"/>
    <w:rsid w:val="003218DE"/>
    <w:rsid w:val="003267C0"/>
    <w:rsid w:val="00331ED5"/>
    <w:rsid w:val="00332969"/>
    <w:rsid w:val="00335EF7"/>
    <w:rsid w:val="0033724C"/>
    <w:rsid w:val="00340EC6"/>
    <w:rsid w:val="00341921"/>
    <w:rsid w:val="00341ABB"/>
    <w:rsid w:val="0034244F"/>
    <w:rsid w:val="00343E06"/>
    <w:rsid w:val="00343E79"/>
    <w:rsid w:val="00343EB9"/>
    <w:rsid w:val="00344D88"/>
    <w:rsid w:val="00345AFD"/>
    <w:rsid w:val="00345EE4"/>
    <w:rsid w:val="00347B86"/>
    <w:rsid w:val="00350B8C"/>
    <w:rsid w:val="0035402A"/>
    <w:rsid w:val="00357A18"/>
    <w:rsid w:val="00357B36"/>
    <w:rsid w:val="00362403"/>
    <w:rsid w:val="0036411A"/>
    <w:rsid w:val="003670C1"/>
    <w:rsid w:val="00367550"/>
    <w:rsid w:val="00367582"/>
    <w:rsid w:val="00367E34"/>
    <w:rsid w:val="00372013"/>
    <w:rsid w:val="00373646"/>
    <w:rsid w:val="00374D7B"/>
    <w:rsid w:val="003751E0"/>
    <w:rsid w:val="00382176"/>
    <w:rsid w:val="00382DF9"/>
    <w:rsid w:val="00387926"/>
    <w:rsid w:val="00387AE2"/>
    <w:rsid w:val="00390CF1"/>
    <w:rsid w:val="003925DE"/>
    <w:rsid w:val="00392993"/>
    <w:rsid w:val="00392A68"/>
    <w:rsid w:val="00393E05"/>
    <w:rsid w:val="00394E7A"/>
    <w:rsid w:val="00394F18"/>
    <w:rsid w:val="00395D1A"/>
    <w:rsid w:val="003A2518"/>
    <w:rsid w:val="003A2FC3"/>
    <w:rsid w:val="003A362B"/>
    <w:rsid w:val="003A423F"/>
    <w:rsid w:val="003A4FEB"/>
    <w:rsid w:val="003A6D55"/>
    <w:rsid w:val="003B009A"/>
    <w:rsid w:val="003B02C9"/>
    <w:rsid w:val="003B031E"/>
    <w:rsid w:val="003B1ABE"/>
    <w:rsid w:val="003B42FB"/>
    <w:rsid w:val="003B5106"/>
    <w:rsid w:val="003B7845"/>
    <w:rsid w:val="003B79AD"/>
    <w:rsid w:val="003C05D2"/>
    <w:rsid w:val="003C362B"/>
    <w:rsid w:val="003C461C"/>
    <w:rsid w:val="003C4CB5"/>
    <w:rsid w:val="003D069D"/>
    <w:rsid w:val="003D0D43"/>
    <w:rsid w:val="003D15B6"/>
    <w:rsid w:val="003D1E86"/>
    <w:rsid w:val="003D70E0"/>
    <w:rsid w:val="003E0D02"/>
    <w:rsid w:val="003E4919"/>
    <w:rsid w:val="003E5A25"/>
    <w:rsid w:val="003E611B"/>
    <w:rsid w:val="003E6B53"/>
    <w:rsid w:val="003F0144"/>
    <w:rsid w:val="003F257C"/>
    <w:rsid w:val="003F4AD9"/>
    <w:rsid w:val="003F7962"/>
    <w:rsid w:val="00400BEB"/>
    <w:rsid w:val="0040136E"/>
    <w:rsid w:val="004026E4"/>
    <w:rsid w:val="0040281A"/>
    <w:rsid w:val="00402ED9"/>
    <w:rsid w:val="00404AA8"/>
    <w:rsid w:val="00404AD6"/>
    <w:rsid w:val="00405B5C"/>
    <w:rsid w:val="00405CE3"/>
    <w:rsid w:val="0040600D"/>
    <w:rsid w:val="00407A3E"/>
    <w:rsid w:val="004100DB"/>
    <w:rsid w:val="004113F5"/>
    <w:rsid w:val="00412CF2"/>
    <w:rsid w:val="00415BF4"/>
    <w:rsid w:val="00416000"/>
    <w:rsid w:val="00416F20"/>
    <w:rsid w:val="00416F3D"/>
    <w:rsid w:val="004214DB"/>
    <w:rsid w:val="00422231"/>
    <w:rsid w:val="00423A38"/>
    <w:rsid w:val="00425011"/>
    <w:rsid w:val="00425487"/>
    <w:rsid w:val="00426F13"/>
    <w:rsid w:val="00430C7B"/>
    <w:rsid w:val="004328D6"/>
    <w:rsid w:val="00434E84"/>
    <w:rsid w:val="0043601F"/>
    <w:rsid w:val="00436169"/>
    <w:rsid w:val="00441160"/>
    <w:rsid w:val="00441507"/>
    <w:rsid w:val="00441E55"/>
    <w:rsid w:val="0044487A"/>
    <w:rsid w:val="00445309"/>
    <w:rsid w:val="004455FD"/>
    <w:rsid w:val="004526F8"/>
    <w:rsid w:val="00454126"/>
    <w:rsid w:val="00454724"/>
    <w:rsid w:val="00454C5E"/>
    <w:rsid w:val="00455931"/>
    <w:rsid w:val="00455F0B"/>
    <w:rsid w:val="004564D0"/>
    <w:rsid w:val="0046040A"/>
    <w:rsid w:val="00460F1E"/>
    <w:rsid w:val="004613A8"/>
    <w:rsid w:val="00461810"/>
    <w:rsid w:val="00461C3B"/>
    <w:rsid w:val="00462229"/>
    <w:rsid w:val="00464281"/>
    <w:rsid w:val="00464C35"/>
    <w:rsid w:val="00466B2E"/>
    <w:rsid w:val="004672EC"/>
    <w:rsid w:val="00470A18"/>
    <w:rsid w:val="004733FE"/>
    <w:rsid w:val="00473EE1"/>
    <w:rsid w:val="00476E0E"/>
    <w:rsid w:val="004807C4"/>
    <w:rsid w:val="00480A3D"/>
    <w:rsid w:val="00481811"/>
    <w:rsid w:val="004826F4"/>
    <w:rsid w:val="00484602"/>
    <w:rsid w:val="00484E64"/>
    <w:rsid w:val="00485320"/>
    <w:rsid w:val="0048657B"/>
    <w:rsid w:val="00492AEE"/>
    <w:rsid w:val="00492FB0"/>
    <w:rsid w:val="00492FB7"/>
    <w:rsid w:val="004937EC"/>
    <w:rsid w:val="00495D52"/>
    <w:rsid w:val="00497730"/>
    <w:rsid w:val="004A16EB"/>
    <w:rsid w:val="004A21E7"/>
    <w:rsid w:val="004A35FC"/>
    <w:rsid w:val="004A4C72"/>
    <w:rsid w:val="004A5A58"/>
    <w:rsid w:val="004B01B6"/>
    <w:rsid w:val="004B1052"/>
    <w:rsid w:val="004B11E2"/>
    <w:rsid w:val="004B151D"/>
    <w:rsid w:val="004B2A5A"/>
    <w:rsid w:val="004B4AAC"/>
    <w:rsid w:val="004B5B61"/>
    <w:rsid w:val="004B7EFF"/>
    <w:rsid w:val="004C0262"/>
    <w:rsid w:val="004C0CE5"/>
    <w:rsid w:val="004C3484"/>
    <w:rsid w:val="004C36CC"/>
    <w:rsid w:val="004D0DCE"/>
    <w:rsid w:val="004D4B31"/>
    <w:rsid w:val="004D55FA"/>
    <w:rsid w:val="004D6143"/>
    <w:rsid w:val="004D66D0"/>
    <w:rsid w:val="004E01BC"/>
    <w:rsid w:val="004E0D5F"/>
    <w:rsid w:val="004E35B1"/>
    <w:rsid w:val="004E3BEC"/>
    <w:rsid w:val="004E4296"/>
    <w:rsid w:val="004E47D8"/>
    <w:rsid w:val="004E5BBF"/>
    <w:rsid w:val="004E6C82"/>
    <w:rsid w:val="004E7D0B"/>
    <w:rsid w:val="004F169C"/>
    <w:rsid w:val="004F17DE"/>
    <w:rsid w:val="004F4BDA"/>
    <w:rsid w:val="004F5412"/>
    <w:rsid w:val="004F61D4"/>
    <w:rsid w:val="004F7791"/>
    <w:rsid w:val="00501088"/>
    <w:rsid w:val="00504F27"/>
    <w:rsid w:val="00505605"/>
    <w:rsid w:val="005070D4"/>
    <w:rsid w:val="00510123"/>
    <w:rsid w:val="00510410"/>
    <w:rsid w:val="0051082B"/>
    <w:rsid w:val="00511FE4"/>
    <w:rsid w:val="00513062"/>
    <w:rsid w:val="00513448"/>
    <w:rsid w:val="00513557"/>
    <w:rsid w:val="0051479E"/>
    <w:rsid w:val="00515330"/>
    <w:rsid w:val="005177F7"/>
    <w:rsid w:val="00520B1D"/>
    <w:rsid w:val="00522895"/>
    <w:rsid w:val="005236B6"/>
    <w:rsid w:val="00523701"/>
    <w:rsid w:val="00527DAD"/>
    <w:rsid w:val="00532798"/>
    <w:rsid w:val="0053353A"/>
    <w:rsid w:val="005337F7"/>
    <w:rsid w:val="00534887"/>
    <w:rsid w:val="005373C9"/>
    <w:rsid w:val="00537AF1"/>
    <w:rsid w:val="00537D69"/>
    <w:rsid w:val="00540412"/>
    <w:rsid w:val="0054209C"/>
    <w:rsid w:val="00542827"/>
    <w:rsid w:val="005435D3"/>
    <w:rsid w:val="00543A24"/>
    <w:rsid w:val="00545666"/>
    <w:rsid w:val="00547625"/>
    <w:rsid w:val="005524C0"/>
    <w:rsid w:val="005529F6"/>
    <w:rsid w:val="00552BD3"/>
    <w:rsid w:val="0055365E"/>
    <w:rsid w:val="00554261"/>
    <w:rsid w:val="00554D4E"/>
    <w:rsid w:val="0055523A"/>
    <w:rsid w:val="00556064"/>
    <w:rsid w:val="005577BC"/>
    <w:rsid w:val="00561476"/>
    <w:rsid w:val="00561EDC"/>
    <w:rsid w:val="0056227F"/>
    <w:rsid w:val="005627E7"/>
    <w:rsid w:val="00563082"/>
    <w:rsid w:val="0056472D"/>
    <w:rsid w:val="00564CBE"/>
    <w:rsid w:val="00570A9F"/>
    <w:rsid w:val="005720BB"/>
    <w:rsid w:val="00572818"/>
    <w:rsid w:val="00573091"/>
    <w:rsid w:val="005752E8"/>
    <w:rsid w:val="005759A6"/>
    <w:rsid w:val="00576365"/>
    <w:rsid w:val="00576AC8"/>
    <w:rsid w:val="005810CF"/>
    <w:rsid w:val="00581ADB"/>
    <w:rsid w:val="005861C2"/>
    <w:rsid w:val="005872B1"/>
    <w:rsid w:val="00590D6C"/>
    <w:rsid w:val="00590EA1"/>
    <w:rsid w:val="005932B6"/>
    <w:rsid w:val="0059382E"/>
    <w:rsid w:val="005944CC"/>
    <w:rsid w:val="00594A47"/>
    <w:rsid w:val="00595AD1"/>
    <w:rsid w:val="0059603A"/>
    <w:rsid w:val="005965C3"/>
    <w:rsid w:val="0059774F"/>
    <w:rsid w:val="005A117F"/>
    <w:rsid w:val="005A3A8A"/>
    <w:rsid w:val="005A4F0F"/>
    <w:rsid w:val="005A5567"/>
    <w:rsid w:val="005A5F50"/>
    <w:rsid w:val="005A7823"/>
    <w:rsid w:val="005A7B24"/>
    <w:rsid w:val="005A7F9F"/>
    <w:rsid w:val="005B0ED9"/>
    <w:rsid w:val="005B345C"/>
    <w:rsid w:val="005B3E2E"/>
    <w:rsid w:val="005B4C17"/>
    <w:rsid w:val="005B4E74"/>
    <w:rsid w:val="005C1123"/>
    <w:rsid w:val="005C2821"/>
    <w:rsid w:val="005C3E02"/>
    <w:rsid w:val="005C454D"/>
    <w:rsid w:val="005C773A"/>
    <w:rsid w:val="005D0101"/>
    <w:rsid w:val="005D18BB"/>
    <w:rsid w:val="005D2ABF"/>
    <w:rsid w:val="005D313F"/>
    <w:rsid w:val="005D3B6A"/>
    <w:rsid w:val="005D45CD"/>
    <w:rsid w:val="005D4BFB"/>
    <w:rsid w:val="005D55C2"/>
    <w:rsid w:val="005D5685"/>
    <w:rsid w:val="005D630A"/>
    <w:rsid w:val="005E0709"/>
    <w:rsid w:val="005E1519"/>
    <w:rsid w:val="005E18BE"/>
    <w:rsid w:val="005E20E6"/>
    <w:rsid w:val="005E24A2"/>
    <w:rsid w:val="005E2C8D"/>
    <w:rsid w:val="005E48FC"/>
    <w:rsid w:val="005E6016"/>
    <w:rsid w:val="005E6D73"/>
    <w:rsid w:val="005E7DD4"/>
    <w:rsid w:val="005F07B9"/>
    <w:rsid w:val="005F25EE"/>
    <w:rsid w:val="005F5BAF"/>
    <w:rsid w:val="005F623C"/>
    <w:rsid w:val="006007AF"/>
    <w:rsid w:val="006014EF"/>
    <w:rsid w:val="0060314B"/>
    <w:rsid w:val="00604AB1"/>
    <w:rsid w:val="006114F5"/>
    <w:rsid w:val="00615562"/>
    <w:rsid w:val="006163EB"/>
    <w:rsid w:val="006223FD"/>
    <w:rsid w:val="006258C9"/>
    <w:rsid w:val="00625DBB"/>
    <w:rsid w:val="00626159"/>
    <w:rsid w:val="006273DD"/>
    <w:rsid w:val="0063295B"/>
    <w:rsid w:val="00633ACC"/>
    <w:rsid w:val="006341D5"/>
    <w:rsid w:val="006356AD"/>
    <w:rsid w:val="00640CA6"/>
    <w:rsid w:val="006413E8"/>
    <w:rsid w:val="0064246D"/>
    <w:rsid w:val="00642CD7"/>
    <w:rsid w:val="0064596D"/>
    <w:rsid w:val="00646EB7"/>
    <w:rsid w:val="006506F2"/>
    <w:rsid w:val="00652011"/>
    <w:rsid w:val="00652881"/>
    <w:rsid w:val="0065293E"/>
    <w:rsid w:val="00652D31"/>
    <w:rsid w:val="00653F22"/>
    <w:rsid w:val="006558EA"/>
    <w:rsid w:val="006574B3"/>
    <w:rsid w:val="00662F46"/>
    <w:rsid w:val="0066409F"/>
    <w:rsid w:val="00664D9C"/>
    <w:rsid w:val="00665DEF"/>
    <w:rsid w:val="00667485"/>
    <w:rsid w:val="006674C3"/>
    <w:rsid w:val="00671FFD"/>
    <w:rsid w:val="00672A9F"/>
    <w:rsid w:val="00673C7E"/>
    <w:rsid w:val="00674578"/>
    <w:rsid w:val="00675607"/>
    <w:rsid w:val="00675665"/>
    <w:rsid w:val="00675F03"/>
    <w:rsid w:val="00675F4D"/>
    <w:rsid w:val="0067606D"/>
    <w:rsid w:val="006837E2"/>
    <w:rsid w:val="00684F99"/>
    <w:rsid w:val="00685745"/>
    <w:rsid w:val="00687C59"/>
    <w:rsid w:val="00687F6C"/>
    <w:rsid w:val="00690762"/>
    <w:rsid w:val="0069093B"/>
    <w:rsid w:val="00697880"/>
    <w:rsid w:val="006A2E74"/>
    <w:rsid w:val="006A3309"/>
    <w:rsid w:val="006A339B"/>
    <w:rsid w:val="006A35F6"/>
    <w:rsid w:val="006A422D"/>
    <w:rsid w:val="006A436D"/>
    <w:rsid w:val="006A64E7"/>
    <w:rsid w:val="006B0189"/>
    <w:rsid w:val="006B0B21"/>
    <w:rsid w:val="006B180C"/>
    <w:rsid w:val="006B1862"/>
    <w:rsid w:val="006B1BA5"/>
    <w:rsid w:val="006B2F66"/>
    <w:rsid w:val="006B3137"/>
    <w:rsid w:val="006B3F3C"/>
    <w:rsid w:val="006B5301"/>
    <w:rsid w:val="006B5DFD"/>
    <w:rsid w:val="006B5E28"/>
    <w:rsid w:val="006B5E2B"/>
    <w:rsid w:val="006C361C"/>
    <w:rsid w:val="006C3BB2"/>
    <w:rsid w:val="006C3F60"/>
    <w:rsid w:val="006C56D4"/>
    <w:rsid w:val="006C65EA"/>
    <w:rsid w:val="006C6E4A"/>
    <w:rsid w:val="006D0134"/>
    <w:rsid w:val="006D05D8"/>
    <w:rsid w:val="006D0956"/>
    <w:rsid w:val="006D09AD"/>
    <w:rsid w:val="006D53AB"/>
    <w:rsid w:val="006D5FF2"/>
    <w:rsid w:val="006D6D4D"/>
    <w:rsid w:val="006E0E1C"/>
    <w:rsid w:val="006E14E2"/>
    <w:rsid w:val="006E492E"/>
    <w:rsid w:val="006E51BE"/>
    <w:rsid w:val="006E5735"/>
    <w:rsid w:val="006E6D94"/>
    <w:rsid w:val="006F0C90"/>
    <w:rsid w:val="006F10D0"/>
    <w:rsid w:val="006F2629"/>
    <w:rsid w:val="006F5123"/>
    <w:rsid w:val="006F64B0"/>
    <w:rsid w:val="006F6AB9"/>
    <w:rsid w:val="007000BD"/>
    <w:rsid w:val="00700626"/>
    <w:rsid w:val="0070211E"/>
    <w:rsid w:val="00703632"/>
    <w:rsid w:val="00703C32"/>
    <w:rsid w:val="00706851"/>
    <w:rsid w:val="00713470"/>
    <w:rsid w:val="0071412A"/>
    <w:rsid w:val="0071572C"/>
    <w:rsid w:val="00715A51"/>
    <w:rsid w:val="00722AA6"/>
    <w:rsid w:val="00723550"/>
    <w:rsid w:val="0072434D"/>
    <w:rsid w:val="007257DF"/>
    <w:rsid w:val="00725D2E"/>
    <w:rsid w:val="00726311"/>
    <w:rsid w:val="00726C07"/>
    <w:rsid w:val="007273F6"/>
    <w:rsid w:val="00727E18"/>
    <w:rsid w:val="00730430"/>
    <w:rsid w:val="00730894"/>
    <w:rsid w:val="00733BDD"/>
    <w:rsid w:val="007356CD"/>
    <w:rsid w:val="007364E2"/>
    <w:rsid w:val="00736A95"/>
    <w:rsid w:val="007404C8"/>
    <w:rsid w:val="0074060A"/>
    <w:rsid w:val="007427B8"/>
    <w:rsid w:val="0074496B"/>
    <w:rsid w:val="00744E0A"/>
    <w:rsid w:val="007470D8"/>
    <w:rsid w:val="00750243"/>
    <w:rsid w:val="00750A49"/>
    <w:rsid w:val="0075153D"/>
    <w:rsid w:val="00751AEB"/>
    <w:rsid w:val="00751D2A"/>
    <w:rsid w:val="00751DB4"/>
    <w:rsid w:val="0075327F"/>
    <w:rsid w:val="00753BF0"/>
    <w:rsid w:val="007563B2"/>
    <w:rsid w:val="00757C07"/>
    <w:rsid w:val="00760757"/>
    <w:rsid w:val="00760782"/>
    <w:rsid w:val="00762DF4"/>
    <w:rsid w:val="00763F73"/>
    <w:rsid w:val="00765C79"/>
    <w:rsid w:val="00766F14"/>
    <w:rsid w:val="00767270"/>
    <w:rsid w:val="00767EAB"/>
    <w:rsid w:val="0077070F"/>
    <w:rsid w:val="00771066"/>
    <w:rsid w:val="00771839"/>
    <w:rsid w:val="0077192E"/>
    <w:rsid w:val="00771CF6"/>
    <w:rsid w:val="00771FA6"/>
    <w:rsid w:val="00772104"/>
    <w:rsid w:val="007722CA"/>
    <w:rsid w:val="0077429B"/>
    <w:rsid w:val="00774C9D"/>
    <w:rsid w:val="00775412"/>
    <w:rsid w:val="00776D28"/>
    <w:rsid w:val="00777FAC"/>
    <w:rsid w:val="00780B4B"/>
    <w:rsid w:val="00781D4B"/>
    <w:rsid w:val="00782406"/>
    <w:rsid w:val="00782681"/>
    <w:rsid w:val="00782F30"/>
    <w:rsid w:val="007836C8"/>
    <w:rsid w:val="00785223"/>
    <w:rsid w:val="007857DC"/>
    <w:rsid w:val="007864D4"/>
    <w:rsid w:val="007924FD"/>
    <w:rsid w:val="00792C32"/>
    <w:rsid w:val="0079308C"/>
    <w:rsid w:val="00793DF2"/>
    <w:rsid w:val="00794130"/>
    <w:rsid w:val="007966AA"/>
    <w:rsid w:val="007975A0"/>
    <w:rsid w:val="00797C08"/>
    <w:rsid w:val="00797EA8"/>
    <w:rsid w:val="007A4A72"/>
    <w:rsid w:val="007A6894"/>
    <w:rsid w:val="007A7C1E"/>
    <w:rsid w:val="007B011A"/>
    <w:rsid w:val="007B3DFE"/>
    <w:rsid w:val="007B40C0"/>
    <w:rsid w:val="007B4178"/>
    <w:rsid w:val="007B4704"/>
    <w:rsid w:val="007B5ED4"/>
    <w:rsid w:val="007B61B9"/>
    <w:rsid w:val="007B637C"/>
    <w:rsid w:val="007B6452"/>
    <w:rsid w:val="007B7029"/>
    <w:rsid w:val="007B7A3C"/>
    <w:rsid w:val="007C25D4"/>
    <w:rsid w:val="007C3234"/>
    <w:rsid w:val="007C3795"/>
    <w:rsid w:val="007C3D88"/>
    <w:rsid w:val="007C4140"/>
    <w:rsid w:val="007C41E5"/>
    <w:rsid w:val="007C6A47"/>
    <w:rsid w:val="007C7821"/>
    <w:rsid w:val="007D0093"/>
    <w:rsid w:val="007D72BC"/>
    <w:rsid w:val="007E0C2C"/>
    <w:rsid w:val="007E36E9"/>
    <w:rsid w:val="007E394D"/>
    <w:rsid w:val="007E3B54"/>
    <w:rsid w:val="007E3C7B"/>
    <w:rsid w:val="007E40BD"/>
    <w:rsid w:val="007E4292"/>
    <w:rsid w:val="007E6A0E"/>
    <w:rsid w:val="007E6F10"/>
    <w:rsid w:val="007F08DA"/>
    <w:rsid w:val="007F0E98"/>
    <w:rsid w:val="007F10E0"/>
    <w:rsid w:val="007F139A"/>
    <w:rsid w:val="007F2430"/>
    <w:rsid w:val="007F42B6"/>
    <w:rsid w:val="007F534C"/>
    <w:rsid w:val="007F55FF"/>
    <w:rsid w:val="007F581D"/>
    <w:rsid w:val="008002DD"/>
    <w:rsid w:val="008015E0"/>
    <w:rsid w:val="008038BF"/>
    <w:rsid w:val="0080407E"/>
    <w:rsid w:val="00804DC3"/>
    <w:rsid w:val="008054DC"/>
    <w:rsid w:val="008076BE"/>
    <w:rsid w:val="008078A2"/>
    <w:rsid w:val="00810D26"/>
    <w:rsid w:val="00814141"/>
    <w:rsid w:val="00815D9D"/>
    <w:rsid w:val="0081665F"/>
    <w:rsid w:val="00823CF1"/>
    <w:rsid w:val="008306F8"/>
    <w:rsid w:val="0083166D"/>
    <w:rsid w:val="008319DD"/>
    <w:rsid w:val="00832D28"/>
    <w:rsid w:val="00833AB1"/>
    <w:rsid w:val="008351B8"/>
    <w:rsid w:val="00836341"/>
    <w:rsid w:val="008372F7"/>
    <w:rsid w:val="00837C66"/>
    <w:rsid w:val="0084392B"/>
    <w:rsid w:val="00851A5C"/>
    <w:rsid w:val="00853DBF"/>
    <w:rsid w:val="00855113"/>
    <w:rsid w:val="008568FD"/>
    <w:rsid w:val="00857F62"/>
    <w:rsid w:val="0086039C"/>
    <w:rsid w:val="00860F0C"/>
    <w:rsid w:val="0086143D"/>
    <w:rsid w:val="00862A3A"/>
    <w:rsid w:val="00862D52"/>
    <w:rsid w:val="008659D1"/>
    <w:rsid w:val="008669FF"/>
    <w:rsid w:val="008677C8"/>
    <w:rsid w:val="00867926"/>
    <w:rsid w:val="008710B5"/>
    <w:rsid w:val="008716B1"/>
    <w:rsid w:val="00872B3B"/>
    <w:rsid w:val="0087302A"/>
    <w:rsid w:val="00874792"/>
    <w:rsid w:val="008752F9"/>
    <w:rsid w:val="00875EEE"/>
    <w:rsid w:val="00876AB9"/>
    <w:rsid w:val="00877D9B"/>
    <w:rsid w:val="008806BA"/>
    <w:rsid w:val="00882460"/>
    <w:rsid w:val="00882D6F"/>
    <w:rsid w:val="00882DDB"/>
    <w:rsid w:val="0088391F"/>
    <w:rsid w:val="00884259"/>
    <w:rsid w:val="00886143"/>
    <w:rsid w:val="0088715E"/>
    <w:rsid w:val="008877CE"/>
    <w:rsid w:val="00887E44"/>
    <w:rsid w:val="00887F35"/>
    <w:rsid w:val="00890125"/>
    <w:rsid w:val="00890D42"/>
    <w:rsid w:val="00891C55"/>
    <w:rsid w:val="00892CB4"/>
    <w:rsid w:val="008935D8"/>
    <w:rsid w:val="008A00FF"/>
    <w:rsid w:val="008A02CC"/>
    <w:rsid w:val="008A0B2D"/>
    <w:rsid w:val="008A114B"/>
    <w:rsid w:val="008A50D4"/>
    <w:rsid w:val="008B0CF1"/>
    <w:rsid w:val="008B4030"/>
    <w:rsid w:val="008B46C1"/>
    <w:rsid w:val="008B522B"/>
    <w:rsid w:val="008B6C6A"/>
    <w:rsid w:val="008C07FD"/>
    <w:rsid w:val="008C0EC1"/>
    <w:rsid w:val="008C4AB0"/>
    <w:rsid w:val="008C6891"/>
    <w:rsid w:val="008C718A"/>
    <w:rsid w:val="008C728A"/>
    <w:rsid w:val="008C797A"/>
    <w:rsid w:val="008C7E78"/>
    <w:rsid w:val="008D1EF7"/>
    <w:rsid w:val="008D2C5D"/>
    <w:rsid w:val="008D3388"/>
    <w:rsid w:val="008D43CA"/>
    <w:rsid w:val="008D534F"/>
    <w:rsid w:val="008D544C"/>
    <w:rsid w:val="008D70A9"/>
    <w:rsid w:val="008E12C1"/>
    <w:rsid w:val="008E194B"/>
    <w:rsid w:val="008E251A"/>
    <w:rsid w:val="008E2EAB"/>
    <w:rsid w:val="008E3220"/>
    <w:rsid w:val="008E41F1"/>
    <w:rsid w:val="008E4BF4"/>
    <w:rsid w:val="008E649D"/>
    <w:rsid w:val="008F1DE2"/>
    <w:rsid w:val="008F4087"/>
    <w:rsid w:val="008F55BF"/>
    <w:rsid w:val="008F66D5"/>
    <w:rsid w:val="008F79F7"/>
    <w:rsid w:val="009013ED"/>
    <w:rsid w:val="009034E7"/>
    <w:rsid w:val="00903891"/>
    <w:rsid w:val="00906FF6"/>
    <w:rsid w:val="00910AEA"/>
    <w:rsid w:val="00912134"/>
    <w:rsid w:val="009144FD"/>
    <w:rsid w:val="00914B35"/>
    <w:rsid w:val="00914E9E"/>
    <w:rsid w:val="0091501C"/>
    <w:rsid w:val="00915324"/>
    <w:rsid w:val="00917451"/>
    <w:rsid w:val="0092034A"/>
    <w:rsid w:val="00925A30"/>
    <w:rsid w:val="00927CCE"/>
    <w:rsid w:val="009303C2"/>
    <w:rsid w:val="0093234D"/>
    <w:rsid w:val="0093590B"/>
    <w:rsid w:val="00935A59"/>
    <w:rsid w:val="00935FBA"/>
    <w:rsid w:val="00940678"/>
    <w:rsid w:val="00940CD8"/>
    <w:rsid w:val="009411E2"/>
    <w:rsid w:val="0094143F"/>
    <w:rsid w:val="009459AE"/>
    <w:rsid w:val="00945A5D"/>
    <w:rsid w:val="00945E2A"/>
    <w:rsid w:val="0095730D"/>
    <w:rsid w:val="00960120"/>
    <w:rsid w:val="00960C00"/>
    <w:rsid w:val="00960CEE"/>
    <w:rsid w:val="009624D2"/>
    <w:rsid w:val="009625C8"/>
    <w:rsid w:val="00964F35"/>
    <w:rsid w:val="009657BA"/>
    <w:rsid w:val="0096734F"/>
    <w:rsid w:val="00967A33"/>
    <w:rsid w:val="009711A1"/>
    <w:rsid w:val="009769D5"/>
    <w:rsid w:val="009776BD"/>
    <w:rsid w:val="00977BA9"/>
    <w:rsid w:val="00981D94"/>
    <w:rsid w:val="009822B9"/>
    <w:rsid w:val="00984C08"/>
    <w:rsid w:val="00985F06"/>
    <w:rsid w:val="009862AA"/>
    <w:rsid w:val="00986918"/>
    <w:rsid w:val="009919D0"/>
    <w:rsid w:val="00995BA3"/>
    <w:rsid w:val="00995FF0"/>
    <w:rsid w:val="009A04B8"/>
    <w:rsid w:val="009A0640"/>
    <w:rsid w:val="009A3D4D"/>
    <w:rsid w:val="009A45B9"/>
    <w:rsid w:val="009A65F0"/>
    <w:rsid w:val="009A7A32"/>
    <w:rsid w:val="009A7E1B"/>
    <w:rsid w:val="009B1782"/>
    <w:rsid w:val="009B273B"/>
    <w:rsid w:val="009B46F2"/>
    <w:rsid w:val="009B4B3C"/>
    <w:rsid w:val="009B4EBD"/>
    <w:rsid w:val="009B672F"/>
    <w:rsid w:val="009B7F31"/>
    <w:rsid w:val="009C2317"/>
    <w:rsid w:val="009C2517"/>
    <w:rsid w:val="009C58E7"/>
    <w:rsid w:val="009C5C7F"/>
    <w:rsid w:val="009C69C5"/>
    <w:rsid w:val="009C6F15"/>
    <w:rsid w:val="009C78C9"/>
    <w:rsid w:val="009D0106"/>
    <w:rsid w:val="009D0856"/>
    <w:rsid w:val="009D1B9E"/>
    <w:rsid w:val="009D271C"/>
    <w:rsid w:val="009D4CC4"/>
    <w:rsid w:val="009D535B"/>
    <w:rsid w:val="009D5C19"/>
    <w:rsid w:val="009D7145"/>
    <w:rsid w:val="009E0B59"/>
    <w:rsid w:val="009E31AA"/>
    <w:rsid w:val="009E3521"/>
    <w:rsid w:val="009E3EDE"/>
    <w:rsid w:val="009E64FC"/>
    <w:rsid w:val="009E7C3C"/>
    <w:rsid w:val="009F0A6F"/>
    <w:rsid w:val="009F0D4C"/>
    <w:rsid w:val="009F1642"/>
    <w:rsid w:val="009F16C5"/>
    <w:rsid w:val="009F2073"/>
    <w:rsid w:val="009F27A9"/>
    <w:rsid w:val="009F3C90"/>
    <w:rsid w:val="009F79CA"/>
    <w:rsid w:val="009F7AF6"/>
    <w:rsid w:val="009F7C15"/>
    <w:rsid w:val="00A00DC9"/>
    <w:rsid w:val="00A00ED3"/>
    <w:rsid w:val="00A015DF"/>
    <w:rsid w:val="00A01939"/>
    <w:rsid w:val="00A02603"/>
    <w:rsid w:val="00A039E7"/>
    <w:rsid w:val="00A03A83"/>
    <w:rsid w:val="00A03AA2"/>
    <w:rsid w:val="00A04C00"/>
    <w:rsid w:val="00A07092"/>
    <w:rsid w:val="00A07577"/>
    <w:rsid w:val="00A1110B"/>
    <w:rsid w:val="00A117D6"/>
    <w:rsid w:val="00A11DE1"/>
    <w:rsid w:val="00A1228F"/>
    <w:rsid w:val="00A1410D"/>
    <w:rsid w:val="00A1437A"/>
    <w:rsid w:val="00A1599D"/>
    <w:rsid w:val="00A1734A"/>
    <w:rsid w:val="00A17857"/>
    <w:rsid w:val="00A20A9F"/>
    <w:rsid w:val="00A24033"/>
    <w:rsid w:val="00A25966"/>
    <w:rsid w:val="00A26303"/>
    <w:rsid w:val="00A27017"/>
    <w:rsid w:val="00A311B2"/>
    <w:rsid w:val="00A3162A"/>
    <w:rsid w:val="00A3242F"/>
    <w:rsid w:val="00A34D32"/>
    <w:rsid w:val="00A34F88"/>
    <w:rsid w:val="00A3562F"/>
    <w:rsid w:val="00A35ACC"/>
    <w:rsid w:val="00A36090"/>
    <w:rsid w:val="00A373D1"/>
    <w:rsid w:val="00A37734"/>
    <w:rsid w:val="00A40C87"/>
    <w:rsid w:val="00A4117D"/>
    <w:rsid w:val="00A415EC"/>
    <w:rsid w:val="00A43CCF"/>
    <w:rsid w:val="00A444E8"/>
    <w:rsid w:val="00A46989"/>
    <w:rsid w:val="00A52881"/>
    <w:rsid w:val="00A52E49"/>
    <w:rsid w:val="00A55CB2"/>
    <w:rsid w:val="00A56D04"/>
    <w:rsid w:val="00A6045B"/>
    <w:rsid w:val="00A642EF"/>
    <w:rsid w:val="00A64DCF"/>
    <w:rsid w:val="00A64FFC"/>
    <w:rsid w:val="00A6766C"/>
    <w:rsid w:val="00A73E51"/>
    <w:rsid w:val="00A74EC9"/>
    <w:rsid w:val="00A823FE"/>
    <w:rsid w:val="00A83752"/>
    <w:rsid w:val="00A841E3"/>
    <w:rsid w:val="00A852D9"/>
    <w:rsid w:val="00A854F4"/>
    <w:rsid w:val="00A860B5"/>
    <w:rsid w:val="00A8625B"/>
    <w:rsid w:val="00A872E1"/>
    <w:rsid w:val="00A91CEF"/>
    <w:rsid w:val="00A930B6"/>
    <w:rsid w:val="00A9340D"/>
    <w:rsid w:val="00A962DB"/>
    <w:rsid w:val="00A975A8"/>
    <w:rsid w:val="00A97B08"/>
    <w:rsid w:val="00AA09A3"/>
    <w:rsid w:val="00AA516B"/>
    <w:rsid w:val="00AA54C0"/>
    <w:rsid w:val="00AA552C"/>
    <w:rsid w:val="00AA6E06"/>
    <w:rsid w:val="00AA7A3B"/>
    <w:rsid w:val="00AB0907"/>
    <w:rsid w:val="00AB140A"/>
    <w:rsid w:val="00AB170A"/>
    <w:rsid w:val="00AB3408"/>
    <w:rsid w:val="00AB3A2F"/>
    <w:rsid w:val="00AB4BC1"/>
    <w:rsid w:val="00AB503F"/>
    <w:rsid w:val="00AB50E7"/>
    <w:rsid w:val="00AB62DE"/>
    <w:rsid w:val="00AC2B01"/>
    <w:rsid w:val="00AC55D4"/>
    <w:rsid w:val="00AC7DD3"/>
    <w:rsid w:val="00AD0078"/>
    <w:rsid w:val="00AD2D71"/>
    <w:rsid w:val="00AD2E2A"/>
    <w:rsid w:val="00AD52CA"/>
    <w:rsid w:val="00AD5991"/>
    <w:rsid w:val="00AD7CDF"/>
    <w:rsid w:val="00AD7CF1"/>
    <w:rsid w:val="00AE3454"/>
    <w:rsid w:val="00AE4D8D"/>
    <w:rsid w:val="00AE54C5"/>
    <w:rsid w:val="00AE727C"/>
    <w:rsid w:val="00AF3143"/>
    <w:rsid w:val="00AF345A"/>
    <w:rsid w:val="00AF3554"/>
    <w:rsid w:val="00AF4AF4"/>
    <w:rsid w:val="00AF4C6B"/>
    <w:rsid w:val="00AF522C"/>
    <w:rsid w:val="00AF7190"/>
    <w:rsid w:val="00AF7404"/>
    <w:rsid w:val="00B000A3"/>
    <w:rsid w:val="00B00CEC"/>
    <w:rsid w:val="00B01844"/>
    <w:rsid w:val="00B05692"/>
    <w:rsid w:val="00B07416"/>
    <w:rsid w:val="00B07924"/>
    <w:rsid w:val="00B1140A"/>
    <w:rsid w:val="00B117A5"/>
    <w:rsid w:val="00B11EE9"/>
    <w:rsid w:val="00B130F1"/>
    <w:rsid w:val="00B143F3"/>
    <w:rsid w:val="00B14768"/>
    <w:rsid w:val="00B15260"/>
    <w:rsid w:val="00B17461"/>
    <w:rsid w:val="00B20FD9"/>
    <w:rsid w:val="00B22BE0"/>
    <w:rsid w:val="00B2355A"/>
    <w:rsid w:val="00B23B65"/>
    <w:rsid w:val="00B23BC6"/>
    <w:rsid w:val="00B23DE7"/>
    <w:rsid w:val="00B25022"/>
    <w:rsid w:val="00B25B28"/>
    <w:rsid w:val="00B303CB"/>
    <w:rsid w:val="00B326E3"/>
    <w:rsid w:val="00B344D9"/>
    <w:rsid w:val="00B35EA0"/>
    <w:rsid w:val="00B373FC"/>
    <w:rsid w:val="00B37A54"/>
    <w:rsid w:val="00B41B6F"/>
    <w:rsid w:val="00B41FF9"/>
    <w:rsid w:val="00B42742"/>
    <w:rsid w:val="00B42D00"/>
    <w:rsid w:val="00B44D07"/>
    <w:rsid w:val="00B45AB8"/>
    <w:rsid w:val="00B46069"/>
    <w:rsid w:val="00B50926"/>
    <w:rsid w:val="00B5345E"/>
    <w:rsid w:val="00B56DC2"/>
    <w:rsid w:val="00B573FA"/>
    <w:rsid w:val="00B57E90"/>
    <w:rsid w:val="00B57F36"/>
    <w:rsid w:val="00B605DC"/>
    <w:rsid w:val="00B608F3"/>
    <w:rsid w:val="00B62715"/>
    <w:rsid w:val="00B62966"/>
    <w:rsid w:val="00B62ED6"/>
    <w:rsid w:val="00B6493C"/>
    <w:rsid w:val="00B64D64"/>
    <w:rsid w:val="00B64F38"/>
    <w:rsid w:val="00B66B5E"/>
    <w:rsid w:val="00B67E29"/>
    <w:rsid w:val="00B71B0E"/>
    <w:rsid w:val="00B71EF7"/>
    <w:rsid w:val="00B72E6D"/>
    <w:rsid w:val="00B72FBE"/>
    <w:rsid w:val="00B73EBB"/>
    <w:rsid w:val="00B74914"/>
    <w:rsid w:val="00B76796"/>
    <w:rsid w:val="00B77C47"/>
    <w:rsid w:val="00B82A50"/>
    <w:rsid w:val="00B84429"/>
    <w:rsid w:val="00B8587A"/>
    <w:rsid w:val="00B86253"/>
    <w:rsid w:val="00B904ED"/>
    <w:rsid w:val="00B91265"/>
    <w:rsid w:val="00B92D27"/>
    <w:rsid w:val="00B95193"/>
    <w:rsid w:val="00B961F1"/>
    <w:rsid w:val="00B9658F"/>
    <w:rsid w:val="00B96621"/>
    <w:rsid w:val="00B979B8"/>
    <w:rsid w:val="00B97E48"/>
    <w:rsid w:val="00BA1905"/>
    <w:rsid w:val="00BA1E7F"/>
    <w:rsid w:val="00BA302B"/>
    <w:rsid w:val="00BA42F7"/>
    <w:rsid w:val="00BA56B1"/>
    <w:rsid w:val="00BA5E6F"/>
    <w:rsid w:val="00BA7F8E"/>
    <w:rsid w:val="00BB2381"/>
    <w:rsid w:val="00BB4A97"/>
    <w:rsid w:val="00BB4BB5"/>
    <w:rsid w:val="00BB4FD7"/>
    <w:rsid w:val="00BB5655"/>
    <w:rsid w:val="00BB61A6"/>
    <w:rsid w:val="00BC0A12"/>
    <w:rsid w:val="00BC0EC8"/>
    <w:rsid w:val="00BC2435"/>
    <w:rsid w:val="00BC255A"/>
    <w:rsid w:val="00BC3ACF"/>
    <w:rsid w:val="00BC3B06"/>
    <w:rsid w:val="00BC3ECF"/>
    <w:rsid w:val="00BC493E"/>
    <w:rsid w:val="00BC4AF9"/>
    <w:rsid w:val="00BC4BEF"/>
    <w:rsid w:val="00BC5F30"/>
    <w:rsid w:val="00BC6508"/>
    <w:rsid w:val="00BC6A7B"/>
    <w:rsid w:val="00BC7F17"/>
    <w:rsid w:val="00BD05E1"/>
    <w:rsid w:val="00BD0B63"/>
    <w:rsid w:val="00BD5C3C"/>
    <w:rsid w:val="00BD5CB5"/>
    <w:rsid w:val="00BE0F6B"/>
    <w:rsid w:val="00BE1987"/>
    <w:rsid w:val="00BE3665"/>
    <w:rsid w:val="00BE4EA2"/>
    <w:rsid w:val="00BE6732"/>
    <w:rsid w:val="00BF00A8"/>
    <w:rsid w:val="00BF22E1"/>
    <w:rsid w:val="00BF46E0"/>
    <w:rsid w:val="00BF490B"/>
    <w:rsid w:val="00BF4F74"/>
    <w:rsid w:val="00C0058E"/>
    <w:rsid w:val="00C0266A"/>
    <w:rsid w:val="00C0533B"/>
    <w:rsid w:val="00C05559"/>
    <w:rsid w:val="00C07751"/>
    <w:rsid w:val="00C07CF3"/>
    <w:rsid w:val="00C104E8"/>
    <w:rsid w:val="00C10CEF"/>
    <w:rsid w:val="00C117A2"/>
    <w:rsid w:val="00C11F1E"/>
    <w:rsid w:val="00C122B5"/>
    <w:rsid w:val="00C13262"/>
    <w:rsid w:val="00C15913"/>
    <w:rsid w:val="00C1694B"/>
    <w:rsid w:val="00C16A73"/>
    <w:rsid w:val="00C177D1"/>
    <w:rsid w:val="00C2099E"/>
    <w:rsid w:val="00C2193D"/>
    <w:rsid w:val="00C253D8"/>
    <w:rsid w:val="00C26763"/>
    <w:rsid w:val="00C2685C"/>
    <w:rsid w:val="00C26EBD"/>
    <w:rsid w:val="00C361AF"/>
    <w:rsid w:val="00C36B90"/>
    <w:rsid w:val="00C371F5"/>
    <w:rsid w:val="00C40364"/>
    <w:rsid w:val="00C41C7E"/>
    <w:rsid w:val="00C42708"/>
    <w:rsid w:val="00C44050"/>
    <w:rsid w:val="00C449F0"/>
    <w:rsid w:val="00C5170B"/>
    <w:rsid w:val="00C522B0"/>
    <w:rsid w:val="00C54608"/>
    <w:rsid w:val="00C55926"/>
    <w:rsid w:val="00C57686"/>
    <w:rsid w:val="00C57AF8"/>
    <w:rsid w:val="00C6020D"/>
    <w:rsid w:val="00C60942"/>
    <w:rsid w:val="00C61DA1"/>
    <w:rsid w:val="00C625FB"/>
    <w:rsid w:val="00C6465A"/>
    <w:rsid w:val="00C6512B"/>
    <w:rsid w:val="00C70A28"/>
    <w:rsid w:val="00C712A4"/>
    <w:rsid w:val="00C722DC"/>
    <w:rsid w:val="00C734C9"/>
    <w:rsid w:val="00C736A2"/>
    <w:rsid w:val="00C744EE"/>
    <w:rsid w:val="00C754C6"/>
    <w:rsid w:val="00C756CA"/>
    <w:rsid w:val="00C75E10"/>
    <w:rsid w:val="00C7685A"/>
    <w:rsid w:val="00C7692D"/>
    <w:rsid w:val="00C77944"/>
    <w:rsid w:val="00C80F59"/>
    <w:rsid w:val="00C82D40"/>
    <w:rsid w:val="00C83146"/>
    <w:rsid w:val="00C83AEF"/>
    <w:rsid w:val="00C84398"/>
    <w:rsid w:val="00C867BF"/>
    <w:rsid w:val="00C8720D"/>
    <w:rsid w:val="00C917FF"/>
    <w:rsid w:val="00C924EB"/>
    <w:rsid w:val="00C941BD"/>
    <w:rsid w:val="00C94A04"/>
    <w:rsid w:val="00C952D6"/>
    <w:rsid w:val="00C97BF6"/>
    <w:rsid w:val="00CA1CE1"/>
    <w:rsid w:val="00CA3445"/>
    <w:rsid w:val="00CA442A"/>
    <w:rsid w:val="00CA497C"/>
    <w:rsid w:val="00CA51D9"/>
    <w:rsid w:val="00CA702C"/>
    <w:rsid w:val="00CA78D6"/>
    <w:rsid w:val="00CB1F99"/>
    <w:rsid w:val="00CB3971"/>
    <w:rsid w:val="00CB438A"/>
    <w:rsid w:val="00CB4C66"/>
    <w:rsid w:val="00CB59E5"/>
    <w:rsid w:val="00CB715D"/>
    <w:rsid w:val="00CC1A5B"/>
    <w:rsid w:val="00CC1A98"/>
    <w:rsid w:val="00CC3106"/>
    <w:rsid w:val="00CC3545"/>
    <w:rsid w:val="00CC4B7C"/>
    <w:rsid w:val="00CC60A6"/>
    <w:rsid w:val="00CC62DA"/>
    <w:rsid w:val="00CC72DE"/>
    <w:rsid w:val="00CC780C"/>
    <w:rsid w:val="00CC7AD8"/>
    <w:rsid w:val="00CD23C9"/>
    <w:rsid w:val="00CD2BEE"/>
    <w:rsid w:val="00CD33F4"/>
    <w:rsid w:val="00CD3815"/>
    <w:rsid w:val="00CD3FD1"/>
    <w:rsid w:val="00CD4031"/>
    <w:rsid w:val="00CD778D"/>
    <w:rsid w:val="00CE1B9E"/>
    <w:rsid w:val="00CE3A6D"/>
    <w:rsid w:val="00CE4012"/>
    <w:rsid w:val="00CE4707"/>
    <w:rsid w:val="00CE650B"/>
    <w:rsid w:val="00CE79D9"/>
    <w:rsid w:val="00CE7A39"/>
    <w:rsid w:val="00CF022B"/>
    <w:rsid w:val="00CF0854"/>
    <w:rsid w:val="00CF21A5"/>
    <w:rsid w:val="00CF7F1F"/>
    <w:rsid w:val="00D00B17"/>
    <w:rsid w:val="00D01EB1"/>
    <w:rsid w:val="00D05B26"/>
    <w:rsid w:val="00D06A41"/>
    <w:rsid w:val="00D076AD"/>
    <w:rsid w:val="00D0781B"/>
    <w:rsid w:val="00D10A66"/>
    <w:rsid w:val="00D1272E"/>
    <w:rsid w:val="00D12E9F"/>
    <w:rsid w:val="00D145E0"/>
    <w:rsid w:val="00D16F62"/>
    <w:rsid w:val="00D17043"/>
    <w:rsid w:val="00D20A7A"/>
    <w:rsid w:val="00D20CE6"/>
    <w:rsid w:val="00D228EB"/>
    <w:rsid w:val="00D243E9"/>
    <w:rsid w:val="00D2482C"/>
    <w:rsid w:val="00D24E06"/>
    <w:rsid w:val="00D25832"/>
    <w:rsid w:val="00D2619D"/>
    <w:rsid w:val="00D2627A"/>
    <w:rsid w:val="00D3012D"/>
    <w:rsid w:val="00D30667"/>
    <w:rsid w:val="00D30B67"/>
    <w:rsid w:val="00D31994"/>
    <w:rsid w:val="00D335D0"/>
    <w:rsid w:val="00D350BC"/>
    <w:rsid w:val="00D37D4F"/>
    <w:rsid w:val="00D37DB4"/>
    <w:rsid w:val="00D40EB7"/>
    <w:rsid w:val="00D41F83"/>
    <w:rsid w:val="00D423AD"/>
    <w:rsid w:val="00D50725"/>
    <w:rsid w:val="00D5317C"/>
    <w:rsid w:val="00D55F78"/>
    <w:rsid w:val="00D566F3"/>
    <w:rsid w:val="00D60858"/>
    <w:rsid w:val="00D6172D"/>
    <w:rsid w:val="00D61827"/>
    <w:rsid w:val="00D622DF"/>
    <w:rsid w:val="00D62548"/>
    <w:rsid w:val="00D62D71"/>
    <w:rsid w:val="00D63DE3"/>
    <w:rsid w:val="00D65C75"/>
    <w:rsid w:val="00D668DC"/>
    <w:rsid w:val="00D66A4E"/>
    <w:rsid w:val="00D66C70"/>
    <w:rsid w:val="00D67B3B"/>
    <w:rsid w:val="00D74ED8"/>
    <w:rsid w:val="00D75D6A"/>
    <w:rsid w:val="00D77344"/>
    <w:rsid w:val="00D8187D"/>
    <w:rsid w:val="00D824EC"/>
    <w:rsid w:val="00D84350"/>
    <w:rsid w:val="00D849C1"/>
    <w:rsid w:val="00D84F6B"/>
    <w:rsid w:val="00D85364"/>
    <w:rsid w:val="00D85D4F"/>
    <w:rsid w:val="00D87FFC"/>
    <w:rsid w:val="00D907CE"/>
    <w:rsid w:val="00D91D8B"/>
    <w:rsid w:val="00D93FB0"/>
    <w:rsid w:val="00D945A6"/>
    <w:rsid w:val="00D948D9"/>
    <w:rsid w:val="00D9548B"/>
    <w:rsid w:val="00D96399"/>
    <w:rsid w:val="00D97FFE"/>
    <w:rsid w:val="00DA3652"/>
    <w:rsid w:val="00DA5959"/>
    <w:rsid w:val="00DA5D1F"/>
    <w:rsid w:val="00DB0A5B"/>
    <w:rsid w:val="00DB6514"/>
    <w:rsid w:val="00DC1267"/>
    <w:rsid w:val="00DC341B"/>
    <w:rsid w:val="00DC348A"/>
    <w:rsid w:val="00DC4D16"/>
    <w:rsid w:val="00DC640F"/>
    <w:rsid w:val="00DD1A0C"/>
    <w:rsid w:val="00DD311F"/>
    <w:rsid w:val="00DD3C66"/>
    <w:rsid w:val="00DD4384"/>
    <w:rsid w:val="00DD74F1"/>
    <w:rsid w:val="00DD7884"/>
    <w:rsid w:val="00DE13F8"/>
    <w:rsid w:val="00DE14B7"/>
    <w:rsid w:val="00DE14D9"/>
    <w:rsid w:val="00DE15A7"/>
    <w:rsid w:val="00DE261D"/>
    <w:rsid w:val="00DE280C"/>
    <w:rsid w:val="00DE3961"/>
    <w:rsid w:val="00DE4814"/>
    <w:rsid w:val="00DF108D"/>
    <w:rsid w:val="00DF14F1"/>
    <w:rsid w:val="00DF1605"/>
    <w:rsid w:val="00DF16C8"/>
    <w:rsid w:val="00DF24BB"/>
    <w:rsid w:val="00DF263F"/>
    <w:rsid w:val="00DF2C4D"/>
    <w:rsid w:val="00DF4574"/>
    <w:rsid w:val="00DF4E79"/>
    <w:rsid w:val="00DF59E3"/>
    <w:rsid w:val="00DF698E"/>
    <w:rsid w:val="00DF7761"/>
    <w:rsid w:val="00DF7CC0"/>
    <w:rsid w:val="00E006EE"/>
    <w:rsid w:val="00E00CBC"/>
    <w:rsid w:val="00E0232D"/>
    <w:rsid w:val="00E02DAA"/>
    <w:rsid w:val="00E03C5B"/>
    <w:rsid w:val="00E04530"/>
    <w:rsid w:val="00E04535"/>
    <w:rsid w:val="00E06B3B"/>
    <w:rsid w:val="00E11DAC"/>
    <w:rsid w:val="00E12070"/>
    <w:rsid w:val="00E130E0"/>
    <w:rsid w:val="00E14B30"/>
    <w:rsid w:val="00E14B44"/>
    <w:rsid w:val="00E155D0"/>
    <w:rsid w:val="00E17E3B"/>
    <w:rsid w:val="00E20B8B"/>
    <w:rsid w:val="00E22099"/>
    <w:rsid w:val="00E251AB"/>
    <w:rsid w:val="00E257E8"/>
    <w:rsid w:val="00E3134F"/>
    <w:rsid w:val="00E31DF2"/>
    <w:rsid w:val="00E33291"/>
    <w:rsid w:val="00E34CD7"/>
    <w:rsid w:val="00E37043"/>
    <w:rsid w:val="00E40AD6"/>
    <w:rsid w:val="00E41669"/>
    <w:rsid w:val="00E4526B"/>
    <w:rsid w:val="00E452D3"/>
    <w:rsid w:val="00E458B3"/>
    <w:rsid w:val="00E46333"/>
    <w:rsid w:val="00E46DE7"/>
    <w:rsid w:val="00E47ECD"/>
    <w:rsid w:val="00E507D9"/>
    <w:rsid w:val="00E516BF"/>
    <w:rsid w:val="00E51B38"/>
    <w:rsid w:val="00E52ACF"/>
    <w:rsid w:val="00E54BBF"/>
    <w:rsid w:val="00E5572F"/>
    <w:rsid w:val="00E55BB3"/>
    <w:rsid w:val="00E5722D"/>
    <w:rsid w:val="00E64E7E"/>
    <w:rsid w:val="00E653F4"/>
    <w:rsid w:val="00E66863"/>
    <w:rsid w:val="00E66BBA"/>
    <w:rsid w:val="00E676A4"/>
    <w:rsid w:val="00E67D64"/>
    <w:rsid w:val="00E72506"/>
    <w:rsid w:val="00E740E1"/>
    <w:rsid w:val="00E761B3"/>
    <w:rsid w:val="00E76467"/>
    <w:rsid w:val="00E76E8C"/>
    <w:rsid w:val="00E862B0"/>
    <w:rsid w:val="00E86DB6"/>
    <w:rsid w:val="00E91F46"/>
    <w:rsid w:val="00E92BDC"/>
    <w:rsid w:val="00E9558A"/>
    <w:rsid w:val="00E956F0"/>
    <w:rsid w:val="00E96A6D"/>
    <w:rsid w:val="00E96AA8"/>
    <w:rsid w:val="00E979ED"/>
    <w:rsid w:val="00EA0C57"/>
    <w:rsid w:val="00EA3ADA"/>
    <w:rsid w:val="00EA42DA"/>
    <w:rsid w:val="00EA5123"/>
    <w:rsid w:val="00EA51E5"/>
    <w:rsid w:val="00EA78FC"/>
    <w:rsid w:val="00EA7C4F"/>
    <w:rsid w:val="00EA7CDB"/>
    <w:rsid w:val="00EB0603"/>
    <w:rsid w:val="00EB1B98"/>
    <w:rsid w:val="00EB2899"/>
    <w:rsid w:val="00EB3FF3"/>
    <w:rsid w:val="00EB40EA"/>
    <w:rsid w:val="00EB66BC"/>
    <w:rsid w:val="00EC1DE4"/>
    <w:rsid w:val="00EC58EB"/>
    <w:rsid w:val="00EC5E21"/>
    <w:rsid w:val="00EC74BB"/>
    <w:rsid w:val="00EC7872"/>
    <w:rsid w:val="00ED02FE"/>
    <w:rsid w:val="00ED11B1"/>
    <w:rsid w:val="00ED30CD"/>
    <w:rsid w:val="00ED4CDB"/>
    <w:rsid w:val="00ED4F1E"/>
    <w:rsid w:val="00ED6884"/>
    <w:rsid w:val="00EE016F"/>
    <w:rsid w:val="00EE1881"/>
    <w:rsid w:val="00EE651D"/>
    <w:rsid w:val="00EF070F"/>
    <w:rsid w:val="00EF1554"/>
    <w:rsid w:val="00EF15FB"/>
    <w:rsid w:val="00EF240C"/>
    <w:rsid w:val="00EF25D5"/>
    <w:rsid w:val="00EF5475"/>
    <w:rsid w:val="00EF5A14"/>
    <w:rsid w:val="00EF5E31"/>
    <w:rsid w:val="00F00060"/>
    <w:rsid w:val="00F00A0A"/>
    <w:rsid w:val="00F01D8C"/>
    <w:rsid w:val="00F0313D"/>
    <w:rsid w:val="00F032B5"/>
    <w:rsid w:val="00F04234"/>
    <w:rsid w:val="00F05283"/>
    <w:rsid w:val="00F056C1"/>
    <w:rsid w:val="00F058AA"/>
    <w:rsid w:val="00F06B38"/>
    <w:rsid w:val="00F10343"/>
    <w:rsid w:val="00F1207A"/>
    <w:rsid w:val="00F122A1"/>
    <w:rsid w:val="00F12800"/>
    <w:rsid w:val="00F159FB"/>
    <w:rsid w:val="00F1701A"/>
    <w:rsid w:val="00F210F3"/>
    <w:rsid w:val="00F2116F"/>
    <w:rsid w:val="00F23269"/>
    <w:rsid w:val="00F24E91"/>
    <w:rsid w:val="00F30416"/>
    <w:rsid w:val="00F312A1"/>
    <w:rsid w:val="00F31B7F"/>
    <w:rsid w:val="00F327AC"/>
    <w:rsid w:val="00F32E56"/>
    <w:rsid w:val="00F36D8B"/>
    <w:rsid w:val="00F36E18"/>
    <w:rsid w:val="00F37DBA"/>
    <w:rsid w:val="00F40EDB"/>
    <w:rsid w:val="00F42523"/>
    <w:rsid w:val="00F426E5"/>
    <w:rsid w:val="00F4304E"/>
    <w:rsid w:val="00F4366D"/>
    <w:rsid w:val="00F43D99"/>
    <w:rsid w:val="00F447C1"/>
    <w:rsid w:val="00F45120"/>
    <w:rsid w:val="00F45AB2"/>
    <w:rsid w:val="00F45B70"/>
    <w:rsid w:val="00F505DF"/>
    <w:rsid w:val="00F50912"/>
    <w:rsid w:val="00F50BDA"/>
    <w:rsid w:val="00F510BC"/>
    <w:rsid w:val="00F5142A"/>
    <w:rsid w:val="00F52F90"/>
    <w:rsid w:val="00F5307C"/>
    <w:rsid w:val="00F53A79"/>
    <w:rsid w:val="00F54078"/>
    <w:rsid w:val="00F54509"/>
    <w:rsid w:val="00F54BCD"/>
    <w:rsid w:val="00F555C0"/>
    <w:rsid w:val="00F570D6"/>
    <w:rsid w:val="00F57BBF"/>
    <w:rsid w:val="00F603EB"/>
    <w:rsid w:val="00F61178"/>
    <w:rsid w:val="00F61D00"/>
    <w:rsid w:val="00F62511"/>
    <w:rsid w:val="00F62964"/>
    <w:rsid w:val="00F655EE"/>
    <w:rsid w:val="00F66567"/>
    <w:rsid w:val="00F665CE"/>
    <w:rsid w:val="00F66A79"/>
    <w:rsid w:val="00F67B42"/>
    <w:rsid w:val="00F70163"/>
    <w:rsid w:val="00F7071C"/>
    <w:rsid w:val="00F70E62"/>
    <w:rsid w:val="00F7157F"/>
    <w:rsid w:val="00F72744"/>
    <w:rsid w:val="00F7597E"/>
    <w:rsid w:val="00F76867"/>
    <w:rsid w:val="00F77740"/>
    <w:rsid w:val="00F8088E"/>
    <w:rsid w:val="00F8101D"/>
    <w:rsid w:val="00F810EC"/>
    <w:rsid w:val="00F810F1"/>
    <w:rsid w:val="00F81BFA"/>
    <w:rsid w:val="00F81C2A"/>
    <w:rsid w:val="00F82453"/>
    <w:rsid w:val="00F827E3"/>
    <w:rsid w:val="00F86010"/>
    <w:rsid w:val="00F86ABF"/>
    <w:rsid w:val="00F874BB"/>
    <w:rsid w:val="00F904A3"/>
    <w:rsid w:val="00F9062A"/>
    <w:rsid w:val="00F933AF"/>
    <w:rsid w:val="00F943E9"/>
    <w:rsid w:val="00F952C7"/>
    <w:rsid w:val="00F962D5"/>
    <w:rsid w:val="00FA0FF7"/>
    <w:rsid w:val="00FA33CA"/>
    <w:rsid w:val="00FA37BC"/>
    <w:rsid w:val="00FA7866"/>
    <w:rsid w:val="00FB2B57"/>
    <w:rsid w:val="00FB3EAB"/>
    <w:rsid w:val="00FB4049"/>
    <w:rsid w:val="00FB4AF9"/>
    <w:rsid w:val="00FB7822"/>
    <w:rsid w:val="00FC0BC4"/>
    <w:rsid w:val="00FC1A2E"/>
    <w:rsid w:val="00FC1BC2"/>
    <w:rsid w:val="00FC1F72"/>
    <w:rsid w:val="00FC230A"/>
    <w:rsid w:val="00FC327E"/>
    <w:rsid w:val="00FC4274"/>
    <w:rsid w:val="00FC4BDC"/>
    <w:rsid w:val="00FC7573"/>
    <w:rsid w:val="00FC7F3F"/>
    <w:rsid w:val="00FD1CDD"/>
    <w:rsid w:val="00FD1DA4"/>
    <w:rsid w:val="00FD23D8"/>
    <w:rsid w:val="00FD23DD"/>
    <w:rsid w:val="00FD3052"/>
    <w:rsid w:val="00FD4656"/>
    <w:rsid w:val="00FD7047"/>
    <w:rsid w:val="00FE063B"/>
    <w:rsid w:val="00FE32AC"/>
    <w:rsid w:val="00FE3A0D"/>
    <w:rsid w:val="00FE4021"/>
    <w:rsid w:val="00FE4B46"/>
    <w:rsid w:val="00FE581C"/>
    <w:rsid w:val="00FE6975"/>
    <w:rsid w:val="00FE6BF3"/>
    <w:rsid w:val="00FF26E4"/>
    <w:rsid w:val="00FF385E"/>
    <w:rsid w:val="00FF45B4"/>
    <w:rsid w:val="00FF67CB"/>
    <w:rsid w:val="00FF6AE6"/>
    <w:rsid w:val="00FF7ED4"/>
    <w:rsid w:val="04166EDA"/>
    <w:rsid w:val="079F2E92"/>
    <w:rsid w:val="0AE13C20"/>
    <w:rsid w:val="12943C63"/>
    <w:rsid w:val="141F2BDE"/>
    <w:rsid w:val="1CCB3B9A"/>
    <w:rsid w:val="26D23831"/>
    <w:rsid w:val="2B4C1E9A"/>
    <w:rsid w:val="2EEF0AFA"/>
    <w:rsid w:val="31EF6280"/>
    <w:rsid w:val="38EF5A38"/>
    <w:rsid w:val="3ACC0DB7"/>
    <w:rsid w:val="3FE47840"/>
    <w:rsid w:val="44F248E6"/>
    <w:rsid w:val="4E6A0D81"/>
    <w:rsid w:val="5474391D"/>
    <w:rsid w:val="594B28C1"/>
    <w:rsid w:val="5BB966E0"/>
    <w:rsid w:val="721F4AA5"/>
    <w:rsid w:val="75565231"/>
    <w:rsid w:val="79505FF5"/>
    <w:rsid w:val="7C7264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6E690E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uiPriority="99" w:qFormat="1"/>
    <w:lsdException w:name="footer" w:uiPriority="99" w:qFormat="1"/>
    <w:lsdException w:name="caption" w:semiHidden="1" w:unhideWhenUsed="1" w:qFormat="1"/>
    <w:lsdException w:name="annotation reference" w:qFormat="1"/>
    <w:lsdException w:name="page number" w:qFormat="1"/>
    <w:lsdException w:name="Title" w:qFormat="1"/>
    <w:lsdException w:name="Default Paragraph Font" w:semiHidden="1" w:qFormat="1"/>
    <w:lsdException w:name="Body Text" w:qFormat="1"/>
    <w:lsdException w:name="Body Text Indent" w:qFormat="1"/>
    <w:lsdException w:name="Subtitle" w:qFormat="1"/>
    <w:lsdException w:name="Body Text Indent 2" w:qFormat="1"/>
    <w:lsdException w:name="Hyperlink" w:uiPriority="99" w:qFormat="1"/>
    <w:lsdException w:name="FollowedHyperlink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 w:qFormat="1"/>
    <w:lsdException w:name="Table Theme" w:semiHidden="1" w:unhideWhenUsed="1"/>
    <w:lsdException w:name="Placeholder Text" w:semiHidden="1" w:uiPriority="99" w:unhideWhenUsed="1"/>
    <w:lsdException w:name="No Spacing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95207"/>
    <w:pPr>
      <w:autoSpaceDE w:val="0"/>
      <w:autoSpaceDN w:val="0"/>
    </w:pPr>
    <w:rPr>
      <w:sz w:val="24"/>
      <w:szCs w:val="24"/>
    </w:rPr>
  </w:style>
  <w:style w:type="paragraph" w:styleId="1">
    <w:name w:val="heading 1"/>
    <w:basedOn w:val="a"/>
    <w:next w:val="a"/>
    <w:qFormat/>
    <w:rsid w:val="00EB2899"/>
    <w:pPr>
      <w:widowControl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</w:rPr>
  </w:style>
  <w:style w:type="paragraph" w:styleId="3">
    <w:name w:val="heading 3"/>
    <w:basedOn w:val="a"/>
    <w:next w:val="a"/>
    <w:link w:val="30"/>
    <w:qFormat/>
    <w:rsid w:val="00EB2899"/>
    <w:pPr>
      <w:keepNext/>
      <w:autoSpaceDE/>
      <w:autoSpaceDN/>
      <w:jc w:val="center"/>
      <w:outlineLvl w:val="2"/>
    </w:pPr>
    <w:rPr>
      <w:b/>
      <w:sz w:val="32"/>
      <w:szCs w:val="20"/>
    </w:rPr>
  </w:style>
  <w:style w:type="paragraph" w:styleId="5">
    <w:name w:val="heading 5"/>
    <w:basedOn w:val="a"/>
    <w:next w:val="a"/>
    <w:link w:val="50"/>
    <w:qFormat/>
    <w:rsid w:val="00EB2899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uiPriority w:val="99"/>
    <w:unhideWhenUsed/>
    <w:qFormat/>
    <w:rsid w:val="00EB2899"/>
    <w:rPr>
      <w:color w:val="800080"/>
      <w:u w:val="single"/>
    </w:rPr>
  </w:style>
  <w:style w:type="character" w:styleId="a4">
    <w:name w:val="annotation reference"/>
    <w:qFormat/>
    <w:rsid w:val="00EB2899"/>
    <w:rPr>
      <w:sz w:val="16"/>
      <w:szCs w:val="16"/>
    </w:rPr>
  </w:style>
  <w:style w:type="character" w:styleId="a5">
    <w:name w:val="Hyperlink"/>
    <w:uiPriority w:val="99"/>
    <w:qFormat/>
    <w:rsid w:val="00EB2899"/>
    <w:rPr>
      <w:color w:val="0000FF"/>
      <w:u w:val="single"/>
    </w:rPr>
  </w:style>
  <w:style w:type="character" w:styleId="a6">
    <w:name w:val="page number"/>
    <w:basedOn w:val="a0"/>
    <w:qFormat/>
    <w:rsid w:val="00EB2899"/>
  </w:style>
  <w:style w:type="paragraph" w:styleId="a7">
    <w:name w:val="Balloon Text"/>
    <w:basedOn w:val="a"/>
    <w:link w:val="a8"/>
    <w:uiPriority w:val="99"/>
    <w:qFormat/>
    <w:rsid w:val="00EB2899"/>
    <w:rPr>
      <w:rFonts w:ascii="Tahoma" w:hAnsi="Tahoma"/>
      <w:sz w:val="16"/>
      <w:szCs w:val="16"/>
    </w:rPr>
  </w:style>
  <w:style w:type="paragraph" w:styleId="a9">
    <w:name w:val="annotation text"/>
    <w:basedOn w:val="a"/>
    <w:link w:val="aa"/>
    <w:qFormat/>
    <w:rsid w:val="00EB2899"/>
    <w:rPr>
      <w:sz w:val="20"/>
      <w:szCs w:val="20"/>
    </w:rPr>
  </w:style>
  <w:style w:type="paragraph" w:styleId="ab">
    <w:name w:val="annotation subject"/>
    <w:basedOn w:val="a9"/>
    <w:next w:val="a9"/>
    <w:link w:val="ac"/>
    <w:qFormat/>
    <w:rsid w:val="00EB2899"/>
    <w:rPr>
      <w:b/>
      <w:bCs/>
    </w:rPr>
  </w:style>
  <w:style w:type="paragraph" w:styleId="ad">
    <w:name w:val="header"/>
    <w:basedOn w:val="a"/>
    <w:link w:val="ae"/>
    <w:uiPriority w:val="99"/>
    <w:qFormat/>
    <w:rsid w:val="00EB2899"/>
    <w:pPr>
      <w:tabs>
        <w:tab w:val="center" w:pos="4677"/>
        <w:tab w:val="right" w:pos="9355"/>
      </w:tabs>
    </w:pPr>
  </w:style>
  <w:style w:type="paragraph" w:styleId="af">
    <w:name w:val="Body Text"/>
    <w:basedOn w:val="a"/>
    <w:qFormat/>
    <w:rsid w:val="00EB2899"/>
    <w:pPr>
      <w:autoSpaceDE/>
      <w:autoSpaceDN/>
      <w:spacing w:line="360" w:lineRule="exact"/>
      <w:ind w:firstLine="720"/>
      <w:jc w:val="both"/>
    </w:pPr>
  </w:style>
  <w:style w:type="paragraph" w:styleId="af0">
    <w:name w:val="Body Text Indent"/>
    <w:basedOn w:val="a"/>
    <w:link w:val="af1"/>
    <w:qFormat/>
    <w:rsid w:val="00EB2899"/>
    <w:pPr>
      <w:jc w:val="both"/>
    </w:pPr>
    <w:rPr>
      <w:sz w:val="28"/>
      <w:szCs w:val="28"/>
    </w:rPr>
  </w:style>
  <w:style w:type="paragraph" w:styleId="af2">
    <w:name w:val="footer"/>
    <w:basedOn w:val="a"/>
    <w:link w:val="af3"/>
    <w:uiPriority w:val="99"/>
    <w:qFormat/>
    <w:rsid w:val="00EB2899"/>
    <w:pPr>
      <w:tabs>
        <w:tab w:val="center" w:pos="4677"/>
        <w:tab w:val="right" w:pos="9355"/>
      </w:tabs>
    </w:pPr>
  </w:style>
  <w:style w:type="paragraph" w:styleId="2">
    <w:name w:val="Body Text Indent 2"/>
    <w:basedOn w:val="a"/>
    <w:qFormat/>
    <w:rsid w:val="00EB2899"/>
    <w:pPr>
      <w:autoSpaceDE/>
      <w:autoSpaceDN/>
      <w:spacing w:line="360" w:lineRule="auto"/>
      <w:ind w:firstLine="737"/>
      <w:jc w:val="both"/>
    </w:pPr>
    <w:rPr>
      <w:b/>
      <w:bCs/>
      <w:sz w:val="28"/>
      <w:szCs w:val="20"/>
    </w:rPr>
  </w:style>
  <w:style w:type="table" w:styleId="af4">
    <w:name w:val="Table Grid"/>
    <w:basedOn w:val="a1"/>
    <w:uiPriority w:val="59"/>
    <w:qFormat/>
    <w:rsid w:val="00EB2899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link w:val="3"/>
    <w:qFormat/>
    <w:rsid w:val="00EB2899"/>
    <w:rPr>
      <w:b/>
      <w:sz w:val="32"/>
      <w:lang w:val="ru-RU" w:eastAsia="ru-RU" w:bidi="ar-SA"/>
    </w:rPr>
  </w:style>
  <w:style w:type="character" w:customStyle="1" w:styleId="50">
    <w:name w:val="Заголовок 5 Знак"/>
    <w:link w:val="5"/>
    <w:semiHidden/>
    <w:qFormat/>
    <w:rsid w:val="00EB2899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a8">
    <w:name w:val="Текст выноски Знак"/>
    <w:link w:val="a7"/>
    <w:uiPriority w:val="99"/>
    <w:qFormat/>
    <w:rsid w:val="00EB2899"/>
    <w:rPr>
      <w:rFonts w:ascii="Tahoma" w:hAnsi="Tahoma" w:cs="Tahoma"/>
      <w:sz w:val="16"/>
      <w:szCs w:val="16"/>
    </w:rPr>
  </w:style>
  <w:style w:type="character" w:customStyle="1" w:styleId="aa">
    <w:name w:val="Текст примечания Знак"/>
    <w:basedOn w:val="a0"/>
    <w:link w:val="a9"/>
    <w:qFormat/>
    <w:rsid w:val="00EB2899"/>
  </w:style>
  <w:style w:type="character" w:customStyle="1" w:styleId="ac">
    <w:name w:val="Тема примечания Знак"/>
    <w:link w:val="ab"/>
    <w:qFormat/>
    <w:rsid w:val="00EB2899"/>
    <w:rPr>
      <w:b/>
      <w:bCs/>
    </w:rPr>
  </w:style>
  <w:style w:type="character" w:customStyle="1" w:styleId="ae">
    <w:name w:val="Верхний колонтитул Знак"/>
    <w:link w:val="ad"/>
    <w:uiPriority w:val="99"/>
    <w:qFormat/>
    <w:rsid w:val="00EB2899"/>
    <w:rPr>
      <w:sz w:val="24"/>
      <w:szCs w:val="24"/>
    </w:rPr>
  </w:style>
  <w:style w:type="character" w:customStyle="1" w:styleId="af1">
    <w:name w:val="Основной текст с отступом Знак"/>
    <w:link w:val="af0"/>
    <w:qFormat/>
    <w:rsid w:val="00EB2899"/>
    <w:rPr>
      <w:sz w:val="28"/>
      <w:szCs w:val="28"/>
      <w:lang w:val="ru-RU" w:eastAsia="ru-RU" w:bidi="ar-SA"/>
    </w:rPr>
  </w:style>
  <w:style w:type="character" w:customStyle="1" w:styleId="af3">
    <w:name w:val="Нижний колонтитул Знак"/>
    <w:link w:val="af2"/>
    <w:uiPriority w:val="99"/>
    <w:qFormat/>
    <w:rsid w:val="00EB2899"/>
    <w:rPr>
      <w:sz w:val="24"/>
      <w:szCs w:val="24"/>
    </w:rPr>
  </w:style>
  <w:style w:type="paragraph" w:customStyle="1" w:styleId="af5">
    <w:name w:val="Таблицы (моноширинный)"/>
    <w:basedOn w:val="a"/>
    <w:next w:val="a"/>
    <w:qFormat/>
    <w:rsid w:val="00EB2899"/>
    <w:pPr>
      <w:widowControl w:val="0"/>
      <w:adjustRightInd w:val="0"/>
      <w:jc w:val="both"/>
    </w:pPr>
    <w:rPr>
      <w:rFonts w:ascii="Courier New" w:hAnsi="Courier New" w:cs="Courier New"/>
    </w:rPr>
  </w:style>
  <w:style w:type="paragraph" w:customStyle="1" w:styleId="Heading">
    <w:name w:val="Heading"/>
    <w:qFormat/>
    <w:rsid w:val="00EB2899"/>
    <w:pPr>
      <w:autoSpaceDE w:val="0"/>
      <w:autoSpaceDN w:val="0"/>
      <w:adjustRightInd w:val="0"/>
    </w:pPr>
    <w:rPr>
      <w:rFonts w:ascii="Arial" w:hAnsi="Arial" w:cs="Arial"/>
      <w:sz w:val="28"/>
      <w:szCs w:val="28"/>
    </w:rPr>
  </w:style>
  <w:style w:type="paragraph" w:customStyle="1" w:styleId="10">
    <w:name w:val="Заголовок1"/>
    <w:uiPriority w:val="99"/>
    <w:qFormat/>
    <w:rsid w:val="00EB2899"/>
    <w:pPr>
      <w:widowControl w:val="0"/>
      <w:autoSpaceDE w:val="0"/>
      <w:autoSpaceDN w:val="0"/>
      <w:adjustRightInd w:val="0"/>
    </w:pPr>
    <w:rPr>
      <w:b/>
      <w:bCs/>
      <w:color w:val="000000"/>
      <w:sz w:val="24"/>
      <w:szCs w:val="24"/>
    </w:rPr>
  </w:style>
  <w:style w:type="paragraph" w:customStyle="1" w:styleId="af6">
    <w:name w:val="Нормальный"/>
    <w:qFormat/>
    <w:rsid w:val="00EB2899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nsPlusCell">
    <w:name w:val="ConsPlusCell"/>
    <w:qFormat/>
    <w:rsid w:val="00EB2899"/>
    <w:pPr>
      <w:widowControl w:val="0"/>
      <w:autoSpaceDE w:val="0"/>
      <w:autoSpaceDN w:val="0"/>
      <w:adjustRightInd w:val="0"/>
    </w:pPr>
    <w:rPr>
      <w:rFonts w:ascii="Arial" w:eastAsia="Calibri" w:hAnsi="Arial" w:cs="Arial"/>
    </w:rPr>
  </w:style>
  <w:style w:type="paragraph" w:customStyle="1" w:styleId="ConsPlusNormal">
    <w:name w:val="ConsPlusNormal"/>
    <w:uiPriority w:val="99"/>
    <w:qFormat/>
    <w:rsid w:val="00EB2899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af7">
    <w:name w:val="Адресат"/>
    <w:basedOn w:val="a"/>
    <w:qFormat/>
    <w:rsid w:val="00EB2899"/>
    <w:pPr>
      <w:suppressAutoHyphens/>
      <w:autoSpaceDE/>
      <w:autoSpaceDN/>
      <w:spacing w:after="120" w:line="240" w:lineRule="exact"/>
    </w:pPr>
    <w:rPr>
      <w:sz w:val="28"/>
    </w:rPr>
  </w:style>
  <w:style w:type="paragraph" w:customStyle="1" w:styleId="af8">
    <w:name w:val="Приложение"/>
    <w:basedOn w:val="af"/>
    <w:qFormat/>
    <w:rsid w:val="00EB2899"/>
    <w:pPr>
      <w:tabs>
        <w:tab w:val="left" w:pos="1673"/>
      </w:tabs>
      <w:spacing w:before="240" w:line="240" w:lineRule="exact"/>
      <w:ind w:left="1985" w:hanging="1985"/>
    </w:pPr>
    <w:rPr>
      <w:sz w:val="28"/>
    </w:rPr>
  </w:style>
  <w:style w:type="paragraph" w:customStyle="1" w:styleId="af9">
    <w:name w:val="Заголовок к тексту"/>
    <w:basedOn w:val="a"/>
    <w:next w:val="af"/>
    <w:qFormat/>
    <w:rsid w:val="00EB2899"/>
    <w:pPr>
      <w:suppressAutoHyphens/>
      <w:autoSpaceDE/>
      <w:autoSpaceDN/>
      <w:spacing w:after="480" w:line="240" w:lineRule="exact"/>
    </w:pPr>
    <w:rPr>
      <w:b/>
    </w:rPr>
  </w:style>
  <w:style w:type="paragraph" w:customStyle="1" w:styleId="afa">
    <w:name w:val="регистрационные поля"/>
    <w:basedOn w:val="a"/>
    <w:qFormat/>
    <w:rsid w:val="00EB2899"/>
    <w:pPr>
      <w:autoSpaceDE/>
      <w:autoSpaceDN/>
      <w:spacing w:line="240" w:lineRule="exact"/>
      <w:jc w:val="center"/>
    </w:pPr>
    <w:rPr>
      <w:lang w:val="en-US"/>
    </w:rPr>
  </w:style>
  <w:style w:type="paragraph" w:customStyle="1" w:styleId="ConsPlusNonformat">
    <w:name w:val="ConsPlusNonformat"/>
    <w:qFormat/>
    <w:rsid w:val="00EB28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qFormat/>
    <w:rsid w:val="00EB289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-1">
    <w:name w:val="Т-1"/>
    <w:basedOn w:val="a"/>
    <w:qFormat/>
    <w:rsid w:val="00EB2899"/>
    <w:pPr>
      <w:autoSpaceDE/>
      <w:autoSpaceDN/>
      <w:spacing w:line="360" w:lineRule="auto"/>
      <w:ind w:firstLine="720"/>
      <w:jc w:val="both"/>
    </w:pPr>
    <w:rPr>
      <w:sz w:val="28"/>
      <w:szCs w:val="20"/>
    </w:rPr>
  </w:style>
  <w:style w:type="paragraph" w:customStyle="1" w:styleId="11">
    <w:name w:val="Знак1"/>
    <w:basedOn w:val="a"/>
    <w:qFormat/>
    <w:rsid w:val="00EB2899"/>
    <w:pPr>
      <w:autoSpaceDE/>
      <w:autoSpaceDN/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fb">
    <w:name w:val="No Spacing"/>
    <w:qFormat/>
    <w:rsid w:val="00EB2899"/>
    <w:rPr>
      <w:sz w:val="24"/>
      <w:szCs w:val="24"/>
    </w:rPr>
  </w:style>
  <w:style w:type="paragraph" w:customStyle="1" w:styleId="ConsNonformat">
    <w:name w:val="ConsNonformat"/>
    <w:qFormat/>
    <w:rsid w:val="00EB28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pple-converted-space">
    <w:name w:val="apple-converted-space"/>
    <w:basedOn w:val="a0"/>
    <w:qFormat/>
    <w:rsid w:val="00EB2899"/>
  </w:style>
  <w:style w:type="paragraph" w:styleId="afc">
    <w:name w:val="List Paragraph"/>
    <w:basedOn w:val="a"/>
    <w:uiPriority w:val="34"/>
    <w:qFormat/>
    <w:rsid w:val="00EB2899"/>
    <w:pPr>
      <w:autoSpaceDE/>
      <w:autoSpaceDN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22pt">
    <w:name w:val="Основной текст (2) + Интервал 2 pt"/>
    <w:qFormat/>
    <w:rsid w:val="00EB2899"/>
    <w:rPr>
      <w:rFonts w:ascii="Times New Roman" w:eastAsia="Times New Roman" w:hAnsi="Times New Roman" w:cs="Times New Roman"/>
      <w:spacing w:val="50"/>
      <w:sz w:val="25"/>
      <w:szCs w:val="25"/>
    </w:rPr>
  </w:style>
  <w:style w:type="paragraph" w:customStyle="1" w:styleId="20">
    <w:name w:val="Основной текст (2)"/>
    <w:basedOn w:val="a"/>
    <w:qFormat/>
    <w:rsid w:val="00EB2899"/>
    <w:pPr>
      <w:shd w:val="clear" w:color="auto" w:fill="FFFFFF"/>
      <w:autoSpaceDE/>
      <w:autoSpaceDN/>
      <w:spacing w:before="420" w:after="480" w:line="0" w:lineRule="atLeast"/>
      <w:ind w:hanging="360"/>
    </w:pPr>
    <w:rPr>
      <w:color w:val="000000"/>
      <w:spacing w:val="10"/>
      <w:sz w:val="25"/>
      <w:szCs w:val="25"/>
    </w:rPr>
  </w:style>
  <w:style w:type="paragraph" w:customStyle="1" w:styleId="31">
    <w:name w:val="Основной текст (3)1"/>
    <w:basedOn w:val="a"/>
    <w:qFormat/>
    <w:rsid w:val="00EB2899"/>
    <w:pPr>
      <w:shd w:val="clear" w:color="auto" w:fill="FFFFFF"/>
      <w:autoSpaceDE/>
      <w:autoSpaceDN/>
      <w:spacing w:before="480" w:line="0" w:lineRule="atLeast"/>
    </w:pPr>
    <w:rPr>
      <w:rFonts w:ascii="Arial" w:eastAsia="Arial" w:hAnsi="Arial" w:cs="Arial"/>
      <w:b/>
      <w:bCs/>
      <w:color w:val="000000"/>
      <w:sz w:val="14"/>
      <w:szCs w:val="14"/>
    </w:rPr>
  </w:style>
  <w:style w:type="paragraph" w:customStyle="1" w:styleId="xl69">
    <w:name w:val="xl69"/>
    <w:basedOn w:val="a"/>
    <w:qFormat/>
    <w:rsid w:val="00EB2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top"/>
    </w:pPr>
    <w:rPr>
      <w:b/>
      <w:bCs/>
      <w:sz w:val="20"/>
      <w:szCs w:val="20"/>
    </w:rPr>
  </w:style>
  <w:style w:type="paragraph" w:customStyle="1" w:styleId="xl68">
    <w:name w:val="xl68"/>
    <w:basedOn w:val="a"/>
    <w:qFormat/>
    <w:rsid w:val="00EB2899"/>
    <w:pPr>
      <w:autoSpaceDE/>
      <w:autoSpaceDN/>
      <w:spacing w:before="100" w:beforeAutospacing="1" w:after="100" w:afterAutospacing="1"/>
    </w:pPr>
  </w:style>
  <w:style w:type="paragraph" w:customStyle="1" w:styleId="xl70">
    <w:name w:val="xl70"/>
    <w:basedOn w:val="a"/>
    <w:qFormat/>
    <w:rsid w:val="00EB2899"/>
    <w:pPr>
      <w:autoSpaceDE/>
      <w:autoSpaceDN/>
      <w:spacing w:before="100" w:beforeAutospacing="1" w:after="100" w:afterAutospacing="1"/>
    </w:pPr>
    <w:rPr>
      <w:i/>
      <w:iCs/>
    </w:rPr>
  </w:style>
  <w:style w:type="paragraph" w:customStyle="1" w:styleId="xl71">
    <w:name w:val="xl71"/>
    <w:basedOn w:val="a"/>
    <w:qFormat/>
    <w:rsid w:val="00EB2899"/>
    <w:pPr>
      <w:autoSpaceDE/>
      <w:autoSpaceDN/>
      <w:spacing w:before="100" w:beforeAutospacing="1" w:after="100" w:afterAutospacing="1"/>
    </w:pPr>
    <w:rPr>
      <w:i/>
      <w:iCs/>
    </w:rPr>
  </w:style>
  <w:style w:type="paragraph" w:customStyle="1" w:styleId="xl72">
    <w:name w:val="xl72"/>
    <w:basedOn w:val="a"/>
    <w:qFormat/>
    <w:rsid w:val="00EB2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top"/>
    </w:pPr>
    <w:rPr>
      <w:b/>
      <w:bCs/>
      <w:sz w:val="20"/>
      <w:szCs w:val="20"/>
    </w:rPr>
  </w:style>
  <w:style w:type="paragraph" w:customStyle="1" w:styleId="xl73">
    <w:name w:val="xl73"/>
    <w:basedOn w:val="a"/>
    <w:qFormat/>
    <w:rsid w:val="00EB2899"/>
    <w:pPr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  <w:jc w:val="center"/>
      <w:textAlignment w:val="top"/>
    </w:pPr>
    <w:rPr>
      <w:b/>
      <w:bCs/>
      <w:sz w:val="20"/>
      <w:szCs w:val="20"/>
    </w:rPr>
  </w:style>
  <w:style w:type="paragraph" w:customStyle="1" w:styleId="xl74">
    <w:name w:val="xl74"/>
    <w:basedOn w:val="a"/>
    <w:qFormat/>
    <w:rsid w:val="00EB2899"/>
    <w:pPr>
      <w:pBdr>
        <w:top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  <w:jc w:val="center"/>
      <w:textAlignment w:val="top"/>
    </w:pPr>
    <w:rPr>
      <w:b/>
      <w:bCs/>
      <w:sz w:val="20"/>
      <w:szCs w:val="20"/>
    </w:rPr>
  </w:style>
  <w:style w:type="paragraph" w:customStyle="1" w:styleId="xl75">
    <w:name w:val="xl75"/>
    <w:basedOn w:val="a"/>
    <w:qFormat/>
    <w:rsid w:val="00EB2899"/>
    <w:pPr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top"/>
    </w:pPr>
    <w:rPr>
      <w:b/>
      <w:bCs/>
      <w:sz w:val="20"/>
      <w:szCs w:val="20"/>
    </w:rPr>
  </w:style>
  <w:style w:type="paragraph" w:customStyle="1" w:styleId="xl76">
    <w:name w:val="xl76"/>
    <w:basedOn w:val="a"/>
    <w:qFormat/>
    <w:rsid w:val="00EB2899"/>
    <w:pPr>
      <w:pBdr>
        <w:top w:val="single" w:sz="4" w:space="0" w:color="auto"/>
        <w:lef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77">
    <w:name w:val="xl77"/>
    <w:basedOn w:val="a"/>
    <w:qFormat/>
    <w:rsid w:val="00EB2899"/>
    <w:pPr>
      <w:pBdr>
        <w:top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78">
    <w:name w:val="xl78"/>
    <w:basedOn w:val="a"/>
    <w:qFormat/>
    <w:rsid w:val="00EB2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79">
    <w:name w:val="xl79"/>
    <w:basedOn w:val="a"/>
    <w:qFormat/>
    <w:rsid w:val="00EB2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b/>
      <w:bCs/>
      <w:i/>
      <w:iCs/>
      <w:sz w:val="20"/>
      <w:szCs w:val="20"/>
    </w:rPr>
  </w:style>
  <w:style w:type="paragraph" w:customStyle="1" w:styleId="xl80">
    <w:name w:val="xl80"/>
    <w:basedOn w:val="a"/>
    <w:qFormat/>
    <w:rsid w:val="00EB2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b/>
      <w:bCs/>
      <w:i/>
      <w:iCs/>
      <w:sz w:val="20"/>
      <w:szCs w:val="20"/>
    </w:rPr>
  </w:style>
  <w:style w:type="paragraph" w:customStyle="1" w:styleId="xl81">
    <w:name w:val="xl81"/>
    <w:basedOn w:val="a"/>
    <w:qFormat/>
    <w:rsid w:val="00EB2899"/>
    <w:pPr>
      <w:pBdr>
        <w:lef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82">
    <w:name w:val="xl82"/>
    <w:basedOn w:val="a"/>
    <w:qFormat/>
    <w:rsid w:val="00EB2899"/>
    <w:pPr>
      <w:pBdr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83">
    <w:name w:val="xl83"/>
    <w:basedOn w:val="a"/>
    <w:qFormat/>
    <w:rsid w:val="00EB2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84">
    <w:name w:val="xl84"/>
    <w:basedOn w:val="a"/>
    <w:qFormat/>
    <w:rsid w:val="00EB2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85">
    <w:name w:val="xl85"/>
    <w:basedOn w:val="a"/>
    <w:qFormat/>
    <w:rsid w:val="00EB2899"/>
    <w:pPr>
      <w:pBdr>
        <w:left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86">
    <w:name w:val="xl86"/>
    <w:basedOn w:val="a"/>
    <w:qFormat/>
    <w:rsid w:val="00EB2899"/>
    <w:pPr>
      <w:pBdr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87">
    <w:name w:val="xl87"/>
    <w:basedOn w:val="a"/>
    <w:qFormat/>
    <w:rsid w:val="00EB2899"/>
    <w:pPr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i/>
      <w:iCs/>
      <w:color w:val="000000"/>
      <w:sz w:val="20"/>
      <w:szCs w:val="20"/>
    </w:rPr>
  </w:style>
  <w:style w:type="paragraph" w:customStyle="1" w:styleId="xl88">
    <w:name w:val="xl88"/>
    <w:basedOn w:val="a"/>
    <w:qFormat/>
    <w:rsid w:val="00EB2899"/>
    <w:pPr>
      <w:pBdr>
        <w:top w:val="single" w:sz="4" w:space="0" w:color="auto"/>
        <w:left w:val="single" w:sz="4" w:space="0" w:color="auto"/>
      </w:pBdr>
      <w:autoSpaceDE/>
      <w:autoSpaceDN/>
      <w:spacing w:before="100" w:beforeAutospacing="1" w:after="100" w:afterAutospacing="1"/>
    </w:pPr>
    <w:rPr>
      <w:i/>
      <w:iCs/>
      <w:color w:val="000000"/>
      <w:sz w:val="20"/>
      <w:szCs w:val="20"/>
    </w:rPr>
  </w:style>
  <w:style w:type="paragraph" w:customStyle="1" w:styleId="xl89">
    <w:name w:val="xl89"/>
    <w:basedOn w:val="a"/>
    <w:qFormat/>
    <w:rsid w:val="00EB2899"/>
    <w:pPr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i/>
      <w:iCs/>
      <w:color w:val="000000"/>
      <w:sz w:val="20"/>
      <w:szCs w:val="20"/>
    </w:rPr>
  </w:style>
  <w:style w:type="paragraph" w:customStyle="1" w:styleId="xl90">
    <w:name w:val="xl90"/>
    <w:basedOn w:val="a"/>
    <w:qFormat/>
    <w:rsid w:val="00EB2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i/>
      <w:iCs/>
      <w:color w:val="000000"/>
      <w:sz w:val="20"/>
      <w:szCs w:val="20"/>
    </w:rPr>
  </w:style>
  <w:style w:type="paragraph" w:customStyle="1" w:styleId="xl91">
    <w:name w:val="xl91"/>
    <w:basedOn w:val="a"/>
    <w:qFormat/>
    <w:rsid w:val="00EB2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i/>
      <w:iCs/>
      <w:color w:val="000000"/>
      <w:sz w:val="20"/>
      <w:szCs w:val="20"/>
    </w:rPr>
  </w:style>
  <w:style w:type="paragraph" w:customStyle="1" w:styleId="xl92">
    <w:name w:val="xl92"/>
    <w:basedOn w:val="a"/>
    <w:qFormat/>
    <w:rsid w:val="00EB2899"/>
    <w:pPr>
      <w:pBdr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i/>
      <w:iCs/>
      <w:color w:val="000000"/>
      <w:sz w:val="20"/>
      <w:szCs w:val="20"/>
    </w:rPr>
  </w:style>
  <w:style w:type="paragraph" w:customStyle="1" w:styleId="xl93">
    <w:name w:val="xl93"/>
    <w:basedOn w:val="a"/>
    <w:qFormat/>
    <w:rsid w:val="00EB2899"/>
    <w:pPr>
      <w:pBdr>
        <w:left w:val="single" w:sz="4" w:space="0" w:color="auto"/>
      </w:pBdr>
      <w:autoSpaceDE/>
      <w:autoSpaceDN/>
      <w:spacing w:before="100" w:beforeAutospacing="1" w:after="100" w:afterAutospacing="1"/>
    </w:pPr>
    <w:rPr>
      <w:i/>
      <w:iCs/>
      <w:color w:val="000000"/>
      <w:sz w:val="20"/>
      <w:szCs w:val="20"/>
    </w:rPr>
  </w:style>
  <w:style w:type="paragraph" w:customStyle="1" w:styleId="xl94">
    <w:name w:val="xl94"/>
    <w:basedOn w:val="a"/>
    <w:qFormat/>
    <w:rsid w:val="00EB2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i/>
      <w:iCs/>
      <w:sz w:val="20"/>
      <w:szCs w:val="20"/>
    </w:rPr>
  </w:style>
  <w:style w:type="paragraph" w:customStyle="1" w:styleId="xl95">
    <w:name w:val="xl95"/>
    <w:basedOn w:val="a"/>
    <w:qFormat/>
    <w:rsid w:val="00EB2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i/>
      <w:iCs/>
      <w:sz w:val="20"/>
      <w:szCs w:val="20"/>
    </w:rPr>
  </w:style>
  <w:style w:type="paragraph" w:customStyle="1" w:styleId="xl96">
    <w:name w:val="xl96"/>
    <w:basedOn w:val="a"/>
    <w:qFormat/>
    <w:rsid w:val="00EB2899"/>
    <w:pPr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i/>
      <w:iCs/>
      <w:color w:val="000000"/>
      <w:sz w:val="20"/>
      <w:szCs w:val="20"/>
    </w:rPr>
  </w:style>
  <w:style w:type="paragraph" w:customStyle="1" w:styleId="xl97">
    <w:name w:val="xl97"/>
    <w:basedOn w:val="a"/>
    <w:qFormat/>
    <w:rsid w:val="00EB2899"/>
    <w:pPr>
      <w:pBdr>
        <w:left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</w:pPr>
    <w:rPr>
      <w:i/>
      <w:iCs/>
      <w:color w:val="000000"/>
      <w:sz w:val="20"/>
      <w:szCs w:val="20"/>
    </w:rPr>
  </w:style>
  <w:style w:type="paragraph" w:customStyle="1" w:styleId="xl98">
    <w:name w:val="xl98"/>
    <w:basedOn w:val="a"/>
    <w:qFormat/>
    <w:rsid w:val="00EB2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i/>
      <w:iCs/>
      <w:sz w:val="20"/>
      <w:szCs w:val="20"/>
    </w:rPr>
  </w:style>
  <w:style w:type="paragraph" w:customStyle="1" w:styleId="xl99">
    <w:name w:val="xl99"/>
    <w:basedOn w:val="a"/>
    <w:qFormat/>
    <w:rsid w:val="00EB2899"/>
    <w:pPr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00">
    <w:name w:val="xl100"/>
    <w:basedOn w:val="a"/>
    <w:qFormat/>
    <w:rsid w:val="00EB2899"/>
    <w:pPr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1">
    <w:name w:val="xl101"/>
    <w:basedOn w:val="a"/>
    <w:qFormat/>
    <w:rsid w:val="00EB2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02">
    <w:name w:val="xl102"/>
    <w:basedOn w:val="a"/>
    <w:qFormat/>
    <w:rsid w:val="00EB2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03">
    <w:name w:val="xl103"/>
    <w:basedOn w:val="a"/>
    <w:qFormat/>
    <w:rsid w:val="00EB2899"/>
    <w:pPr>
      <w:pBdr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04">
    <w:name w:val="xl104"/>
    <w:basedOn w:val="a"/>
    <w:qFormat/>
    <w:rsid w:val="00EB2899"/>
    <w:pPr>
      <w:pBdr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5">
    <w:name w:val="xl105"/>
    <w:basedOn w:val="a"/>
    <w:qFormat/>
    <w:rsid w:val="00EB2899"/>
    <w:pPr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06">
    <w:name w:val="xl106"/>
    <w:basedOn w:val="a"/>
    <w:qFormat/>
    <w:rsid w:val="00EB2899"/>
    <w:pPr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7">
    <w:name w:val="xl107"/>
    <w:basedOn w:val="a"/>
    <w:qFormat/>
    <w:rsid w:val="00EB2899"/>
    <w:pPr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i/>
      <w:iCs/>
      <w:sz w:val="20"/>
      <w:szCs w:val="20"/>
    </w:rPr>
  </w:style>
  <w:style w:type="paragraph" w:customStyle="1" w:styleId="xl108">
    <w:name w:val="xl108"/>
    <w:basedOn w:val="a"/>
    <w:qFormat/>
    <w:rsid w:val="00EB2899"/>
    <w:pPr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i/>
      <w:iCs/>
      <w:color w:val="000000"/>
      <w:sz w:val="20"/>
      <w:szCs w:val="20"/>
    </w:rPr>
  </w:style>
  <w:style w:type="paragraph" w:customStyle="1" w:styleId="xl109">
    <w:name w:val="xl109"/>
    <w:basedOn w:val="a"/>
    <w:qFormat/>
    <w:rsid w:val="00EB2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top"/>
    </w:pPr>
    <w:rPr>
      <w:i/>
      <w:iCs/>
      <w:sz w:val="20"/>
      <w:szCs w:val="20"/>
    </w:rPr>
  </w:style>
  <w:style w:type="paragraph" w:customStyle="1" w:styleId="xl110">
    <w:name w:val="xl110"/>
    <w:basedOn w:val="a"/>
    <w:qFormat/>
    <w:rsid w:val="00EB2899"/>
    <w:pPr>
      <w:pBdr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i/>
      <w:iCs/>
      <w:sz w:val="20"/>
      <w:szCs w:val="20"/>
    </w:rPr>
  </w:style>
  <w:style w:type="paragraph" w:customStyle="1" w:styleId="xl111">
    <w:name w:val="xl111"/>
    <w:basedOn w:val="a"/>
    <w:qFormat/>
    <w:rsid w:val="00EB2899"/>
    <w:pPr>
      <w:pBdr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i/>
      <w:iCs/>
      <w:color w:val="000000"/>
      <w:sz w:val="20"/>
      <w:szCs w:val="20"/>
    </w:rPr>
  </w:style>
  <w:style w:type="paragraph" w:customStyle="1" w:styleId="xl112">
    <w:name w:val="xl112"/>
    <w:basedOn w:val="a"/>
    <w:qFormat/>
    <w:rsid w:val="00EB2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13">
    <w:name w:val="xl113"/>
    <w:basedOn w:val="a"/>
    <w:qFormat/>
    <w:rsid w:val="00EB2899"/>
    <w:pPr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i/>
      <w:iCs/>
      <w:sz w:val="20"/>
      <w:szCs w:val="20"/>
    </w:rPr>
  </w:style>
  <w:style w:type="paragraph" w:customStyle="1" w:styleId="xl114">
    <w:name w:val="xl114"/>
    <w:basedOn w:val="a"/>
    <w:qFormat/>
    <w:rsid w:val="00EB2899"/>
    <w:pPr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i/>
      <w:iCs/>
      <w:color w:val="000000"/>
      <w:sz w:val="20"/>
      <w:szCs w:val="20"/>
    </w:rPr>
  </w:style>
  <w:style w:type="paragraph" w:customStyle="1" w:styleId="xl115">
    <w:name w:val="xl115"/>
    <w:basedOn w:val="a"/>
    <w:qFormat/>
    <w:rsid w:val="00EB2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6">
    <w:name w:val="xl116"/>
    <w:basedOn w:val="a"/>
    <w:qFormat/>
    <w:rsid w:val="00EB2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  <w:textAlignment w:val="top"/>
    </w:pPr>
    <w:rPr>
      <w:i/>
      <w:iCs/>
      <w:sz w:val="20"/>
      <w:szCs w:val="20"/>
    </w:rPr>
  </w:style>
  <w:style w:type="paragraph" w:customStyle="1" w:styleId="xl117">
    <w:name w:val="xl117"/>
    <w:basedOn w:val="a"/>
    <w:qFormat/>
    <w:rsid w:val="00EB2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top"/>
    </w:pPr>
    <w:rPr>
      <w:i/>
      <w:iCs/>
      <w:sz w:val="20"/>
      <w:szCs w:val="20"/>
    </w:rPr>
  </w:style>
  <w:style w:type="paragraph" w:customStyle="1" w:styleId="xl118">
    <w:name w:val="xl118"/>
    <w:basedOn w:val="a"/>
    <w:qFormat/>
    <w:rsid w:val="00EB2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  <w:textAlignment w:val="top"/>
    </w:pPr>
    <w:rPr>
      <w:i/>
      <w:iCs/>
      <w:sz w:val="20"/>
      <w:szCs w:val="20"/>
    </w:rPr>
  </w:style>
  <w:style w:type="paragraph" w:customStyle="1" w:styleId="xl119">
    <w:name w:val="xl119"/>
    <w:basedOn w:val="a"/>
    <w:qFormat/>
    <w:rsid w:val="00EB2899"/>
    <w:pPr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i/>
      <w:iCs/>
      <w:sz w:val="20"/>
      <w:szCs w:val="20"/>
    </w:rPr>
  </w:style>
  <w:style w:type="paragraph" w:customStyle="1" w:styleId="xl120">
    <w:name w:val="xl120"/>
    <w:basedOn w:val="a"/>
    <w:qFormat/>
    <w:rsid w:val="00EB2899"/>
    <w:pPr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top"/>
    </w:pPr>
    <w:rPr>
      <w:i/>
      <w:iCs/>
      <w:color w:val="000000"/>
      <w:sz w:val="20"/>
      <w:szCs w:val="20"/>
    </w:rPr>
  </w:style>
  <w:style w:type="paragraph" w:customStyle="1" w:styleId="xl121">
    <w:name w:val="xl121"/>
    <w:basedOn w:val="a"/>
    <w:qFormat/>
    <w:rsid w:val="00EB2899"/>
    <w:pPr>
      <w:pBdr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i/>
      <w:iCs/>
      <w:sz w:val="20"/>
      <w:szCs w:val="20"/>
    </w:rPr>
  </w:style>
  <w:style w:type="paragraph" w:customStyle="1" w:styleId="xl122">
    <w:name w:val="xl122"/>
    <w:basedOn w:val="a"/>
    <w:qFormat/>
    <w:rsid w:val="00EB2899"/>
    <w:pPr>
      <w:pBdr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top"/>
    </w:pPr>
    <w:rPr>
      <w:i/>
      <w:iCs/>
      <w:color w:val="000000"/>
      <w:sz w:val="20"/>
      <w:szCs w:val="20"/>
    </w:rPr>
  </w:style>
  <w:style w:type="paragraph" w:customStyle="1" w:styleId="xl123">
    <w:name w:val="xl123"/>
    <w:basedOn w:val="a"/>
    <w:qFormat/>
    <w:rsid w:val="00EB2899"/>
    <w:pPr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i/>
      <w:iCs/>
      <w:sz w:val="20"/>
      <w:szCs w:val="20"/>
    </w:rPr>
  </w:style>
  <w:style w:type="paragraph" w:customStyle="1" w:styleId="xl124">
    <w:name w:val="xl124"/>
    <w:basedOn w:val="a"/>
    <w:qFormat/>
    <w:rsid w:val="00EB2899"/>
    <w:pPr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top"/>
    </w:pPr>
    <w:rPr>
      <w:i/>
      <w:iCs/>
      <w:color w:val="000000"/>
      <w:sz w:val="20"/>
      <w:szCs w:val="20"/>
    </w:rPr>
  </w:style>
  <w:style w:type="paragraph" w:customStyle="1" w:styleId="xl125">
    <w:name w:val="xl125"/>
    <w:basedOn w:val="a"/>
    <w:qFormat/>
    <w:rsid w:val="00EB2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26">
    <w:name w:val="xl126"/>
    <w:basedOn w:val="a"/>
    <w:qFormat/>
    <w:rsid w:val="00EB2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27">
    <w:name w:val="xl127"/>
    <w:basedOn w:val="a"/>
    <w:qFormat/>
    <w:rsid w:val="00EB2899"/>
    <w:pPr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28">
    <w:name w:val="xl128"/>
    <w:basedOn w:val="a"/>
    <w:qFormat/>
    <w:rsid w:val="00EB2899"/>
    <w:pPr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top"/>
    </w:pPr>
    <w:rPr>
      <w:color w:val="000000"/>
      <w:sz w:val="20"/>
      <w:szCs w:val="20"/>
    </w:rPr>
  </w:style>
  <w:style w:type="paragraph" w:customStyle="1" w:styleId="xl129">
    <w:name w:val="xl129"/>
    <w:basedOn w:val="a"/>
    <w:qFormat/>
    <w:rsid w:val="00EB2899"/>
    <w:pPr>
      <w:pBdr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30">
    <w:name w:val="xl130"/>
    <w:basedOn w:val="a"/>
    <w:qFormat/>
    <w:rsid w:val="00EB2899"/>
    <w:pPr>
      <w:pBdr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top"/>
    </w:pPr>
    <w:rPr>
      <w:color w:val="000000"/>
      <w:sz w:val="20"/>
      <w:szCs w:val="20"/>
    </w:rPr>
  </w:style>
  <w:style w:type="paragraph" w:customStyle="1" w:styleId="xl131">
    <w:name w:val="xl131"/>
    <w:basedOn w:val="a"/>
    <w:qFormat/>
    <w:rsid w:val="00EB2899"/>
    <w:pPr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32">
    <w:name w:val="xl132"/>
    <w:basedOn w:val="a"/>
    <w:qFormat/>
    <w:rsid w:val="00EB2899"/>
    <w:pPr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top"/>
    </w:pPr>
    <w:rPr>
      <w:color w:val="000000"/>
      <w:sz w:val="20"/>
      <w:szCs w:val="20"/>
    </w:rPr>
  </w:style>
  <w:style w:type="paragraph" w:customStyle="1" w:styleId="xl133">
    <w:name w:val="xl133"/>
    <w:basedOn w:val="a"/>
    <w:qFormat/>
    <w:rsid w:val="00EB2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  <w:textAlignment w:val="center"/>
    </w:pPr>
    <w:rPr>
      <w:i/>
      <w:iCs/>
      <w:color w:val="000000"/>
      <w:sz w:val="20"/>
      <w:szCs w:val="20"/>
    </w:rPr>
  </w:style>
  <w:style w:type="paragraph" w:customStyle="1" w:styleId="xl134">
    <w:name w:val="xl134"/>
    <w:basedOn w:val="a"/>
    <w:qFormat/>
    <w:rsid w:val="00EB2899"/>
    <w:pPr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135">
    <w:name w:val="xl135"/>
    <w:basedOn w:val="a"/>
    <w:qFormat/>
    <w:rsid w:val="00EB2899"/>
    <w:pPr>
      <w:pBdr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136">
    <w:name w:val="xl136"/>
    <w:basedOn w:val="a"/>
    <w:qFormat/>
    <w:rsid w:val="00EB2899"/>
    <w:pPr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137">
    <w:name w:val="xl137"/>
    <w:basedOn w:val="a"/>
    <w:rsid w:val="00EB2899"/>
    <w:pPr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66">
    <w:name w:val="xl66"/>
    <w:basedOn w:val="a"/>
    <w:rsid w:val="00EB2899"/>
    <w:pPr>
      <w:autoSpaceDE/>
      <w:autoSpaceDN/>
      <w:spacing w:before="100" w:beforeAutospacing="1" w:after="100" w:afterAutospacing="1"/>
    </w:pPr>
  </w:style>
  <w:style w:type="paragraph" w:customStyle="1" w:styleId="xl67">
    <w:name w:val="xl67"/>
    <w:basedOn w:val="a"/>
    <w:rsid w:val="00EB2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top"/>
    </w:pPr>
    <w:rPr>
      <w:b/>
      <w:bCs/>
      <w:sz w:val="20"/>
      <w:szCs w:val="20"/>
    </w:rPr>
  </w:style>
  <w:style w:type="paragraph" w:customStyle="1" w:styleId="msonormal0">
    <w:name w:val="msonormal"/>
    <w:basedOn w:val="a"/>
    <w:rsid w:val="00F30416"/>
    <w:pPr>
      <w:autoSpaceDE/>
      <w:autoSpaceDN/>
      <w:spacing w:before="100" w:beforeAutospacing="1" w:after="100" w:afterAutospacing="1"/>
    </w:pPr>
  </w:style>
  <w:style w:type="paragraph" w:customStyle="1" w:styleId="xl65">
    <w:name w:val="xl65"/>
    <w:basedOn w:val="a"/>
    <w:rsid w:val="00F304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uiPriority="99" w:qFormat="1"/>
    <w:lsdException w:name="footer" w:uiPriority="99" w:qFormat="1"/>
    <w:lsdException w:name="caption" w:semiHidden="1" w:unhideWhenUsed="1" w:qFormat="1"/>
    <w:lsdException w:name="annotation reference" w:qFormat="1"/>
    <w:lsdException w:name="page number" w:qFormat="1"/>
    <w:lsdException w:name="Title" w:qFormat="1"/>
    <w:lsdException w:name="Default Paragraph Font" w:semiHidden="1" w:qFormat="1"/>
    <w:lsdException w:name="Body Text" w:qFormat="1"/>
    <w:lsdException w:name="Body Text Indent" w:qFormat="1"/>
    <w:lsdException w:name="Subtitle" w:qFormat="1"/>
    <w:lsdException w:name="Body Text Indent 2" w:qFormat="1"/>
    <w:lsdException w:name="Hyperlink" w:uiPriority="99" w:qFormat="1"/>
    <w:lsdException w:name="FollowedHyperlink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 w:qFormat="1"/>
    <w:lsdException w:name="Table Theme" w:semiHidden="1" w:unhideWhenUsed="1"/>
    <w:lsdException w:name="Placeholder Text" w:semiHidden="1" w:uiPriority="99" w:unhideWhenUsed="1"/>
    <w:lsdException w:name="No Spacing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95207"/>
    <w:pPr>
      <w:autoSpaceDE w:val="0"/>
      <w:autoSpaceDN w:val="0"/>
    </w:pPr>
    <w:rPr>
      <w:sz w:val="24"/>
      <w:szCs w:val="24"/>
    </w:rPr>
  </w:style>
  <w:style w:type="paragraph" w:styleId="1">
    <w:name w:val="heading 1"/>
    <w:basedOn w:val="a"/>
    <w:next w:val="a"/>
    <w:qFormat/>
    <w:rsid w:val="00EB2899"/>
    <w:pPr>
      <w:widowControl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</w:rPr>
  </w:style>
  <w:style w:type="paragraph" w:styleId="3">
    <w:name w:val="heading 3"/>
    <w:basedOn w:val="a"/>
    <w:next w:val="a"/>
    <w:link w:val="30"/>
    <w:qFormat/>
    <w:rsid w:val="00EB2899"/>
    <w:pPr>
      <w:keepNext/>
      <w:autoSpaceDE/>
      <w:autoSpaceDN/>
      <w:jc w:val="center"/>
      <w:outlineLvl w:val="2"/>
    </w:pPr>
    <w:rPr>
      <w:b/>
      <w:sz w:val="32"/>
      <w:szCs w:val="20"/>
    </w:rPr>
  </w:style>
  <w:style w:type="paragraph" w:styleId="5">
    <w:name w:val="heading 5"/>
    <w:basedOn w:val="a"/>
    <w:next w:val="a"/>
    <w:link w:val="50"/>
    <w:qFormat/>
    <w:rsid w:val="00EB2899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uiPriority w:val="99"/>
    <w:unhideWhenUsed/>
    <w:qFormat/>
    <w:rsid w:val="00EB2899"/>
    <w:rPr>
      <w:color w:val="800080"/>
      <w:u w:val="single"/>
    </w:rPr>
  </w:style>
  <w:style w:type="character" w:styleId="a4">
    <w:name w:val="annotation reference"/>
    <w:qFormat/>
    <w:rsid w:val="00EB2899"/>
    <w:rPr>
      <w:sz w:val="16"/>
      <w:szCs w:val="16"/>
    </w:rPr>
  </w:style>
  <w:style w:type="character" w:styleId="a5">
    <w:name w:val="Hyperlink"/>
    <w:uiPriority w:val="99"/>
    <w:qFormat/>
    <w:rsid w:val="00EB2899"/>
    <w:rPr>
      <w:color w:val="0000FF"/>
      <w:u w:val="single"/>
    </w:rPr>
  </w:style>
  <w:style w:type="character" w:styleId="a6">
    <w:name w:val="page number"/>
    <w:basedOn w:val="a0"/>
    <w:qFormat/>
    <w:rsid w:val="00EB2899"/>
  </w:style>
  <w:style w:type="paragraph" w:styleId="a7">
    <w:name w:val="Balloon Text"/>
    <w:basedOn w:val="a"/>
    <w:link w:val="a8"/>
    <w:uiPriority w:val="99"/>
    <w:qFormat/>
    <w:rsid w:val="00EB2899"/>
    <w:rPr>
      <w:rFonts w:ascii="Tahoma" w:hAnsi="Tahoma"/>
      <w:sz w:val="16"/>
      <w:szCs w:val="16"/>
    </w:rPr>
  </w:style>
  <w:style w:type="paragraph" w:styleId="a9">
    <w:name w:val="annotation text"/>
    <w:basedOn w:val="a"/>
    <w:link w:val="aa"/>
    <w:qFormat/>
    <w:rsid w:val="00EB2899"/>
    <w:rPr>
      <w:sz w:val="20"/>
      <w:szCs w:val="20"/>
    </w:rPr>
  </w:style>
  <w:style w:type="paragraph" w:styleId="ab">
    <w:name w:val="annotation subject"/>
    <w:basedOn w:val="a9"/>
    <w:next w:val="a9"/>
    <w:link w:val="ac"/>
    <w:qFormat/>
    <w:rsid w:val="00EB2899"/>
    <w:rPr>
      <w:b/>
      <w:bCs/>
    </w:rPr>
  </w:style>
  <w:style w:type="paragraph" w:styleId="ad">
    <w:name w:val="header"/>
    <w:basedOn w:val="a"/>
    <w:link w:val="ae"/>
    <w:uiPriority w:val="99"/>
    <w:qFormat/>
    <w:rsid w:val="00EB2899"/>
    <w:pPr>
      <w:tabs>
        <w:tab w:val="center" w:pos="4677"/>
        <w:tab w:val="right" w:pos="9355"/>
      </w:tabs>
    </w:pPr>
  </w:style>
  <w:style w:type="paragraph" w:styleId="af">
    <w:name w:val="Body Text"/>
    <w:basedOn w:val="a"/>
    <w:qFormat/>
    <w:rsid w:val="00EB2899"/>
    <w:pPr>
      <w:autoSpaceDE/>
      <w:autoSpaceDN/>
      <w:spacing w:line="360" w:lineRule="exact"/>
      <w:ind w:firstLine="720"/>
      <w:jc w:val="both"/>
    </w:pPr>
  </w:style>
  <w:style w:type="paragraph" w:styleId="af0">
    <w:name w:val="Body Text Indent"/>
    <w:basedOn w:val="a"/>
    <w:link w:val="af1"/>
    <w:qFormat/>
    <w:rsid w:val="00EB2899"/>
    <w:pPr>
      <w:jc w:val="both"/>
    </w:pPr>
    <w:rPr>
      <w:sz w:val="28"/>
      <w:szCs w:val="28"/>
    </w:rPr>
  </w:style>
  <w:style w:type="paragraph" w:styleId="af2">
    <w:name w:val="footer"/>
    <w:basedOn w:val="a"/>
    <w:link w:val="af3"/>
    <w:uiPriority w:val="99"/>
    <w:qFormat/>
    <w:rsid w:val="00EB2899"/>
    <w:pPr>
      <w:tabs>
        <w:tab w:val="center" w:pos="4677"/>
        <w:tab w:val="right" w:pos="9355"/>
      </w:tabs>
    </w:pPr>
  </w:style>
  <w:style w:type="paragraph" w:styleId="2">
    <w:name w:val="Body Text Indent 2"/>
    <w:basedOn w:val="a"/>
    <w:qFormat/>
    <w:rsid w:val="00EB2899"/>
    <w:pPr>
      <w:autoSpaceDE/>
      <w:autoSpaceDN/>
      <w:spacing w:line="360" w:lineRule="auto"/>
      <w:ind w:firstLine="737"/>
      <w:jc w:val="both"/>
    </w:pPr>
    <w:rPr>
      <w:b/>
      <w:bCs/>
      <w:sz w:val="28"/>
      <w:szCs w:val="20"/>
    </w:rPr>
  </w:style>
  <w:style w:type="table" w:styleId="af4">
    <w:name w:val="Table Grid"/>
    <w:basedOn w:val="a1"/>
    <w:uiPriority w:val="59"/>
    <w:qFormat/>
    <w:rsid w:val="00EB2899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link w:val="3"/>
    <w:qFormat/>
    <w:rsid w:val="00EB2899"/>
    <w:rPr>
      <w:b/>
      <w:sz w:val="32"/>
      <w:lang w:val="ru-RU" w:eastAsia="ru-RU" w:bidi="ar-SA"/>
    </w:rPr>
  </w:style>
  <w:style w:type="character" w:customStyle="1" w:styleId="50">
    <w:name w:val="Заголовок 5 Знак"/>
    <w:link w:val="5"/>
    <w:semiHidden/>
    <w:qFormat/>
    <w:rsid w:val="00EB2899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a8">
    <w:name w:val="Текст выноски Знак"/>
    <w:link w:val="a7"/>
    <w:uiPriority w:val="99"/>
    <w:qFormat/>
    <w:rsid w:val="00EB2899"/>
    <w:rPr>
      <w:rFonts w:ascii="Tahoma" w:hAnsi="Tahoma" w:cs="Tahoma"/>
      <w:sz w:val="16"/>
      <w:szCs w:val="16"/>
    </w:rPr>
  </w:style>
  <w:style w:type="character" w:customStyle="1" w:styleId="aa">
    <w:name w:val="Текст примечания Знак"/>
    <w:basedOn w:val="a0"/>
    <w:link w:val="a9"/>
    <w:qFormat/>
    <w:rsid w:val="00EB2899"/>
  </w:style>
  <w:style w:type="character" w:customStyle="1" w:styleId="ac">
    <w:name w:val="Тема примечания Знак"/>
    <w:link w:val="ab"/>
    <w:qFormat/>
    <w:rsid w:val="00EB2899"/>
    <w:rPr>
      <w:b/>
      <w:bCs/>
    </w:rPr>
  </w:style>
  <w:style w:type="character" w:customStyle="1" w:styleId="ae">
    <w:name w:val="Верхний колонтитул Знак"/>
    <w:link w:val="ad"/>
    <w:uiPriority w:val="99"/>
    <w:qFormat/>
    <w:rsid w:val="00EB2899"/>
    <w:rPr>
      <w:sz w:val="24"/>
      <w:szCs w:val="24"/>
    </w:rPr>
  </w:style>
  <w:style w:type="character" w:customStyle="1" w:styleId="af1">
    <w:name w:val="Основной текст с отступом Знак"/>
    <w:link w:val="af0"/>
    <w:qFormat/>
    <w:rsid w:val="00EB2899"/>
    <w:rPr>
      <w:sz w:val="28"/>
      <w:szCs w:val="28"/>
      <w:lang w:val="ru-RU" w:eastAsia="ru-RU" w:bidi="ar-SA"/>
    </w:rPr>
  </w:style>
  <w:style w:type="character" w:customStyle="1" w:styleId="af3">
    <w:name w:val="Нижний колонтитул Знак"/>
    <w:link w:val="af2"/>
    <w:uiPriority w:val="99"/>
    <w:qFormat/>
    <w:rsid w:val="00EB2899"/>
    <w:rPr>
      <w:sz w:val="24"/>
      <w:szCs w:val="24"/>
    </w:rPr>
  </w:style>
  <w:style w:type="paragraph" w:customStyle="1" w:styleId="af5">
    <w:name w:val="Таблицы (моноширинный)"/>
    <w:basedOn w:val="a"/>
    <w:next w:val="a"/>
    <w:qFormat/>
    <w:rsid w:val="00EB2899"/>
    <w:pPr>
      <w:widowControl w:val="0"/>
      <w:adjustRightInd w:val="0"/>
      <w:jc w:val="both"/>
    </w:pPr>
    <w:rPr>
      <w:rFonts w:ascii="Courier New" w:hAnsi="Courier New" w:cs="Courier New"/>
    </w:rPr>
  </w:style>
  <w:style w:type="paragraph" w:customStyle="1" w:styleId="Heading">
    <w:name w:val="Heading"/>
    <w:qFormat/>
    <w:rsid w:val="00EB2899"/>
    <w:pPr>
      <w:autoSpaceDE w:val="0"/>
      <w:autoSpaceDN w:val="0"/>
      <w:adjustRightInd w:val="0"/>
    </w:pPr>
    <w:rPr>
      <w:rFonts w:ascii="Arial" w:hAnsi="Arial" w:cs="Arial"/>
      <w:sz w:val="28"/>
      <w:szCs w:val="28"/>
    </w:rPr>
  </w:style>
  <w:style w:type="paragraph" w:customStyle="1" w:styleId="10">
    <w:name w:val="Заголовок1"/>
    <w:uiPriority w:val="99"/>
    <w:qFormat/>
    <w:rsid w:val="00EB2899"/>
    <w:pPr>
      <w:widowControl w:val="0"/>
      <w:autoSpaceDE w:val="0"/>
      <w:autoSpaceDN w:val="0"/>
      <w:adjustRightInd w:val="0"/>
    </w:pPr>
    <w:rPr>
      <w:b/>
      <w:bCs/>
      <w:color w:val="000000"/>
      <w:sz w:val="24"/>
      <w:szCs w:val="24"/>
    </w:rPr>
  </w:style>
  <w:style w:type="paragraph" w:customStyle="1" w:styleId="af6">
    <w:name w:val="Нормальный"/>
    <w:qFormat/>
    <w:rsid w:val="00EB2899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nsPlusCell">
    <w:name w:val="ConsPlusCell"/>
    <w:qFormat/>
    <w:rsid w:val="00EB2899"/>
    <w:pPr>
      <w:widowControl w:val="0"/>
      <w:autoSpaceDE w:val="0"/>
      <w:autoSpaceDN w:val="0"/>
      <w:adjustRightInd w:val="0"/>
    </w:pPr>
    <w:rPr>
      <w:rFonts w:ascii="Arial" w:eastAsia="Calibri" w:hAnsi="Arial" w:cs="Arial"/>
    </w:rPr>
  </w:style>
  <w:style w:type="paragraph" w:customStyle="1" w:styleId="ConsPlusNormal">
    <w:name w:val="ConsPlusNormal"/>
    <w:uiPriority w:val="99"/>
    <w:qFormat/>
    <w:rsid w:val="00EB2899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af7">
    <w:name w:val="Адресат"/>
    <w:basedOn w:val="a"/>
    <w:qFormat/>
    <w:rsid w:val="00EB2899"/>
    <w:pPr>
      <w:suppressAutoHyphens/>
      <w:autoSpaceDE/>
      <w:autoSpaceDN/>
      <w:spacing w:after="120" w:line="240" w:lineRule="exact"/>
    </w:pPr>
    <w:rPr>
      <w:sz w:val="28"/>
    </w:rPr>
  </w:style>
  <w:style w:type="paragraph" w:customStyle="1" w:styleId="af8">
    <w:name w:val="Приложение"/>
    <w:basedOn w:val="af"/>
    <w:qFormat/>
    <w:rsid w:val="00EB2899"/>
    <w:pPr>
      <w:tabs>
        <w:tab w:val="left" w:pos="1673"/>
      </w:tabs>
      <w:spacing w:before="240" w:line="240" w:lineRule="exact"/>
      <w:ind w:left="1985" w:hanging="1985"/>
    </w:pPr>
    <w:rPr>
      <w:sz w:val="28"/>
    </w:rPr>
  </w:style>
  <w:style w:type="paragraph" w:customStyle="1" w:styleId="af9">
    <w:name w:val="Заголовок к тексту"/>
    <w:basedOn w:val="a"/>
    <w:next w:val="af"/>
    <w:qFormat/>
    <w:rsid w:val="00EB2899"/>
    <w:pPr>
      <w:suppressAutoHyphens/>
      <w:autoSpaceDE/>
      <w:autoSpaceDN/>
      <w:spacing w:after="480" w:line="240" w:lineRule="exact"/>
    </w:pPr>
    <w:rPr>
      <w:b/>
    </w:rPr>
  </w:style>
  <w:style w:type="paragraph" w:customStyle="1" w:styleId="afa">
    <w:name w:val="регистрационные поля"/>
    <w:basedOn w:val="a"/>
    <w:qFormat/>
    <w:rsid w:val="00EB2899"/>
    <w:pPr>
      <w:autoSpaceDE/>
      <w:autoSpaceDN/>
      <w:spacing w:line="240" w:lineRule="exact"/>
      <w:jc w:val="center"/>
    </w:pPr>
    <w:rPr>
      <w:lang w:val="en-US"/>
    </w:rPr>
  </w:style>
  <w:style w:type="paragraph" w:customStyle="1" w:styleId="ConsPlusNonformat">
    <w:name w:val="ConsPlusNonformat"/>
    <w:qFormat/>
    <w:rsid w:val="00EB28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qFormat/>
    <w:rsid w:val="00EB289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-1">
    <w:name w:val="Т-1"/>
    <w:basedOn w:val="a"/>
    <w:qFormat/>
    <w:rsid w:val="00EB2899"/>
    <w:pPr>
      <w:autoSpaceDE/>
      <w:autoSpaceDN/>
      <w:spacing w:line="360" w:lineRule="auto"/>
      <w:ind w:firstLine="720"/>
      <w:jc w:val="both"/>
    </w:pPr>
    <w:rPr>
      <w:sz w:val="28"/>
      <w:szCs w:val="20"/>
    </w:rPr>
  </w:style>
  <w:style w:type="paragraph" w:customStyle="1" w:styleId="11">
    <w:name w:val="Знак1"/>
    <w:basedOn w:val="a"/>
    <w:qFormat/>
    <w:rsid w:val="00EB2899"/>
    <w:pPr>
      <w:autoSpaceDE/>
      <w:autoSpaceDN/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fb">
    <w:name w:val="No Spacing"/>
    <w:qFormat/>
    <w:rsid w:val="00EB2899"/>
    <w:rPr>
      <w:sz w:val="24"/>
      <w:szCs w:val="24"/>
    </w:rPr>
  </w:style>
  <w:style w:type="paragraph" w:customStyle="1" w:styleId="ConsNonformat">
    <w:name w:val="ConsNonformat"/>
    <w:qFormat/>
    <w:rsid w:val="00EB28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pple-converted-space">
    <w:name w:val="apple-converted-space"/>
    <w:basedOn w:val="a0"/>
    <w:qFormat/>
    <w:rsid w:val="00EB2899"/>
  </w:style>
  <w:style w:type="paragraph" w:styleId="afc">
    <w:name w:val="List Paragraph"/>
    <w:basedOn w:val="a"/>
    <w:uiPriority w:val="34"/>
    <w:qFormat/>
    <w:rsid w:val="00EB2899"/>
    <w:pPr>
      <w:autoSpaceDE/>
      <w:autoSpaceDN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22pt">
    <w:name w:val="Основной текст (2) + Интервал 2 pt"/>
    <w:qFormat/>
    <w:rsid w:val="00EB2899"/>
    <w:rPr>
      <w:rFonts w:ascii="Times New Roman" w:eastAsia="Times New Roman" w:hAnsi="Times New Roman" w:cs="Times New Roman"/>
      <w:spacing w:val="50"/>
      <w:sz w:val="25"/>
      <w:szCs w:val="25"/>
    </w:rPr>
  </w:style>
  <w:style w:type="paragraph" w:customStyle="1" w:styleId="20">
    <w:name w:val="Основной текст (2)"/>
    <w:basedOn w:val="a"/>
    <w:qFormat/>
    <w:rsid w:val="00EB2899"/>
    <w:pPr>
      <w:shd w:val="clear" w:color="auto" w:fill="FFFFFF"/>
      <w:autoSpaceDE/>
      <w:autoSpaceDN/>
      <w:spacing w:before="420" w:after="480" w:line="0" w:lineRule="atLeast"/>
      <w:ind w:hanging="360"/>
    </w:pPr>
    <w:rPr>
      <w:color w:val="000000"/>
      <w:spacing w:val="10"/>
      <w:sz w:val="25"/>
      <w:szCs w:val="25"/>
    </w:rPr>
  </w:style>
  <w:style w:type="paragraph" w:customStyle="1" w:styleId="31">
    <w:name w:val="Основной текст (3)1"/>
    <w:basedOn w:val="a"/>
    <w:qFormat/>
    <w:rsid w:val="00EB2899"/>
    <w:pPr>
      <w:shd w:val="clear" w:color="auto" w:fill="FFFFFF"/>
      <w:autoSpaceDE/>
      <w:autoSpaceDN/>
      <w:spacing w:before="480" w:line="0" w:lineRule="atLeast"/>
    </w:pPr>
    <w:rPr>
      <w:rFonts w:ascii="Arial" w:eastAsia="Arial" w:hAnsi="Arial" w:cs="Arial"/>
      <w:b/>
      <w:bCs/>
      <w:color w:val="000000"/>
      <w:sz w:val="14"/>
      <w:szCs w:val="14"/>
    </w:rPr>
  </w:style>
  <w:style w:type="paragraph" w:customStyle="1" w:styleId="xl69">
    <w:name w:val="xl69"/>
    <w:basedOn w:val="a"/>
    <w:qFormat/>
    <w:rsid w:val="00EB2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top"/>
    </w:pPr>
    <w:rPr>
      <w:b/>
      <w:bCs/>
      <w:sz w:val="20"/>
      <w:szCs w:val="20"/>
    </w:rPr>
  </w:style>
  <w:style w:type="paragraph" w:customStyle="1" w:styleId="xl68">
    <w:name w:val="xl68"/>
    <w:basedOn w:val="a"/>
    <w:qFormat/>
    <w:rsid w:val="00EB2899"/>
    <w:pPr>
      <w:autoSpaceDE/>
      <w:autoSpaceDN/>
      <w:spacing w:before="100" w:beforeAutospacing="1" w:after="100" w:afterAutospacing="1"/>
    </w:pPr>
  </w:style>
  <w:style w:type="paragraph" w:customStyle="1" w:styleId="xl70">
    <w:name w:val="xl70"/>
    <w:basedOn w:val="a"/>
    <w:qFormat/>
    <w:rsid w:val="00EB2899"/>
    <w:pPr>
      <w:autoSpaceDE/>
      <w:autoSpaceDN/>
      <w:spacing w:before="100" w:beforeAutospacing="1" w:after="100" w:afterAutospacing="1"/>
    </w:pPr>
    <w:rPr>
      <w:i/>
      <w:iCs/>
    </w:rPr>
  </w:style>
  <w:style w:type="paragraph" w:customStyle="1" w:styleId="xl71">
    <w:name w:val="xl71"/>
    <w:basedOn w:val="a"/>
    <w:qFormat/>
    <w:rsid w:val="00EB2899"/>
    <w:pPr>
      <w:autoSpaceDE/>
      <w:autoSpaceDN/>
      <w:spacing w:before="100" w:beforeAutospacing="1" w:after="100" w:afterAutospacing="1"/>
    </w:pPr>
    <w:rPr>
      <w:i/>
      <w:iCs/>
    </w:rPr>
  </w:style>
  <w:style w:type="paragraph" w:customStyle="1" w:styleId="xl72">
    <w:name w:val="xl72"/>
    <w:basedOn w:val="a"/>
    <w:qFormat/>
    <w:rsid w:val="00EB2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top"/>
    </w:pPr>
    <w:rPr>
      <w:b/>
      <w:bCs/>
      <w:sz w:val="20"/>
      <w:szCs w:val="20"/>
    </w:rPr>
  </w:style>
  <w:style w:type="paragraph" w:customStyle="1" w:styleId="xl73">
    <w:name w:val="xl73"/>
    <w:basedOn w:val="a"/>
    <w:qFormat/>
    <w:rsid w:val="00EB2899"/>
    <w:pPr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  <w:jc w:val="center"/>
      <w:textAlignment w:val="top"/>
    </w:pPr>
    <w:rPr>
      <w:b/>
      <w:bCs/>
      <w:sz w:val="20"/>
      <w:szCs w:val="20"/>
    </w:rPr>
  </w:style>
  <w:style w:type="paragraph" w:customStyle="1" w:styleId="xl74">
    <w:name w:val="xl74"/>
    <w:basedOn w:val="a"/>
    <w:qFormat/>
    <w:rsid w:val="00EB2899"/>
    <w:pPr>
      <w:pBdr>
        <w:top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  <w:jc w:val="center"/>
      <w:textAlignment w:val="top"/>
    </w:pPr>
    <w:rPr>
      <w:b/>
      <w:bCs/>
      <w:sz w:val="20"/>
      <w:szCs w:val="20"/>
    </w:rPr>
  </w:style>
  <w:style w:type="paragraph" w:customStyle="1" w:styleId="xl75">
    <w:name w:val="xl75"/>
    <w:basedOn w:val="a"/>
    <w:qFormat/>
    <w:rsid w:val="00EB2899"/>
    <w:pPr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top"/>
    </w:pPr>
    <w:rPr>
      <w:b/>
      <w:bCs/>
      <w:sz w:val="20"/>
      <w:szCs w:val="20"/>
    </w:rPr>
  </w:style>
  <w:style w:type="paragraph" w:customStyle="1" w:styleId="xl76">
    <w:name w:val="xl76"/>
    <w:basedOn w:val="a"/>
    <w:qFormat/>
    <w:rsid w:val="00EB2899"/>
    <w:pPr>
      <w:pBdr>
        <w:top w:val="single" w:sz="4" w:space="0" w:color="auto"/>
        <w:lef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77">
    <w:name w:val="xl77"/>
    <w:basedOn w:val="a"/>
    <w:qFormat/>
    <w:rsid w:val="00EB2899"/>
    <w:pPr>
      <w:pBdr>
        <w:top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78">
    <w:name w:val="xl78"/>
    <w:basedOn w:val="a"/>
    <w:qFormat/>
    <w:rsid w:val="00EB2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79">
    <w:name w:val="xl79"/>
    <w:basedOn w:val="a"/>
    <w:qFormat/>
    <w:rsid w:val="00EB2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b/>
      <w:bCs/>
      <w:i/>
      <w:iCs/>
      <w:sz w:val="20"/>
      <w:szCs w:val="20"/>
    </w:rPr>
  </w:style>
  <w:style w:type="paragraph" w:customStyle="1" w:styleId="xl80">
    <w:name w:val="xl80"/>
    <w:basedOn w:val="a"/>
    <w:qFormat/>
    <w:rsid w:val="00EB2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b/>
      <w:bCs/>
      <w:i/>
      <w:iCs/>
      <w:sz w:val="20"/>
      <w:szCs w:val="20"/>
    </w:rPr>
  </w:style>
  <w:style w:type="paragraph" w:customStyle="1" w:styleId="xl81">
    <w:name w:val="xl81"/>
    <w:basedOn w:val="a"/>
    <w:qFormat/>
    <w:rsid w:val="00EB2899"/>
    <w:pPr>
      <w:pBdr>
        <w:lef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82">
    <w:name w:val="xl82"/>
    <w:basedOn w:val="a"/>
    <w:qFormat/>
    <w:rsid w:val="00EB2899"/>
    <w:pPr>
      <w:pBdr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83">
    <w:name w:val="xl83"/>
    <w:basedOn w:val="a"/>
    <w:qFormat/>
    <w:rsid w:val="00EB2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84">
    <w:name w:val="xl84"/>
    <w:basedOn w:val="a"/>
    <w:qFormat/>
    <w:rsid w:val="00EB2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85">
    <w:name w:val="xl85"/>
    <w:basedOn w:val="a"/>
    <w:qFormat/>
    <w:rsid w:val="00EB2899"/>
    <w:pPr>
      <w:pBdr>
        <w:left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86">
    <w:name w:val="xl86"/>
    <w:basedOn w:val="a"/>
    <w:qFormat/>
    <w:rsid w:val="00EB2899"/>
    <w:pPr>
      <w:pBdr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87">
    <w:name w:val="xl87"/>
    <w:basedOn w:val="a"/>
    <w:qFormat/>
    <w:rsid w:val="00EB2899"/>
    <w:pPr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i/>
      <w:iCs/>
      <w:color w:val="000000"/>
      <w:sz w:val="20"/>
      <w:szCs w:val="20"/>
    </w:rPr>
  </w:style>
  <w:style w:type="paragraph" w:customStyle="1" w:styleId="xl88">
    <w:name w:val="xl88"/>
    <w:basedOn w:val="a"/>
    <w:qFormat/>
    <w:rsid w:val="00EB2899"/>
    <w:pPr>
      <w:pBdr>
        <w:top w:val="single" w:sz="4" w:space="0" w:color="auto"/>
        <w:left w:val="single" w:sz="4" w:space="0" w:color="auto"/>
      </w:pBdr>
      <w:autoSpaceDE/>
      <w:autoSpaceDN/>
      <w:spacing w:before="100" w:beforeAutospacing="1" w:after="100" w:afterAutospacing="1"/>
    </w:pPr>
    <w:rPr>
      <w:i/>
      <w:iCs/>
      <w:color w:val="000000"/>
      <w:sz w:val="20"/>
      <w:szCs w:val="20"/>
    </w:rPr>
  </w:style>
  <w:style w:type="paragraph" w:customStyle="1" w:styleId="xl89">
    <w:name w:val="xl89"/>
    <w:basedOn w:val="a"/>
    <w:qFormat/>
    <w:rsid w:val="00EB2899"/>
    <w:pPr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i/>
      <w:iCs/>
      <w:color w:val="000000"/>
      <w:sz w:val="20"/>
      <w:szCs w:val="20"/>
    </w:rPr>
  </w:style>
  <w:style w:type="paragraph" w:customStyle="1" w:styleId="xl90">
    <w:name w:val="xl90"/>
    <w:basedOn w:val="a"/>
    <w:qFormat/>
    <w:rsid w:val="00EB2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i/>
      <w:iCs/>
      <w:color w:val="000000"/>
      <w:sz w:val="20"/>
      <w:szCs w:val="20"/>
    </w:rPr>
  </w:style>
  <w:style w:type="paragraph" w:customStyle="1" w:styleId="xl91">
    <w:name w:val="xl91"/>
    <w:basedOn w:val="a"/>
    <w:qFormat/>
    <w:rsid w:val="00EB2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i/>
      <w:iCs/>
      <w:color w:val="000000"/>
      <w:sz w:val="20"/>
      <w:szCs w:val="20"/>
    </w:rPr>
  </w:style>
  <w:style w:type="paragraph" w:customStyle="1" w:styleId="xl92">
    <w:name w:val="xl92"/>
    <w:basedOn w:val="a"/>
    <w:qFormat/>
    <w:rsid w:val="00EB2899"/>
    <w:pPr>
      <w:pBdr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i/>
      <w:iCs/>
      <w:color w:val="000000"/>
      <w:sz w:val="20"/>
      <w:szCs w:val="20"/>
    </w:rPr>
  </w:style>
  <w:style w:type="paragraph" w:customStyle="1" w:styleId="xl93">
    <w:name w:val="xl93"/>
    <w:basedOn w:val="a"/>
    <w:qFormat/>
    <w:rsid w:val="00EB2899"/>
    <w:pPr>
      <w:pBdr>
        <w:left w:val="single" w:sz="4" w:space="0" w:color="auto"/>
      </w:pBdr>
      <w:autoSpaceDE/>
      <w:autoSpaceDN/>
      <w:spacing w:before="100" w:beforeAutospacing="1" w:after="100" w:afterAutospacing="1"/>
    </w:pPr>
    <w:rPr>
      <w:i/>
      <w:iCs/>
      <w:color w:val="000000"/>
      <w:sz w:val="20"/>
      <w:szCs w:val="20"/>
    </w:rPr>
  </w:style>
  <w:style w:type="paragraph" w:customStyle="1" w:styleId="xl94">
    <w:name w:val="xl94"/>
    <w:basedOn w:val="a"/>
    <w:qFormat/>
    <w:rsid w:val="00EB2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i/>
      <w:iCs/>
      <w:sz w:val="20"/>
      <w:szCs w:val="20"/>
    </w:rPr>
  </w:style>
  <w:style w:type="paragraph" w:customStyle="1" w:styleId="xl95">
    <w:name w:val="xl95"/>
    <w:basedOn w:val="a"/>
    <w:qFormat/>
    <w:rsid w:val="00EB2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i/>
      <w:iCs/>
      <w:sz w:val="20"/>
      <w:szCs w:val="20"/>
    </w:rPr>
  </w:style>
  <w:style w:type="paragraph" w:customStyle="1" w:styleId="xl96">
    <w:name w:val="xl96"/>
    <w:basedOn w:val="a"/>
    <w:qFormat/>
    <w:rsid w:val="00EB2899"/>
    <w:pPr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i/>
      <w:iCs/>
      <w:color w:val="000000"/>
      <w:sz w:val="20"/>
      <w:szCs w:val="20"/>
    </w:rPr>
  </w:style>
  <w:style w:type="paragraph" w:customStyle="1" w:styleId="xl97">
    <w:name w:val="xl97"/>
    <w:basedOn w:val="a"/>
    <w:qFormat/>
    <w:rsid w:val="00EB2899"/>
    <w:pPr>
      <w:pBdr>
        <w:left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</w:pPr>
    <w:rPr>
      <w:i/>
      <w:iCs/>
      <w:color w:val="000000"/>
      <w:sz w:val="20"/>
      <w:szCs w:val="20"/>
    </w:rPr>
  </w:style>
  <w:style w:type="paragraph" w:customStyle="1" w:styleId="xl98">
    <w:name w:val="xl98"/>
    <w:basedOn w:val="a"/>
    <w:qFormat/>
    <w:rsid w:val="00EB2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i/>
      <w:iCs/>
      <w:sz w:val="20"/>
      <w:szCs w:val="20"/>
    </w:rPr>
  </w:style>
  <w:style w:type="paragraph" w:customStyle="1" w:styleId="xl99">
    <w:name w:val="xl99"/>
    <w:basedOn w:val="a"/>
    <w:qFormat/>
    <w:rsid w:val="00EB2899"/>
    <w:pPr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00">
    <w:name w:val="xl100"/>
    <w:basedOn w:val="a"/>
    <w:qFormat/>
    <w:rsid w:val="00EB2899"/>
    <w:pPr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1">
    <w:name w:val="xl101"/>
    <w:basedOn w:val="a"/>
    <w:qFormat/>
    <w:rsid w:val="00EB2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02">
    <w:name w:val="xl102"/>
    <w:basedOn w:val="a"/>
    <w:qFormat/>
    <w:rsid w:val="00EB2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03">
    <w:name w:val="xl103"/>
    <w:basedOn w:val="a"/>
    <w:qFormat/>
    <w:rsid w:val="00EB2899"/>
    <w:pPr>
      <w:pBdr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04">
    <w:name w:val="xl104"/>
    <w:basedOn w:val="a"/>
    <w:qFormat/>
    <w:rsid w:val="00EB2899"/>
    <w:pPr>
      <w:pBdr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5">
    <w:name w:val="xl105"/>
    <w:basedOn w:val="a"/>
    <w:qFormat/>
    <w:rsid w:val="00EB2899"/>
    <w:pPr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06">
    <w:name w:val="xl106"/>
    <w:basedOn w:val="a"/>
    <w:qFormat/>
    <w:rsid w:val="00EB2899"/>
    <w:pPr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7">
    <w:name w:val="xl107"/>
    <w:basedOn w:val="a"/>
    <w:qFormat/>
    <w:rsid w:val="00EB2899"/>
    <w:pPr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i/>
      <w:iCs/>
      <w:sz w:val="20"/>
      <w:szCs w:val="20"/>
    </w:rPr>
  </w:style>
  <w:style w:type="paragraph" w:customStyle="1" w:styleId="xl108">
    <w:name w:val="xl108"/>
    <w:basedOn w:val="a"/>
    <w:qFormat/>
    <w:rsid w:val="00EB2899"/>
    <w:pPr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i/>
      <w:iCs/>
      <w:color w:val="000000"/>
      <w:sz w:val="20"/>
      <w:szCs w:val="20"/>
    </w:rPr>
  </w:style>
  <w:style w:type="paragraph" w:customStyle="1" w:styleId="xl109">
    <w:name w:val="xl109"/>
    <w:basedOn w:val="a"/>
    <w:qFormat/>
    <w:rsid w:val="00EB2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top"/>
    </w:pPr>
    <w:rPr>
      <w:i/>
      <w:iCs/>
      <w:sz w:val="20"/>
      <w:szCs w:val="20"/>
    </w:rPr>
  </w:style>
  <w:style w:type="paragraph" w:customStyle="1" w:styleId="xl110">
    <w:name w:val="xl110"/>
    <w:basedOn w:val="a"/>
    <w:qFormat/>
    <w:rsid w:val="00EB2899"/>
    <w:pPr>
      <w:pBdr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i/>
      <w:iCs/>
      <w:sz w:val="20"/>
      <w:szCs w:val="20"/>
    </w:rPr>
  </w:style>
  <w:style w:type="paragraph" w:customStyle="1" w:styleId="xl111">
    <w:name w:val="xl111"/>
    <w:basedOn w:val="a"/>
    <w:qFormat/>
    <w:rsid w:val="00EB2899"/>
    <w:pPr>
      <w:pBdr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i/>
      <w:iCs/>
      <w:color w:val="000000"/>
      <w:sz w:val="20"/>
      <w:szCs w:val="20"/>
    </w:rPr>
  </w:style>
  <w:style w:type="paragraph" w:customStyle="1" w:styleId="xl112">
    <w:name w:val="xl112"/>
    <w:basedOn w:val="a"/>
    <w:qFormat/>
    <w:rsid w:val="00EB2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13">
    <w:name w:val="xl113"/>
    <w:basedOn w:val="a"/>
    <w:qFormat/>
    <w:rsid w:val="00EB2899"/>
    <w:pPr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i/>
      <w:iCs/>
      <w:sz w:val="20"/>
      <w:szCs w:val="20"/>
    </w:rPr>
  </w:style>
  <w:style w:type="paragraph" w:customStyle="1" w:styleId="xl114">
    <w:name w:val="xl114"/>
    <w:basedOn w:val="a"/>
    <w:qFormat/>
    <w:rsid w:val="00EB2899"/>
    <w:pPr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i/>
      <w:iCs/>
      <w:color w:val="000000"/>
      <w:sz w:val="20"/>
      <w:szCs w:val="20"/>
    </w:rPr>
  </w:style>
  <w:style w:type="paragraph" w:customStyle="1" w:styleId="xl115">
    <w:name w:val="xl115"/>
    <w:basedOn w:val="a"/>
    <w:qFormat/>
    <w:rsid w:val="00EB2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6">
    <w:name w:val="xl116"/>
    <w:basedOn w:val="a"/>
    <w:qFormat/>
    <w:rsid w:val="00EB2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  <w:textAlignment w:val="top"/>
    </w:pPr>
    <w:rPr>
      <w:i/>
      <w:iCs/>
      <w:sz w:val="20"/>
      <w:szCs w:val="20"/>
    </w:rPr>
  </w:style>
  <w:style w:type="paragraph" w:customStyle="1" w:styleId="xl117">
    <w:name w:val="xl117"/>
    <w:basedOn w:val="a"/>
    <w:qFormat/>
    <w:rsid w:val="00EB2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top"/>
    </w:pPr>
    <w:rPr>
      <w:i/>
      <w:iCs/>
      <w:sz w:val="20"/>
      <w:szCs w:val="20"/>
    </w:rPr>
  </w:style>
  <w:style w:type="paragraph" w:customStyle="1" w:styleId="xl118">
    <w:name w:val="xl118"/>
    <w:basedOn w:val="a"/>
    <w:qFormat/>
    <w:rsid w:val="00EB2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  <w:textAlignment w:val="top"/>
    </w:pPr>
    <w:rPr>
      <w:i/>
      <w:iCs/>
      <w:sz w:val="20"/>
      <w:szCs w:val="20"/>
    </w:rPr>
  </w:style>
  <w:style w:type="paragraph" w:customStyle="1" w:styleId="xl119">
    <w:name w:val="xl119"/>
    <w:basedOn w:val="a"/>
    <w:qFormat/>
    <w:rsid w:val="00EB2899"/>
    <w:pPr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i/>
      <w:iCs/>
      <w:sz w:val="20"/>
      <w:szCs w:val="20"/>
    </w:rPr>
  </w:style>
  <w:style w:type="paragraph" w:customStyle="1" w:styleId="xl120">
    <w:name w:val="xl120"/>
    <w:basedOn w:val="a"/>
    <w:qFormat/>
    <w:rsid w:val="00EB2899"/>
    <w:pPr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top"/>
    </w:pPr>
    <w:rPr>
      <w:i/>
      <w:iCs/>
      <w:color w:val="000000"/>
      <w:sz w:val="20"/>
      <w:szCs w:val="20"/>
    </w:rPr>
  </w:style>
  <w:style w:type="paragraph" w:customStyle="1" w:styleId="xl121">
    <w:name w:val="xl121"/>
    <w:basedOn w:val="a"/>
    <w:qFormat/>
    <w:rsid w:val="00EB2899"/>
    <w:pPr>
      <w:pBdr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i/>
      <w:iCs/>
      <w:sz w:val="20"/>
      <w:szCs w:val="20"/>
    </w:rPr>
  </w:style>
  <w:style w:type="paragraph" w:customStyle="1" w:styleId="xl122">
    <w:name w:val="xl122"/>
    <w:basedOn w:val="a"/>
    <w:qFormat/>
    <w:rsid w:val="00EB2899"/>
    <w:pPr>
      <w:pBdr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top"/>
    </w:pPr>
    <w:rPr>
      <w:i/>
      <w:iCs/>
      <w:color w:val="000000"/>
      <w:sz w:val="20"/>
      <w:szCs w:val="20"/>
    </w:rPr>
  </w:style>
  <w:style w:type="paragraph" w:customStyle="1" w:styleId="xl123">
    <w:name w:val="xl123"/>
    <w:basedOn w:val="a"/>
    <w:qFormat/>
    <w:rsid w:val="00EB2899"/>
    <w:pPr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i/>
      <w:iCs/>
      <w:sz w:val="20"/>
      <w:szCs w:val="20"/>
    </w:rPr>
  </w:style>
  <w:style w:type="paragraph" w:customStyle="1" w:styleId="xl124">
    <w:name w:val="xl124"/>
    <w:basedOn w:val="a"/>
    <w:qFormat/>
    <w:rsid w:val="00EB2899"/>
    <w:pPr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top"/>
    </w:pPr>
    <w:rPr>
      <w:i/>
      <w:iCs/>
      <w:color w:val="000000"/>
      <w:sz w:val="20"/>
      <w:szCs w:val="20"/>
    </w:rPr>
  </w:style>
  <w:style w:type="paragraph" w:customStyle="1" w:styleId="xl125">
    <w:name w:val="xl125"/>
    <w:basedOn w:val="a"/>
    <w:qFormat/>
    <w:rsid w:val="00EB2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26">
    <w:name w:val="xl126"/>
    <w:basedOn w:val="a"/>
    <w:qFormat/>
    <w:rsid w:val="00EB2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27">
    <w:name w:val="xl127"/>
    <w:basedOn w:val="a"/>
    <w:qFormat/>
    <w:rsid w:val="00EB2899"/>
    <w:pPr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28">
    <w:name w:val="xl128"/>
    <w:basedOn w:val="a"/>
    <w:qFormat/>
    <w:rsid w:val="00EB2899"/>
    <w:pPr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top"/>
    </w:pPr>
    <w:rPr>
      <w:color w:val="000000"/>
      <w:sz w:val="20"/>
      <w:szCs w:val="20"/>
    </w:rPr>
  </w:style>
  <w:style w:type="paragraph" w:customStyle="1" w:styleId="xl129">
    <w:name w:val="xl129"/>
    <w:basedOn w:val="a"/>
    <w:qFormat/>
    <w:rsid w:val="00EB2899"/>
    <w:pPr>
      <w:pBdr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30">
    <w:name w:val="xl130"/>
    <w:basedOn w:val="a"/>
    <w:qFormat/>
    <w:rsid w:val="00EB2899"/>
    <w:pPr>
      <w:pBdr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top"/>
    </w:pPr>
    <w:rPr>
      <w:color w:val="000000"/>
      <w:sz w:val="20"/>
      <w:szCs w:val="20"/>
    </w:rPr>
  </w:style>
  <w:style w:type="paragraph" w:customStyle="1" w:styleId="xl131">
    <w:name w:val="xl131"/>
    <w:basedOn w:val="a"/>
    <w:qFormat/>
    <w:rsid w:val="00EB2899"/>
    <w:pPr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32">
    <w:name w:val="xl132"/>
    <w:basedOn w:val="a"/>
    <w:qFormat/>
    <w:rsid w:val="00EB2899"/>
    <w:pPr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top"/>
    </w:pPr>
    <w:rPr>
      <w:color w:val="000000"/>
      <w:sz w:val="20"/>
      <w:szCs w:val="20"/>
    </w:rPr>
  </w:style>
  <w:style w:type="paragraph" w:customStyle="1" w:styleId="xl133">
    <w:name w:val="xl133"/>
    <w:basedOn w:val="a"/>
    <w:qFormat/>
    <w:rsid w:val="00EB2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  <w:textAlignment w:val="center"/>
    </w:pPr>
    <w:rPr>
      <w:i/>
      <w:iCs/>
      <w:color w:val="000000"/>
      <w:sz w:val="20"/>
      <w:szCs w:val="20"/>
    </w:rPr>
  </w:style>
  <w:style w:type="paragraph" w:customStyle="1" w:styleId="xl134">
    <w:name w:val="xl134"/>
    <w:basedOn w:val="a"/>
    <w:qFormat/>
    <w:rsid w:val="00EB2899"/>
    <w:pPr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135">
    <w:name w:val="xl135"/>
    <w:basedOn w:val="a"/>
    <w:qFormat/>
    <w:rsid w:val="00EB2899"/>
    <w:pPr>
      <w:pBdr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136">
    <w:name w:val="xl136"/>
    <w:basedOn w:val="a"/>
    <w:qFormat/>
    <w:rsid w:val="00EB2899"/>
    <w:pPr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137">
    <w:name w:val="xl137"/>
    <w:basedOn w:val="a"/>
    <w:rsid w:val="00EB2899"/>
    <w:pPr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66">
    <w:name w:val="xl66"/>
    <w:basedOn w:val="a"/>
    <w:rsid w:val="00EB2899"/>
    <w:pPr>
      <w:autoSpaceDE/>
      <w:autoSpaceDN/>
      <w:spacing w:before="100" w:beforeAutospacing="1" w:after="100" w:afterAutospacing="1"/>
    </w:pPr>
  </w:style>
  <w:style w:type="paragraph" w:customStyle="1" w:styleId="xl67">
    <w:name w:val="xl67"/>
    <w:basedOn w:val="a"/>
    <w:rsid w:val="00EB2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top"/>
    </w:pPr>
    <w:rPr>
      <w:b/>
      <w:bCs/>
      <w:sz w:val="20"/>
      <w:szCs w:val="20"/>
    </w:rPr>
  </w:style>
  <w:style w:type="paragraph" w:customStyle="1" w:styleId="msonormal0">
    <w:name w:val="msonormal"/>
    <w:basedOn w:val="a"/>
    <w:rsid w:val="00F30416"/>
    <w:pPr>
      <w:autoSpaceDE/>
      <w:autoSpaceDN/>
      <w:spacing w:before="100" w:beforeAutospacing="1" w:after="100" w:afterAutospacing="1"/>
    </w:pPr>
  </w:style>
  <w:style w:type="paragraph" w:customStyle="1" w:styleId="xl65">
    <w:name w:val="xl65"/>
    <w:basedOn w:val="a"/>
    <w:rsid w:val="00F304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504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D5C899CC012A92401E28573CB8D678B090651517B6961B6E67A68421D8B23EE8DCCAD09C25D872BBDB2B03U0GFH" TargetMode="Externa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D5C899CC012A92401E28573CB8D678B090651517B6961B6E67A68421D8B23EE8DCCAD09C25D872BBDB2B03U0GFH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4;&#1073;&#1097;&#1072;&#1103;\&#1064;&#1072;&#1073;&#1083;&#1086;&#1085;%20&#1055;&#1086;&#1089;&#1090;&#1072;&#1085;&#1086;&#1074;&#1083;&#1077;&#1085;&#1080;&#1103;%20&#1074;%20WORD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D8478E-A0FA-43D9-B07A-1D6B61A2FE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Постановления в WORD.dot</Template>
  <TotalTime>0</TotalTime>
  <Pages>29</Pages>
  <Words>8976</Words>
  <Characters>51168</Characters>
  <Application>Microsoft Office Word</Application>
  <DocSecurity>0</DocSecurity>
  <Lines>426</Lines>
  <Paragraphs>120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60024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Anastasiya</dc:creator>
  <cp:lastModifiedBy>1</cp:lastModifiedBy>
  <cp:revision>2</cp:revision>
  <cp:lastPrinted>2026-01-22T07:10:00Z</cp:lastPrinted>
  <dcterms:created xsi:type="dcterms:W3CDTF">2026-01-23T07:05:00Z</dcterms:created>
  <dcterms:modified xsi:type="dcterms:W3CDTF">2026-01-23T07:05:00Z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1049-12.2.0.13416</vt:lpwstr>
  </property>
  <property fmtid="{D5CDD505-2E9C-101B-9397-08002B2CF9AE}" pid="3" name="ICV">
    <vt:lpwstr>52599747E6C64EA993F504B1CEC3ADB0_13</vt:lpwstr>
  </property>
</Properties>
</file>